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4118440" w:displacedByCustomXml="next"/>
    <w:sdt>
      <w:sdtPr>
        <w:rPr>
          <w:rFonts w:eastAsia="Arial" w:cs="Times New Roman"/>
          <w:b/>
          <w:bCs/>
          <w:sz w:val="32"/>
          <w:szCs w:val="32"/>
        </w:rPr>
        <w:id w:val="-1996563550"/>
        <w:placeholder>
          <w:docPart w:val="246F6F035AEF47749DE76D911C155678"/>
        </w:placeholder>
        <w15:color w:val="FFFF00"/>
        <w:dropDownList>
          <w:listItem w:displayText="Choose Committee Area" w:value="Choose Committee Area"/>
          <w:listItem w:displayText="PQDR" w:value="PQDR"/>
          <w:listItem w:displayText="Supply" w:value="Supply"/>
          <w:listItem w:displayText="SDR" w:value="SDR"/>
          <w:listItem w:displayText="DoDAAD" w:value="DoDAAD"/>
          <w:listItem w:displayText="MAPAD" w:value="MAPAD"/>
          <w:listItem w:displayText="Finance" w:value="Finance"/>
        </w:dropDownList>
      </w:sdtPr>
      <w:sdtContent>
        <w:p w14:paraId="54DD8643" w14:textId="3451CC4E" w:rsidR="00CE09DC" w:rsidRPr="008D0514" w:rsidRDefault="00B84A5A" w:rsidP="00CF6193">
          <w:pPr>
            <w:tabs>
              <w:tab w:val="center" w:pos="4680"/>
              <w:tab w:val="left" w:pos="7936"/>
            </w:tabs>
            <w:jc w:val="center"/>
            <w:rPr>
              <w:rFonts w:eastAsia="Arial" w:cs="Times New Roman"/>
              <w:b/>
              <w:sz w:val="32"/>
              <w:szCs w:val="32"/>
            </w:rPr>
          </w:pPr>
          <w:r w:rsidRPr="008D0514">
            <w:rPr>
              <w:rFonts w:eastAsia="Arial" w:cs="Times New Roman"/>
              <w:b/>
              <w:sz w:val="32"/>
              <w:szCs w:val="32"/>
            </w:rPr>
            <w:t>SDR</w:t>
          </w:r>
        </w:p>
      </w:sdtContent>
    </w:sdt>
    <w:bookmarkEnd w:id="0" w:displacedByCustomXml="prev"/>
    <w:p w14:paraId="5174AB21" w14:textId="3DF561DB" w:rsidR="00CE09DC" w:rsidRPr="008D0514" w:rsidRDefault="00CE09DC" w:rsidP="00CE09DC">
      <w:pPr>
        <w:jc w:val="center"/>
        <w:rPr>
          <w:rFonts w:eastAsia="Arial" w:cs="Times New Roman"/>
        </w:rPr>
      </w:pPr>
      <w:r w:rsidRPr="008D0514">
        <w:rPr>
          <w:rFonts w:eastAsia="Arial" w:cs="Times New Roman"/>
        </w:rPr>
        <w:t xml:space="preserve">Date: </w:t>
      </w:r>
      <w:sdt>
        <w:sdtPr>
          <w:rPr>
            <w:rFonts w:eastAsia="Arial" w:cs="Times New Roman"/>
          </w:rPr>
          <w:id w:val="-169417360"/>
          <w:placeholder>
            <w:docPart w:val="0E76E1C056D64543A0325A6AF6B7699D"/>
          </w:placeholder>
          <w15:color w:val="FFFF00"/>
          <w:date w:fullDate="2025-08-21T00:00:00Z">
            <w:dateFormat w:val="MMMM d, yyyy"/>
            <w:lid w:val="en-US"/>
            <w:storeMappedDataAs w:val="dateTime"/>
            <w:calendar w:val="gregorian"/>
          </w:date>
        </w:sdtPr>
        <w:sdtContent>
          <w:r w:rsidR="006B313B">
            <w:rPr>
              <w:rFonts w:eastAsia="Arial" w:cs="Times New Roman"/>
            </w:rPr>
            <w:t>August 21, 2025</w:t>
          </w:r>
        </w:sdtContent>
      </w:sdt>
    </w:p>
    <w:p w14:paraId="29730975" w14:textId="77777777" w:rsidR="007A68D6" w:rsidRDefault="00CE09DC" w:rsidP="00365C35">
      <w:pPr>
        <w:spacing w:before="120"/>
        <w:rPr>
          <w:rFonts w:eastAsia="Arial" w:cs="Times New Roman"/>
          <w:b/>
        </w:rPr>
      </w:pPr>
      <w:r w:rsidRPr="008D0514">
        <w:rPr>
          <w:rFonts w:eastAsia="Arial" w:cs="Times New Roman"/>
          <w:b/>
        </w:rPr>
        <w:t xml:space="preserve">I. </w:t>
      </w:r>
      <w:r w:rsidR="00810711" w:rsidRPr="008D0514">
        <w:rPr>
          <w:rFonts w:eastAsia="Arial" w:cs="Times New Roman"/>
          <w:b/>
        </w:rPr>
        <w:t>PURPOSE</w:t>
      </w:r>
      <w:bookmarkStart w:id="1" w:name="bookmark=id.gjdgxs" w:colFirst="0" w:colLast="0"/>
      <w:bookmarkEnd w:id="1"/>
    </w:p>
    <w:p w14:paraId="50E15B9A" w14:textId="7CF84EF2" w:rsidR="00D41F2D" w:rsidRDefault="00704C0C" w:rsidP="00365C35">
      <w:pPr>
        <w:pStyle w:val="paragraph"/>
        <w:spacing w:after="0"/>
        <w:rPr>
          <w:rFonts w:eastAsia="Arial"/>
        </w:rPr>
      </w:pPr>
      <w:r w:rsidRPr="008D0514">
        <w:rPr>
          <w:rFonts w:eastAsia="Arial"/>
        </w:rPr>
        <w:t>Do</w:t>
      </w:r>
      <w:r w:rsidR="00E12850" w:rsidRPr="008D0514">
        <w:rPr>
          <w:rFonts w:eastAsia="Arial"/>
        </w:rPr>
        <w:t xml:space="preserve">D </w:t>
      </w:r>
      <w:r w:rsidRPr="008D0514">
        <w:rPr>
          <w:rFonts w:eastAsia="Arial"/>
        </w:rPr>
        <w:t>S</w:t>
      </w:r>
      <w:r w:rsidR="00931ED9" w:rsidRPr="008D0514">
        <w:rPr>
          <w:rFonts w:eastAsia="Arial"/>
        </w:rPr>
        <w:t>upply Dis</w:t>
      </w:r>
      <w:r w:rsidR="00E12850" w:rsidRPr="008D0514">
        <w:rPr>
          <w:rFonts w:eastAsia="Arial"/>
        </w:rPr>
        <w:t>crepancy Reporting</w:t>
      </w:r>
      <w:r w:rsidR="00C775F7" w:rsidRPr="008D0514">
        <w:rPr>
          <w:rFonts w:eastAsia="Arial"/>
        </w:rPr>
        <w:t xml:space="preserve"> (SDR)</w:t>
      </w:r>
      <w:r w:rsidR="004E28D6" w:rsidRPr="008D0514">
        <w:rPr>
          <w:rFonts w:eastAsia="Arial"/>
        </w:rPr>
        <w:t xml:space="preserve"> Process Review Committee (PRC)</w:t>
      </w:r>
      <w:r w:rsidR="00E12850" w:rsidRPr="008D0514">
        <w:rPr>
          <w:rFonts w:eastAsia="Arial"/>
        </w:rPr>
        <w:t xml:space="preserve"> </w:t>
      </w:r>
      <w:r w:rsidR="00647458" w:rsidRPr="008D0514">
        <w:rPr>
          <w:rFonts w:eastAsia="Arial"/>
        </w:rPr>
        <w:t xml:space="preserve">bi-monthly call series </w:t>
      </w:r>
      <w:r w:rsidR="00E12850" w:rsidRPr="008D0514">
        <w:rPr>
          <w:rFonts w:eastAsia="Arial"/>
        </w:rPr>
        <w:t>to</w:t>
      </w:r>
      <w:r w:rsidR="00C168E7" w:rsidRPr="008D0514">
        <w:rPr>
          <w:rFonts w:eastAsia="Arial"/>
        </w:rPr>
        <w:t xml:space="preserve"> </w:t>
      </w:r>
      <w:r w:rsidR="00222C5F" w:rsidRPr="008D0514">
        <w:rPr>
          <w:rFonts w:eastAsia="Arial"/>
        </w:rPr>
        <w:t xml:space="preserve">discuss ongoing SDR issues within the DoD and other </w:t>
      </w:r>
      <w:r w:rsidR="00D262C2" w:rsidRPr="008D0514">
        <w:rPr>
          <w:rFonts w:eastAsia="Arial"/>
        </w:rPr>
        <w:t>F</w:t>
      </w:r>
      <w:r w:rsidR="004F3F00" w:rsidRPr="008D0514">
        <w:rPr>
          <w:rFonts w:eastAsia="Arial"/>
        </w:rPr>
        <w:t xml:space="preserve">ederal </w:t>
      </w:r>
      <w:r w:rsidR="005E35D9" w:rsidRPr="008D0514">
        <w:rPr>
          <w:rFonts w:eastAsia="Arial"/>
        </w:rPr>
        <w:t>a</w:t>
      </w:r>
      <w:r w:rsidR="00222C5F" w:rsidRPr="008D0514">
        <w:rPr>
          <w:rFonts w:eastAsia="Arial"/>
        </w:rPr>
        <w:t>gencies.</w:t>
      </w:r>
      <w:r w:rsidR="00D41F2D" w:rsidRPr="008D0514">
        <w:rPr>
          <w:rFonts w:eastAsia="Arial"/>
        </w:rPr>
        <w:t xml:space="preserve">  </w:t>
      </w:r>
    </w:p>
    <w:p w14:paraId="2A1797DD" w14:textId="511848FA" w:rsidR="00D41F2D" w:rsidRPr="00DB17D3" w:rsidRDefault="0026495C" w:rsidP="006C4EA1">
      <w:pPr>
        <w:pStyle w:val="ListParagraph"/>
        <w:numPr>
          <w:ilvl w:val="0"/>
          <w:numId w:val="4"/>
        </w:numPr>
        <w:spacing w:before="120" w:after="120"/>
        <w:ind w:left="0" w:firstLine="720"/>
      </w:pPr>
      <w:r w:rsidRPr="00AA33A9">
        <w:rPr>
          <w:rFonts w:eastAsia="Arial" w:cs="Times New Roman"/>
          <w:b/>
        </w:rPr>
        <w:t xml:space="preserve">Additional </w:t>
      </w:r>
      <w:r w:rsidR="00446050">
        <w:rPr>
          <w:rFonts w:eastAsia="Arial" w:cs="Times New Roman"/>
          <w:b/>
        </w:rPr>
        <w:t>Defense Enterprise Data Standards Office (</w:t>
      </w:r>
      <w:r w:rsidR="00D41F2D" w:rsidRPr="00AA33A9">
        <w:rPr>
          <w:rFonts w:eastAsia="Arial" w:cs="Times New Roman"/>
          <w:b/>
        </w:rPr>
        <w:t>DEDSO</w:t>
      </w:r>
      <w:r w:rsidR="00446050">
        <w:rPr>
          <w:rFonts w:eastAsia="Arial" w:cs="Times New Roman"/>
          <w:b/>
        </w:rPr>
        <w:t>)</w:t>
      </w:r>
      <w:r w:rsidR="00D41F2D" w:rsidRPr="00AA33A9">
        <w:rPr>
          <w:rFonts w:eastAsia="Arial" w:cs="Times New Roman"/>
          <w:b/>
        </w:rPr>
        <w:t xml:space="preserve"> </w:t>
      </w:r>
      <w:sdt>
        <w:sdtPr>
          <w:rPr>
            <w:rFonts w:eastAsia="Arial" w:cs="Times New Roman"/>
            <w:b/>
          </w:rPr>
          <w:id w:val="-1727061114"/>
          <w:placeholder>
            <w:docPart w:val="4BF744249A54406487EA0D46138A188A"/>
          </w:placeholder>
          <w15:color w:val="FFFF00"/>
          <w:dropDownList>
            <w:listItem w:displayText="Choose a Committee" w:value="Choose a Committee"/>
            <w:listItem w:displayText="Finance" w:value="Finance"/>
            <w:listItem w:displayText="Supply" w:value="Supply"/>
            <w:listItem w:displayText="PDQR" w:value="PDQR"/>
            <w:listItem w:displayText="SDR" w:value="SDR"/>
            <w:listItem w:displayText="DoDAAD" w:value="DoDAAD"/>
            <w:listItem w:displayText="MAPAD" w:value="MAPAD"/>
          </w:dropDownList>
        </w:sdtPr>
        <w:sdtContent>
          <w:r w:rsidR="00D41F2D" w:rsidRPr="00AA33A9">
            <w:rPr>
              <w:rFonts w:eastAsia="Arial" w:cs="Times New Roman"/>
              <w:b/>
            </w:rPr>
            <w:t>SDR</w:t>
          </w:r>
        </w:sdtContent>
      </w:sdt>
      <w:r w:rsidR="00D41F2D" w:rsidRPr="00AA33A9">
        <w:rPr>
          <w:rFonts w:eastAsia="Arial" w:cs="Times New Roman"/>
          <w:b/>
        </w:rPr>
        <w:t xml:space="preserve"> </w:t>
      </w:r>
      <w:r w:rsidRPr="00AA33A9">
        <w:rPr>
          <w:rFonts w:eastAsia="Arial" w:cs="Times New Roman"/>
          <w:b/>
        </w:rPr>
        <w:t>General Communication</w:t>
      </w:r>
      <w:r w:rsidR="00D778FB" w:rsidRPr="00AA33A9">
        <w:rPr>
          <w:rFonts w:eastAsia="Arial" w:cs="Times New Roman"/>
          <w:b/>
        </w:rPr>
        <w:t>:</w:t>
      </w:r>
      <w:r w:rsidR="007D333F">
        <w:rPr>
          <w:rFonts w:eastAsia="Arial" w:cs="Times New Roman"/>
          <w:b/>
        </w:rPr>
        <w:t xml:space="preserve"> </w:t>
      </w:r>
      <w:r w:rsidR="00D41F2D" w:rsidRPr="007D333F">
        <w:t>Do</w:t>
      </w:r>
      <w:r w:rsidR="00D41F2D" w:rsidRPr="00AA33A9">
        <w:t xml:space="preserve"> you have a question, hot topic, or an </w:t>
      </w:r>
      <w:r w:rsidR="00647458" w:rsidRPr="00AA33A9">
        <w:t xml:space="preserve">SDR-related </w:t>
      </w:r>
      <w:r w:rsidR="00D41F2D" w:rsidRPr="00AA33A9">
        <w:t>update</w:t>
      </w:r>
      <w:r w:rsidR="00647458" w:rsidRPr="00AA33A9">
        <w:t>?</w:t>
      </w:r>
      <w:r w:rsidR="004E37A8" w:rsidRPr="00AA33A9">
        <w:t xml:space="preserve"> </w:t>
      </w:r>
      <w:r w:rsidR="00647458" w:rsidRPr="00AA33A9">
        <w:t xml:space="preserve"> We </w:t>
      </w:r>
      <w:r w:rsidR="007D333F">
        <w:t xml:space="preserve">encourage you to </w:t>
      </w:r>
      <w:r w:rsidR="00D41F2D" w:rsidRPr="00AA33A9">
        <w:t>e</w:t>
      </w:r>
      <w:r w:rsidR="00365C35">
        <w:t>-</w:t>
      </w:r>
      <w:r w:rsidR="00D41F2D" w:rsidRPr="00AA33A9">
        <w:t xml:space="preserve">mail </w:t>
      </w:r>
      <w:r w:rsidR="00647458" w:rsidRPr="00AA33A9">
        <w:t xml:space="preserve">us </w:t>
      </w:r>
      <w:r w:rsidR="00D41F2D" w:rsidRPr="00BF561F">
        <w:t xml:space="preserve">at </w:t>
      </w:r>
      <w:sdt>
        <w:sdtPr>
          <w:id w:val="295026669"/>
          <w:placeholder>
            <w:docPart w:val="7BC0991FB83545B386E8F8667491A390"/>
          </w:placeholder>
          <w15:color w:val="FFFF00"/>
          <w:dropDownList>
            <w:listItem w:displayText="Choose Committee Email" w:value="Choose Committee Email"/>
            <w:listItem w:displayText="DEDSO.SDR@dla.mil" w:value="DEDSO.SDR@dla.mil"/>
            <w:listItem w:displayText="DEDSO.Finance@dla.mil" w:value="DEDSO.Finance@dla.mil"/>
            <w:listItem w:displayText="DEDSO.Supply@dla.mil" w:value="DEDSO.Supply@dla.mil"/>
            <w:listItem w:displayText="MAPAD@dla.mil" w:value="MAPAD@dla.mil"/>
            <w:listItem w:displayText="DEDSO.PQDR@dla.mil" w:value="DEDSO.PQDR@dla.mil"/>
            <w:listItem w:displayText="DoDAAD@dla.mil" w:value="DoDAAD@dla.mil"/>
          </w:dropDownList>
        </w:sdtPr>
        <w:sdtContent>
          <w:r w:rsidR="00D41F2D" w:rsidRPr="00840DA0">
            <w:t>DEDSO.SDR@dla.mil</w:t>
          </w:r>
        </w:sdtContent>
      </w:sdt>
      <w:r w:rsidR="007D333F" w:rsidRPr="00840DA0">
        <w:t>.</w:t>
      </w:r>
    </w:p>
    <w:p w14:paraId="6F3FD1B1" w14:textId="28DCE627" w:rsidR="00DB17D3" w:rsidRPr="0053154E" w:rsidRDefault="001D57E0" w:rsidP="006C4EA1">
      <w:pPr>
        <w:pStyle w:val="ListParagraph"/>
        <w:numPr>
          <w:ilvl w:val="0"/>
          <w:numId w:val="4"/>
        </w:numPr>
        <w:spacing w:before="120" w:after="120"/>
        <w:ind w:left="0" w:firstLine="720"/>
      </w:pPr>
      <w:r w:rsidRPr="00384208">
        <w:rPr>
          <w:rFonts w:eastAsia="Arial" w:cs="Times New Roman"/>
          <w:b/>
          <w:bCs/>
        </w:rPr>
        <w:t>Announcement</w:t>
      </w:r>
      <w:r w:rsidR="000B2771" w:rsidRPr="007677E1">
        <w:rPr>
          <w:rFonts w:eastAsia="Arial" w:cs="Times New Roman"/>
          <w:b/>
          <w:bCs/>
        </w:rPr>
        <w:t>:</w:t>
      </w:r>
      <w:r w:rsidR="000B2771" w:rsidRPr="00384208">
        <w:rPr>
          <w:rFonts w:eastAsia="Arial" w:cs="Times New Roman"/>
        </w:rPr>
        <w:t xml:space="preserve">  </w:t>
      </w:r>
      <w:r w:rsidR="0053154E" w:rsidRPr="00840DA0">
        <w:rPr>
          <w:rFonts w:cs="Times New Roman"/>
          <w:bCs/>
          <w:color w:val="000000" w:themeColor="text1"/>
        </w:rPr>
        <w:t xml:space="preserve">Please use the new DEDSO SDR </w:t>
      </w:r>
      <w:hyperlink r:id="rId11" w:history="1">
        <w:r w:rsidR="0053154E" w:rsidRPr="00840DA0">
          <w:rPr>
            <w:rStyle w:val="Hyperlink"/>
            <w:rFonts w:cs="Times New Roman"/>
            <w:bCs/>
            <w14:textFill>
              <w14:solidFill>
                <w14:srgbClr w14:val="0000FF">
                  <w14:lumMod w14:val="60000"/>
                  <w14:lumOff w14:val="40000"/>
                </w14:srgbClr>
              </w14:solidFill>
            </w14:textFill>
          </w:rPr>
          <w:t>ServiceNow</w:t>
        </w:r>
      </w:hyperlink>
      <w:r w:rsidR="0053154E" w:rsidRPr="00840DA0">
        <w:rPr>
          <w:rFonts w:cs="Times New Roman"/>
          <w:bCs/>
          <w:color w:val="548DD4" w:themeColor="text2" w:themeTint="99"/>
        </w:rPr>
        <w:t xml:space="preserve"> </w:t>
      </w:r>
      <w:r w:rsidR="0053154E" w:rsidRPr="00840DA0">
        <w:rPr>
          <w:rFonts w:cs="Times New Roman"/>
          <w:bCs/>
          <w:color w:val="000000" w:themeColor="text1"/>
        </w:rPr>
        <w:t>tile to request support, training</w:t>
      </w:r>
      <w:r w:rsidR="000E39B6" w:rsidRPr="00840DA0">
        <w:rPr>
          <w:rFonts w:cs="Times New Roman"/>
          <w:bCs/>
          <w:color w:val="000000" w:themeColor="text1"/>
        </w:rPr>
        <w:t>,</w:t>
      </w:r>
      <w:r w:rsidR="0053154E" w:rsidRPr="00840DA0">
        <w:rPr>
          <w:rFonts w:cs="Times New Roman"/>
          <w:bCs/>
          <w:color w:val="000000" w:themeColor="text1"/>
        </w:rPr>
        <w:t xml:space="preserve"> and </w:t>
      </w:r>
      <w:r w:rsidR="000E39B6" w:rsidRPr="00840DA0">
        <w:rPr>
          <w:rFonts w:cs="Times New Roman"/>
          <w:bCs/>
          <w:color w:val="000000" w:themeColor="text1"/>
        </w:rPr>
        <w:t xml:space="preserve">to submit change requests and </w:t>
      </w:r>
      <w:r w:rsidR="0053154E" w:rsidRPr="00840DA0">
        <w:rPr>
          <w:rFonts w:cs="Times New Roman"/>
          <w:bCs/>
          <w:color w:val="000000" w:themeColor="text1"/>
        </w:rPr>
        <w:t>general questions.  Submitting all future requests through ServiceNow will allow us to track activity to streamline project management, enable strategic prioritization, enhance visibility, and provide metrics to support resourcing justifications.  It provide</w:t>
      </w:r>
      <w:r w:rsidR="000E39B6" w:rsidRPr="00840DA0">
        <w:rPr>
          <w:rFonts w:cs="Times New Roman"/>
          <w:bCs/>
          <w:color w:val="000000" w:themeColor="text1"/>
        </w:rPr>
        <w:t>s</w:t>
      </w:r>
      <w:r w:rsidR="0053154E" w:rsidRPr="00840DA0">
        <w:rPr>
          <w:rFonts w:cs="Times New Roman"/>
          <w:bCs/>
          <w:color w:val="000000" w:themeColor="text1"/>
        </w:rPr>
        <w:t xml:space="preserve"> a central location to </w:t>
      </w:r>
      <w:r w:rsidR="000E39B6" w:rsidRPr="00840DA0">
        <w:rPr>
          <w:rFonts w:cs="Times New Roman"/>
          <w:bCs/>
          <w:color w:val="000000" w:themeColor="text1"/>
        </w:rPr>
        <w:t>communicate</w:t>
      </w:r>
      <w:r w:rsidR="0053154E" w:rsidRPr="00840DA0">
        <w:rPr>
          <w:rFonts w:cs="Times New Roman"/>
          <w:bCs/>
          <w:color w:val="000000" w:themeColor="text1"/>
        </w:rPr>
        <w:t xml:space="preserve"> in a more recognizable and traceable manner.  A </w:t>
      </w:r>
      <w:hyperlink r:id="rId12" w:history="1">
        <w:r w:rsidR="0053154E" w:rsidRPr="00840DA0">
          <w:rPr>
            <w:rStyle w:val="Hyperlink"/>
            <w:rFonts w:cs="Times New Roman"/>
            <w:bCs/>
            <w14:textFill>
              <w14:solidFill>
                <w14:srgbClr w14:val="0000FF">
                  <w14:lumMod w14:val="60000"/>
                  <w14:lumOff w14:val="40000"/>
                </w14:srgbClr>
              </w14:solidFill>
            </w14:textFill>
          </w:rPr>
          <w:t>desk guide</w:t>
        </w:r>
      </w:hyperlink>
      <w:r w:rsidR="0053154E" w:rsidRPr="00840DA0">
        <w:rPr>
          <w:rFonts w:cs="Times New Roman"/>
          <w:bCs/>
          <w:color w:val="548DD4" w:themeColor="text2" w:themeTint="99"/>
        </w:rPr>
        <w:t> </w:t>
      </w:r>
      <w:r w:rsidR="0053154E" w:rsidRPr="00840DA0">
        <w:rPr>
          <w:rFonts w:cs="Times New Roman"/>
          <w:bCs/>
          <w:color w:val="000000" w:themeColor="text1"/>
        </w:rPr>
        <w:t>is available for use. </w:t>
      </w:r>
    </w:p>
    <w:p w14:paraId="2B29A9AB" w14:textId="1002F480" w:rsidR="0053154E" w:rsidRPr="0071020B" w:rsidRDefault="000E39B6" w:rsidP="0053154E">
      <w:pPr>
        <w:spacing w:before="160" w:after="80"/>
        <w:rPr>
          <w:rFonts w:cs="Times New Roman"/>
          <w:bCs/>
        </w:rPr>
      </w:pPr>
      <w:r w:rsidRPr="00840DA0">
        <w:rPr>
          <w:rFonts w:cs="Times New Roman"/>
          <w:bCs/>
        </w:rPr>
        <w:t xml:space="preserve">For </w:t>
      </w:r>
      <w:r w:rsidR="0053154E" w:rsidRPr="00840DA0">
        <w:rPr>
          <w:rFonts w:cs="Times New Roman"/>
          <w:bCs/>
        </w:rPr>
        <w:t xml:space="preserve">SDR Committee Members to be notified of any updates or postings </w:t>
      </w:r>
      <w:r w:rsidR="006C0637" w:rsidRPr="00840DA0">
        <w:rPr>
          <w:rFonts w:cs="Times New Roman"/>
          <w:bCs/>
        </w:rPr>
        <w:t xml:space="preserve">on </w:t>
      </w:r>
      <w:r w:rsidR="0053154E" w:rsidRPr="00840DA0">
        <w:rPr>
          <w:rFonts w:cs="Times New Roman"/>
          <w:bCs/>
        </w:rPr>
        <w:t xml:space="preserve">the SDR </w:t>
      </w:r>
      <w:r w:rsidR="007677E1" w:rsidRPr="00840DA0">
        <w:rPr>
          <w:rFonts w:cs="Times New Roman"/>
          <w:bCs/>
        </w:rPr>
        <w:t xml:space="preserve">TEAMS </w:t>
      </w:r>
      <w:r w:rsidRPr="00840DA0">
        <w:rPr>
          <w:rFonts w:cs="Times New Roman"/>
          <w:bCs/>
        </w:rPr>
        <w:t>c</w:t>
      </w:r>
      <w:r w:rsidR="0053154E" w:rsidRPr="00840DA0">
        <w:rPr>
          <w:rFonts w:cs="Times New Roman"/>
          <w:bCs/>
        </w:rPr>
        <w:t>hannel</w:t>
      </w:r>
      <w:r w:rsidR="00DB267C" w:rsidRPr="00840DA0">
        <w:rPr>
          <w:rFonts w:cs="Times New Roman"/>
          <w:bCs/>
        </w:rPr>
        <w:t>,</w:t>
      </w:r>
      <w:r w:rsidR="0053154E" w:rsidRPr="00840DA0">
        <w:rPr>
          <w:rFonts w:cs="Times New Roman"/>
          <w:bCs/>
        </w:rPr>
        <w:t xml:space="preserve"> alert notification</w:t>
      </w:r>
      <w:r w:rsidRPr="00840DA0">
        <w:rPr>
          <w:rFonts w:cs="Times New Roman"/>
          <w:bCs/>
        </w:rPr>
        <w:t>s</w:t>
      </w:r>
      <w:r w:rsidR="0053154E" w:rsidRPr="00840DA0">
        <w:rPr>
          <w:rFonts w:cs="Times New Roman"/>
          <w:bCs/>
        </w:rPr>
        <w:t xml:space="preserve"> </w:t>
      </w:r>
      <w:r w:rsidRPr="00840DA0">
        <w:rPr>
          <w:rFonts w:cs="Times New Roman"/>
          <w:bCs/>
        </w:rPr>
        <w:t>must be turned on via</w:t>
      </w:r>
      <w:r w:rsidR="0053154E" w:rsidRPr="00840DA0">
        <w:rPr>
          <w:rFonts w:cs="Times New Roman"/>
          <w:bCs/>
        </w:rPr>
        <w:t xml:space="preserve"> settings.</w:t>
      </w:r>
      <w:r w:rsidR="0053154E" w:rsidRPr="0071020B">
        <w:rPr>
          <w:rFonts w:cs="Times New Roman"/>
          <w:bCs/>
        </w:rPr>
        <w:t xml:space="preserve"> </w:t>
      </w:r>
    </w:p>
    <w:p w14:paraId="0ADEA22D" w14:textId="1F21D922" w:rsidR="00CE09DC" w:rsidRPr="003B216A" w:rsidRDefault="00CE09DC" w:rsidP="00365C35">
      <w:pPr>
        <w:spacing w:before="240" w:after="80"/>
        <w:rPr>
          <w:rFonts w:eastAsia="Arial" w:cs="Times New Roman"/>
        </w:rPr>
      </w:pPr>
      <w:r w:rsidRPr="003B216A">
        <w:rPr>
          <w:rFonts w:eastAsia="Arial" w:cs="Times New Roman"/>
          <w:b/>
        </w:rPr>
        <w:t>II. ATTENDEES</w:t>
      </w:r>
    </w:p>
    <w:tbl>
      <w:tblPr>
        <w:tblStyle w:val="TableGrid"/>
        <w:tblW w:w="9360" w:type="dxa"/>
        <w:jc w:val="center"/>
        <w:tblLayout w:type="fixed"/>
        <w:tblCellMar>
          <w:left w:w="58" w:type="dxa"/>
          <w:right w:w="58" w:type="dxa"/>
        </w:tblCellMar>
        <w:tblLook w:val="04A0" w:firstRow="1" w:lastRow="0" w:firstColumn="1" w:lastColumn="0" w:noHBand="0" w:noVBand="1"/>
        <w:tblCaption w:val="Meeting Attendees"/>
        <w:tblDescription w:val="All meeting attendees for the 08/21/2025 SDR meeting are listed by DoD Component/Service/Agency."/>
      </w:tblPr>
      <w:tblGrid>
        <w:gridCol w:w="1705"/>
        <w:gridCol w:w="1980"/>
        <w:gridCol w:w="2160"/>
        <w:gridCol w:w="1800"/>
        <w:gridCol w:w="1715"/>
      </w:tblGrid>
      <w:tr w:rsidR="00E3330E" w:rsidRPr="007A68D6" w14:paraId="17BF7827" w14:textId="77777777" w:rsidTr="00260BEF">
        <w:trPr>
          <w:cantSplit/>
          <w:tblHeader/>
          <w:jc w:val="center"/>
        </w:trPr>
        <w:tc>
          <w:tcPr>
            <w:tcW w:w="1705" w:type="dxa"/>
            <w:shd w:val="clear" w:color="auto" w:fill="D9D9D9" w:themeFill="background1" w:themeFillShade="D9"/>
            <w:tcMar>
              <w:left w:w="29" w:type="dxa"/>
              <w:right w:w="29" w:type="dxa"/>
            </w:tcMar>
            <w:vAlign w:val="center"/>
          </w:tcPr>
          <w:p w14:paraId="1A004C93" w14:textId="605C643A" w:rsidR="00E3330E" w:rsidRPr="007A68D6" w:rsidRDefault="00365C35" w:rsidP="00D262C2">
            <w:pPr>
              <w:spacing w:before="20" w:after="20"/>
              <w:rPr>
                <w:rFonts w:eastAsia="Arial" w:cs="Times New Roman"/>
                <w:b/>
                <w:bCs/>
                <w:sz w:val="20"/>
                <w:szCs w:val="20"/>
              </w:rPr>
            </w:pPr>
            <w:r>
              <w:rPr>
                <w:rFonts w:eastAsia="Arial" w:cs="Times New Roman"/>
                <w:b/>
                <w:bCs/>
                <w:sz w:val="20"/>
                <w:szCs w:val="20"/>
              </w:rPr>
              <w:t xml:space="preserve">DoD </w:t>
            </w:r>
            <w:r w:rsidR="00E3330E" w:rsidRPr="007A68D6">
              <w:rPr>
                <w:rFonts w:eastAsia="Arial" w:cs="Times New Roman"/>
                <w:b/>
                <w:bCs/>
                <w:sz w:val="20"/>
                <w:szCs w:val="20"/>
              </w:rPr>
              <w:t>Component</w:t>
            </w:r>
            <w:r w:rsidR="00FF6438">
              <w:rPr>
                <w:rFonts w:eastAsia="Arial" w:cs="Times New Roman"/>
                <w:b/>
                <w:bCs/>
                <w:sz w:val="20"/>
                <w:szCs w:val="20"/>
              </w:rPr>
              <w:t>/</w:t>
            </w:r>
            <w:r>
              <w:rPr>
                <w:rFonts w:eastAsia="Arial" w:cs="Times New Roman"/>
                <w:b/>
                <w:bCs/>
                <w:sz w:val="20"/>
                <w:szCs w:val="20"/>
              </w:rPr>
              <w:br/>
              <w:t>Service/Agency</w:t>
            </w:r>
          </w:p>
        </w:tc>
        <w:tc>
          <w:tcPr>
            <w:tcW w:w="1980" w:type="dxa"/>
            <w:shd w:val="clear" w:color="auto" w:fill="D9D9D9" w:themeFill="background1" w:themeFillShade="D9"/>
            <w:tcMar>
              <w:left w:w="29" w:type="dxa"/>
              <w:right w:w="29" w:type="dxa"/>
            </w:tcMar>
            <w:vAlign w:val="center"/>
          </w:tcPr>
          <w:p w14:paraId="18866E09" w14:textId="64E5D235" w:rsidR="00E3330E" w:rsidRPr="007A68D6" w:rsidRDefault="00E3330E" w:rsidP="00D262C2">
            <w:pPr>
              <w:spacing w:before="20" w:after="20"/>
              <w:jc w:val="center"/>
              <w:rPr>
                <w:rFonts w:eastAsia="Arial" w:cs="Times New Roman"/>
                <w:b/>
                <w:bCs/>
                <w:sz w:val="20"/>
                <w:szCs w:val="20"/>
              </w:rPr>
            </w:pPr>
            <w:r w:rsidRPr="007A68D6">
              <w:rPr>
                <w:rFonts w:eastAsia="Arial" w:cs="Times New Roman"/>
                <w:b/>
                <w:bCs/>
                <w:sz w:val="20"/>
                <w:szCs w:val="20"/>
              </w:rPr>
              <w:t xml:space="preserve">Name </w:t>
            </w:r>
            <w:r w:rsidRPr="007A68D6">
              <w:rPr>
                <w:rFonts w:eastAsia="Arial" w:cs="Times New Roman"/>
                <w:sz w:val="20"/>
                <w:szCs w:val="20"/>
              </w:rPr>
              <w:t>(Primary)</w:t>
            </w:r>
          </w:p>
        </w:tc>
        <w:tc>
          <w:tcPr>
            <w:tcW w:w="2160" w:type="dxa"/>
            <w:shd w:val="clear" w:color="auto" w:fill="D9D9D9" w:themeFill="background1" w:themeFillShade="D9"/>
            <w:tcMar>
              <w:left w:w="29" w:type="dxa"/>
              <w:right w:w="29" w:type="dxa"/>
            </w:tcMar>
            <w:vAlign w:val="center"/>
          </w:tcPr>
          <w:p w14:paraId="7837FF72" w14:textId="70C2312F" w:rsidR="00E3330E" w:rsidRPr="007A68D6" w:rsidRDefault="00E3330E" w:rsidP="00D262C2">
            <w:pPr>
              <w:spacing w:before="20" w:after="20"/>
              <w:jc w:val="center"/>
              <w:rPr>
                <w:rFonts w:eastAsia="Arial" w:cs="Times New Roman"/>
                <w:b/>
                <w:bCs/>
                <w:sz w:val="20"/>
                <w:szCs w:val="20"/>
              </w:rPr>
            </w:pPr>
            <w:r w:rsidRPr="007A68D6">
              <w:rPr>
                <w:rFonts w:eastAsia="Arial" w:cs="Times New Roman"/>
                <w:b/>
                <w:bCs/>
                <w:sz w:val="20"/>
                <w:szCs w:val="20"/>
              </w:rPr>
              <w:t xml:space="preserve">Name </w:t>
            </w:r>
            <w:r w:rsidRPr="007A68D6">
              <w:rPr>
                <w:rFonts w:eastAsia="Arial" w:cs="Times New Roman"/>
                <w:sz w:val="20"/>
                <w:szCs w:val="20"/>
              </w:rPr>
              <w:t>(Alternate)</w:t>
            </w:r>
          </w:p>
        </w:tc>
        <w:tc>
          <w:tcPr>
            <w:tcW w:w="1800" w:type="dxa"/>
            <w:shd w:val="clear" w:color="auto" w:fill="D9D9D9" w:themeFill="background1" w:themeFillShade="D9"/>
            <w:tcMar>
              <w:left w:w="29" w:type="dxa"/>
              <w:right w:w="29" w:type="dxa"/>
            </w:tcMar>
            <w:vAlign w:val="center"/>
          </w:tcPr>
          <w:p w14:paraId="174FB0C0" w14:textId="77777777" w:rsidR="00E3330E" w:rsidRPr="007A68D6" w:rsidRDefault="00E3330E" w:rsidP="00D262C2">
            <w:pPr>
              <w:spacing w:before="20" w:after="20"/>
              <w:jc w:val="center"/>
              <w:rPr>
                <w:rFonts w:eastAsia="Arial" w:cs="Times New Roman"/>
                <w:b/>
                <w:bCs/>
                <w:sz w:val="20"/>
                <w:szCs w:val="20"/>
              </w:rPr>
            </w:pPr>
            <w:r w:rsidRPr="007A68D6">
              <w:rPr>
                <w:rFonts w:eastAsia="Arial" w:cs="Times New Roman"/>
                <w:b/>
                <w:bCs/>
                <w:sz w:val="20"/>
                <w:szCs w:val="20"/>
              </w:rPr>
              <w:t>Name</w:t>
            </w:r>
          </w:p>
        </w:tc>
        <w:tc>
          <w:tcPr>
            <w:tcW w:w="1715" w:type="dxa"/>
            <w:shd w:val="clear" w:color="auto" w:fill="D9D9D9" w:themeFill="background1" w:themeFillShade="D9"/>
            <w:tcMar>
              <w:left w:w="29" w:type="dxa"/>
              <w:right w:w="29" w:type="dxa"/>
            </w:tcMar>
            <w:vAlign w:val="center"/>
          </w:tcPr>
          <w:p w14:paraId="673C84CC" w14:textId="77777777" w:rsidR="00E3330E" w:rsidRPr="007A68D6" w:rsidRDefault="00E3330E" w:rsidP="00D262C2">
            <w:pPr>
              <w:spacing w:before="20" w:after="20"/>
              <w:jc w:val="center"/>
              <w:rPr>
                <w:rFonts w:eastAsia="Arial" w:cs="Times New Roman"/>
                <w:b/>
                <w:bCs/>
                <w:sz w:val="20"/>
                <w:szCs w:val="20"/>
              </w:rPr>
            </w:pPr>
            <w:r w:rsidRPr="007A68D6">
              <w:rPr>
                <w:rFonts w:eastAsia="Arial" w:cs="Times New Roman"/>
                <w:b/>
                <w:bCs/>
                <w:sz w:val="20"/>
                <w:szCs w:val="20"/>
              </w:rPr>
              <w:t>Name</w:t>
            </w:r>
          </w:p>
        </w:tc>
      </w:tr>
      <w:tr w:rsidR="009E2586" w:rsidRPr="007A68D6" w14:paraId="43EC089B" w14:textId="77777777" w:rsidTr="00260BEF">
        <w:trPr>
          <w:cantSplit/>
          <w:jc w:val="center"/>
        </w:trPr>
        <w:tc>
          <w:tcPr>
            <w:tcW w:w="1705" w:type="dxa"/>
            <w:shd w:val="clear" w:color="auto" w:fill="F2F2F2" w:themeFill="background1" w:themeFillShade="F2"/>
            <w:tcMar>
              <w:left w:w="29" w:type="dxa"/>
              <w:right w:w="29" w:type="dxa"/>
            </w:tcMar>
          </w:tcPr>
          <w:p w14:paraId="2771352E" w14:textId="41CF2B87" w:rsidR="00CE09DC" w:rsidRPr="007A68D6" w:rsidRDefault="00CE09DC" w:rsidP="00D262C2">
            <w:pPr>
              <w:spacing w:before="20" w:after="20"/>
              <w:rPr>
                <w:rFonts w:eastAsia="Arial" w:cs="Times New Roman"/>
                <w:sz w:val="20"/>
                <w:szCs w:val="20"/>
              </w:rPr>
            </w:pPr>
            <w:r w:rsidRPr="007A68D6">
              <w:rPr>
                <w:rFonts w:cs="Times New Roman"/>
                <w:b/>
                <w:sz w:val="20"/>
                <w:szCs w:val="20"/>
              </w:rPr>
              <w:t>ODASD(L</w:t>
            </w:r>
            <w:r w:rsidR="004D51D5" w:rsidRPr="007A68D6">
              <w:rPr>
                <w:rFonts w:cs="Times New Roman"/>
                <w:b/>
                <w:sz w:val="20"/>
                <w:szCs w:val="20"/>
              </w:rPr>
              <w:t>og</w:t>
            </w:r>
            <w:r w:rsidRPr="007A68D6">
              <w:rPr>
                <w:rFonts w:cs="Times New Roman"/>
                <w:b/>
                <w:sz w:val="20"/>
                <w:szCs w:val="20"/>
              </w:rPr>
              <w:t>)</w:t>
            </w:r>
          </w:p>
        </w:tc>
        <w:tc>
          <w:tcPr>
            <w:tcW w:w="1980" w:type="dxa"/>
            <w:tcMar>
              <w:left w:w="29" w:type="dxa"/>
              <w:right w:w="29" w:type="dxa"/>
            </w:tcMar>
          </w:tcPr>
          <w:p w14:paraId="3D11E45A" w14:textId="17268B91" w:rsidR="00CE09DC" w:rsidRPr="007A68D6" w:rsidRDefault="00000000" w:rsidP="00D262C2">
            <w:pPr>
              <w:spacing w:before="20" w:after="20"/>
              <w:rPr>
                <w:rFonts w:eastAsia="Arial" w:cs="Times New Roman"/>
                <w:sz w:val="20"/>
                <w:szCs w:val="20"/>
              </w:rPr>
            </w:pPr>
            <w:sdt>
              <w:sdtPr>
                <w:rPr>
                  <w:rFonts w:cs="Times New Roman"/>
                  <w:sz w:val="20"/>
                  <w:szCs w:val="20"/>
                </w:rPr>
                <w:id w:val="-839617160"/>
                <w14:checkbox>
                  <w14:checked w14:val="0"/>
                  <w14:checkedState w14:val="2612" w14:font="MS Gothic"/>
                  <w14:uncheckedState w14:val="2610" w14:font="MS Gothic"/>
                </w14:checkbox>
              </w:sdtPr>
              <w:sdtContent>
                <w:r w:rsidR="00683371">
                  <w:rPr>
                    <w:rFonts w:ascii="MS Gothic" w:eastAsia="MS Gothic" w:hAnsi="MS Gothic" w:cs="Times New Roman" w:hint="eastAsia"/>
                    <w:sz w:val="20"/>
                    <w:szCs w:val="20"/>
                  </w:rPr>
                  <w:t>☐</w:t>
                </w:r>
              </w:sdtContent>
            </w:sdt>
            <w:r w:rsidR="00AE101E" w:rsidRPr="007A68D6">
              <w:rPr>
                <w:rFonts w:cs="Times New Roman"/>
                <w:sz w:val="20"/>
                <w:szCs w:val="20"/>
              </w:rPr>
              <w:t xml:space="preserve"> </w:t>
            </w:r>
          </w:p>
        </w:tc>
        <w:tc>
          <w:tcPr>
            <w:tcW w:w="2160" w:type="dxa"/>
            <w:tcMar>
              <w:left w:w="29" w:type="dxa"/>
              <w:right w:w="29" w:type="dxa"/>
            </w:tcMar>
          </w:tcPr>
          <w:p w14:paraId="727224D6" w14:textId="66D8ECBE" w:rsidR="00CE09DC" w:rsidRPr="007A68D6" w:rsidRDefault="00000000" w:rsidP="00D262C2">
            <w:pPr>
              <w:tabs>
                <w:tab w:val="left" w:pos="655"/>
              </w:tabs>
              <w:spacing w:before="20" w:after="20"/>
              <w:rPr>
                <w:rFonts w:eastAsia="Arial" w:cs="Times New Roman"/>
                <w:sz w:val="20"/>
                <w:szCs w:val="20"/>
              </w:rPr>
            </w:pPr>
            <w:sdt>
              <w:sdtPr>
                <w:rPr>
                  <w:rFonts w:cs="Times New Roman"/>
                  <w:sz w:val="20"/>
                  <w:szCs w:val="20"/>
                </w:rPr>
                <w:id w:val="-1613350135"/>
                <w14:checkbox>
                  <w14:checked w14:val="0"/>
                  <w14:checkedState w14:val="2612" w14:font="MS Gothic"/>
                  <w14:uncheckedState w14:val="2610" w14:font="MS Gothic"/>
                </w14:checkbox>
              </w:sdtPr>
              <w:sdtContent>
                <w:r w:rsidR="00E41B84">
                  <w:rPr>
                    <w:rFonts w:ascii="MS Gothic" w:eastAsia="MS Gothic" w:hAnsi="MS Gothic" w:cs="Times New Roman" w:hint="eastAsia"/>
                    <w:sz w:val="20"/>
                    <w:szCs w:val="20"/>
                  </w:rPr>
                  <w:t>☐</w:t>
                </w:r>
              </w:sdtContent>
            </w:sdt>
          </w:p>
        </w:tc>
        <w:tc>
          <w:tcPr>
            <w:tcW w:w="1800" w:type="dxa"/>
            <w:tcMar>
              <w:left w:w="29" w:type="dxa"/>
              <w:right w:w="29" w:type="dxa"/>
            </w:tcMar>
          </w:tcPr>
          <w:p w14:paraId="1FFC2546" w14:textId="5FA13DEE" w:rsidR="00CE09DC" w:rsidRPr="007A68D6" w:rsidRDefault="00000000" w:rsidP="00D262C2">
            <w:pPr>
              <w:tabs>
                <w:tab w:val="center" w:pos="972"/>
              </w:tabs>
              <w:spacing w:before="20" w:after="20"/>
              <w:rPr>
                <w:rFonts w:eastAsia="Arial" w:cs="Times New Roman"/>
                <w:sz w:val="20"/>
                <w:szCs w:val="20"/>
              </w:rPr>
            </w:pPr>
            <w:sdt>
              <w:sdtPr>
                <w:rPr>
                  <w:rFonts w:cs="Times New Roman"/>
                  <w:sz w:val="20"/>
                  <w:szCs w:val="20"/>
                </w:rPr>
                <w:id w:val="188034002"/>
                <w14:checkbox>
                  <w14:checked w14:val="0"/>
                  <w14:checkedState w14:val="2612" w14:font="MS Gothic"/>
                  <w14:uncheckedState w14:val="2610" w14:font="MS Gothic"/>
                </w14:checkbox>
              </w:sdtPr>
              <w:sdtContent>
                <w:r w:rsidR="008F515C">
                  <w:rPr>
                    <w:rFonts w:ascii="MS Gothic" w:eastAsia="MS Gothic" w:hAnsi="MS Gothic" w:cs="Times New Roman" w:hint="eastAsia"/>
                    <w:sz w:val="20"/>
                    <w:szCs w:val="20"/>
                  </w:rPr>
                  <w:t>☐</w:t>
                </w:r>
              </w:sdtContent>
            </w:sdt>
          </w:p>
        </w:tc>
        <w:tc>
          <w:tcPr>
            <w:tcW w:w="1715" w:type="dxa"/>
            <w:tcMar>
              <w:left w:w="29" w:type="dxa"/>
              <w:right w:w="29" w:type="dxa"/>
            </w:tcMar>
          </w:tcPr>
          <w:p w14:paraId="272EA7E7" w14:textId="792F384D" w:rsidR="00CE09DC" w:rsidRPr="007A68D6" w:rsidRDefault="00000000" w:rsidP="00D262C2">
            <w:pPr>
              <w:spacing w:before="20" w:after="20"/>
              <w:rPr>
                <w:rFonts w:eastAsia="Arial" w:cs="Times New Roman"/>
                <w:sz w:val="20"/>
                <w:szCs w:val="20"/>
              </w:rPr>
            </w:pPr>
            <w:sdt>
              <w:sdtPr>
                <w:rPr>
                  <w:rFonts w:cs="Times New Roman"/>
                  <w:sz w:val="20"/>
                  <w:szCs w:val="20"/>
                </w:rPr>
                <w:id w:val="-831071584"/>
                <w14:checkbox>
                  <w14:checked w14:val="0"/>
                  <w14:checkedState w14:val="2612" w14:font="MS Gothic"/>
                  <w14:uncheckedState w14:val="2610" w14:font="MS Gothic"/>
                </w14:checkbox>
              </w:sdtPr>
              <w:sdtContent>
                <w:r w:rsidR="00A8743A">
                  <w:rPr>
                    <w:rFonts w:ascii="MS Gothic" w:eastAsia="MS Gothic" w:hAnsi="MS Gothic" w:cs="Times New Roman" w:hint="eastAsia"/>
                    <w:sz w:val="20"/>
                    <w:szCs w:val="20"/>
                  </w:rPr>
                  <w:t>☐</w:t>
                </w:r>
              </w:sdtContent>
            </w:sdt>
          </w:p>
        </w:tc>
      </w:tr>
      <w:tr w:rsidR="009E2586" w:rsidRPr="007A68D6" w14:paraId="05A0175D" w14:textId="77777777" w:rsidTr="00260BEF">
        <w:trPr>
          <w:cantSplit/>
          <w:jc w:val="center"/>
        </w:trPr>
        <w:tc>
          <w:tcPr>
            <w:tcW w:w="1705" w:type="dxa"/>
            <w:shd w:val="clear" w:color="auto" w:fill="F2F2F2" w:themeFill="background1" w:themeFillShade="F2"/>
            <w:tcMar>
              <w:left w:w="29" w:type="dxa"/>
              <w:right w:w="29" w:type="dxa"/>
            </w:tcMar>
          </w:tcPr>
          <w:p w14:paraId="51130B48" w14:textId="77777777" w:rsidR="00CE09DC" w:rsidRPr="007A68D6" w:rsidRDefault="00CE09DC" w:rsidP="00D262C2">
            <w:pPr>
              <w:spacing w:before="20" w:after="20"/>
              <w:rPr>
                <w:rFonts w:eastAsia="Arial" w:cs="Times New Roman"/>
                <w:sz w:val="20"/>
                <w:szCs w:val="20"/>
              </w:rPr>
            </w:pPr>
            <w:r w:rsidRPr="007A68D6">
              <w:rPr>
                <w:rFonts w:cs="Times New Roman"/>
                <w:b/>
                <w:sz w:val="20"/>
                <w:szCs w:val="20"/>
              </w:rPr>
              <w:t>DEDSO</w:t>
            </w:r>
          </w:p>
        </w:tc>
        <w:tc>
          <w:tcPr>
            <w:tcW w:w="1980" w:type="dxa"/>
            <w:tcMar>
              <w:left w:w="29" w:type="dxa"/>
              <w:right w:w="29" w:type="dxa"/>
            </w:tcMar>
          </w:tcPr>
          <w:p w14:paraId="62A4B55A" w14:textId="23C67CB8" w:rsidR="00CE09DC" w:rsidRPr="007A68D6" w:rsidRDefault="00000000" w:rsidP="00D262C2">
            <w:pPr>
              <w:spacing w:before="20" w:after="20"/>
              <w:rPr>
                <w:rFonts w:eastAsia="Arial" w:cs="Times New Roman"/>
                <w:sz w:val="20"/>
                <w:szCs w:val="20"/>
              </w:rPr>
            </w:pPr>
            <w:sdt>
              <w:sdtPr>
                <w:rPr>
                  <w:rFonts w:cs="Times New Roman"/>
                  <w:sz w:val="20"/>
                  <w:szCs w:val="20"/>
                </w:rPr>
                <w:id w:val="-804544880"/>
                <w14:checkbox>
                  <w14:checked w14:val="1"/>
                  <w14:checkedState w14:val="2612" w14:font="MS Gothic"/>
                  <w14:uncheckedState w14:val="2610" w14:font="MS Gothic"/>
                </w14:checkbox>
              </w:sdtPr>
              <w:sdtContent>
                <w:r w:rsidR="003B3CA2">
                  <w:rPr>
                    <w:rFonts w:ascii="MS Gothic" w:eastAsia="MS Gothic" w:hAnsi="MS Gothic" w:cs="Times New Roman" w:hint="eastAsia"/>
                    <w:sz w:val="20"/>
                    <w:szCs w:val="20"/>
                  </w:rPr>
                  <w:t>☒</w:t>
                </w:r>
              </w:sdtContent>
            </w:sdt>
            <w:r w:rsidR="008D5DDD" w:rsidRPr="007A68D6">
              <w:rPr>
                <w:rFonts w:cs="Times New Roman"/>
                <w:sz w:val="20"/>
                <w:szCs w:val="20"/>
              </w:rPr>
              <w:t>Ben Breen</w:t>
            </w:r>
          </w:p>
        </w:tc>
        <w:tc>
          <w:tcPr>
            <w:tcW w:w="2160" w:type="dxa"/>
            <w:tcMar>
              <w:left w:w="29" w:type="dxa"/>
              <w:right w:w="29" w:type="dxa"/>
            </w:tcMar>
          </w:tcPr>
          <w:p w14:paraId="63CE229F" w14:textId="08DD88BD" w:rsidR="00CE09DC" w:rsidRPr="007A68D6" w:rsidRDefault="00000000" w:rsidP="00D262C2">
            <w:pPr>
              <w:spacing w:before="20" w:after="20"/>
              <w:rPr>
                <w:rFonts w:eastAsia="Arial" w:cs="Times New Roman"/>
                <w:sz w:val="20"/>
                <w:szCs w:val="20"/>
              </w:rPr>
            </w:pPr>
            <w:sdt>
              <w:sdtPr>
                <w:rPr>
                  <w:rFonts w:cs="Times New Roman"/>
                  <w:sz w:val="20"/>
                  <w:szCs w:val="20"/>
                </w:rPr>
                <w:id w:val="-1765528267"/>
                <w14:checkbox>
                  <w14:checked w14:val="1"/>
                  <w14:checkedState w14:val="2612" w14:font="MS Gothic"/>
                  <w14:uncheckedState w14:val="2610" w14:font="MS Gothic"/>
                </w14:checkbox>
              </w:sdtPr>
              <w:sdtContent>
                <w:r w:rsidR="003B3CA2">
                  <w:rPr>
                    <w:rFonts w:ascii="MS Gothic" w:eastAsia="MS Gothic" w:hAnsi="MS Gothic" w:cs="Times New Roman" w:hint="eastAsia"/>
                    <w:sz w:val="20"/>
                    <w:szCs w:val="20"/>
                  </w:rPr>
                  <w:t>☒</w:t>
                </w:r>
              </w:sdtContent>
            </w:sdt>
            <w:r w:rsidR="006C4C64" w:rsidRPr="007A68D6">
              <w:rPr>
                <w:rFonts w:cs="Times New Roman"/>
                <w:sz w:val="20"/>
                <w:szCs w:val="20"/>
              </w:rPr>
              <w:t>Corbin Austin</w:t>
            </w:r>
          </w:p>
        </w:tc>
        <w:tc>
          <w:tcPr>
            <w:tcW w:w="1800" w:type="dxa"/>
            <w:tcMar>
              <w:left w:w="29" w:type="dxa"/>
              <w:right w:w="29" w:type="dxa"/>
            </w:tcMar>
          </w:tcPr>
          <w:p w14:paraId="7613214C" w14:textId="0B5784D7" w:rsidR="00CE09DC" w:rsidRPr="007A68D6" w:rsidRDefault="00000000" w:rsidP="00D262C2">
            <w:pPr>
              <w:spacing w:before="20" w:after="20"/>
              <w:rPr>
                <w:rFonts w:eastAsia="Arial" w:cs="Times New Roman"/>
                <w:sz w:val="20"/>
                <w:szCs w:val="20"/>
              </w:rPr>
            </w:pPr>
            <w:sdt>
              <w:sdtPr>
                <w:rPr>
                  <w:rFonts w:cs="Times New Roman"/>
                  <w:sz w:val="20"/>
                  <w:szCs w:val="20"/>
                </w:rPr>
                <w:id w:val="-2069641559"/>
                <w14:checkbox>
                  <w14:checked w14:val="1"/>
                  <w14:checkedState w14:val="2612" w14:font="MS Gothic"/>
                  <w14:uncheckedState w14:val="2610" w14:font="MS Gothic"/>
                </w14:checkbox>
              </w:sdtPr>
              <w:sdtContent>
                <w:r w:rsidR="003B3CA2">
                  <w:rPr>
                    <w:rFonts w:ascii="MS Gothic" w:eastAsia="MS Gothic" w:hAnsi="MS Gothic" w:cs="Times New Roman" w:hint="eastAsia"/>
                    <w:sz w:val="20"/>
                    <w:szCs w:val="20"/>
                  </w:rPr>
                  <w:t>☒</w:t>
                </w:r>
              </w:sdtContent>
            </w:sdt>
            <w:r w:rsidR="006C4C64" w:rsidRPr="007A68D6">
              <w:rPr>
                <w:rFonts w:cs="Times New Roman"/>
                <w:sz w:val="20"/>
                <w:szCs w:val="20"/>
              </w:rPr>
              <w:t>Mashiya Young</w:t>
            </w:r>
          </w:p>
        </w:tc>
        <w:tc>
          <w:tcPr>
            <w:tcW w:w="1715" w:type="dxa"/>
            <w:tcMar>
              <w:left w:w="29" w:type="dxa"/>
              <w:right w:w="29" w:type="dxa"/>
            </w:tcMar>
          </w:tcPr>
          <w:p w14:paraId="56F16442" w14:textId="6EC53BDB" w:rsidR="00CE09DC" w:rsidRPr="007A68D6" w:rsidRDefault="00CE09DC" w:rsidP="00D262C2">
            <w:pPr>
              <w:spacing w:before="20" w:after="20"/>
              <w:rPr>
                <w:rFonts w:eastAsia="Arial" w:cs="Times New Roman"/>
                <w:sz w:val="20"/>
                <w:szCs w:val="20"/>
              </w:rPr>
            </w:pPr>
          </w:p>
        </w:tc>
      </w:tr>
      <w:tr w:rsidR="0077160E" w:rsidRPr="007A68D6" w14:paraId="61925644" w14:textId="77777777" w:rsidTr="00260BEF">
        <w:trPr>
          <w:cantSplit/>
          <w:jc w:val="center"/>
        </w:trPr>
        <w:tc>
          <w:tcPr>
            <w:tcW w:w="1705" w:type="dxa"/>
            <w:shd w:val="clear" w:color="auto" w:fill="F2F2F2" w:themeFill="background1" w:themeFillShade="F2"/>
            <w:tcMar>
              <w:left w:w="29" w:type="dxa"/>
              <w:right w:w="29" w:type="dxa"/>
            </w:tcMar>
          </w:tcPr>
          <w:p w14:paraId="63AA3F39" w14:textId="0C58B974" w:rsidR="0077160E" w:rsidRPr="007A68D6" w:rsidRDefault="0077160E" w:rsidP="00D262C2">
            <w:pPr>
              <w:spacing w:before="20" w:after="20"/>
              <w:rPr>
                <w:rFonts w:cs="Times New Roman"/>
                <w:b/>
                <w:sz w:val="20"/>
                <w:szCs w:val="20"/>
              </w:rPr>
            </w:pPr>
            <w:r w:rsidRPr="007A68D6">
              <w:rPr>
                <w:rFonts w:cs="Times New Roman"/>
                <w:b/>
                <w:sz w:val="20"/>
                <w:szCs w:val="20"/>
              </w:rPr>
              <w:t>DAAS</w:t>
            </w:r>
          </w:p>
        </w:tc>
        <w:tc>
          <w:tcPr>
            <w:tcW w:w="1980" w:type="dxa"/>
            <w:tcMar>
              <w:left w:w="29" w:type="dxa"/>
              <w:right w:w="29" w:type="dxa"/>
            </w:tcMar>
          </w:tcPr>
          <w:p w14:paraId="15485D21" w14:textId="0BC3C751" w:rsidR="0077160E" w:rsidRPr="007A68D6" w:rsidRDefault="00000000" w:rsidP="00D262C2">
            <w:pPr>
              <w:spacing w:before="20" w:after="20"/>
              <w:rPr>
                <w:rFonts w:cs="Times New Roman"/>
                <w:sz w:val="20"/>
                <w:szCs w:val="20"/>
              </w:rPr>
            </w:pPr>
            <w:sdt>
              <w:sdtPr>
                <w:rPr>
                  <w:rFonts w:cs="Times New Roman"/>
                  <w:sz w:val="20"/>
                  <w:szCs w:val="20"/>
                </w:rPr>
                <w:id w:val="1882507845"/>
                <w14:checkbox>
                  <w14:checked w14:val="0"/>
                  <w14:checkedState w14:val="2612" w14:font="MS Gothic"/>
                  <w14:uncheckedState w14:val="2610" w14:font="MS Gothic"/>
                </w14:checkbox>
              </w:sdtPr>
              <w:sdtContent>
                <w:r w:rsidR="00244A8A" w:rsidRPr="007A68D6">
                  <w:rPr>
                    <w:rFonts w:ascii="Segoe UI Symbol" w:eastAsia="MS Gothic" w:hAnsi="Segoe UI Symbol" w:cs="Segoe UI Symbol"/>
                    <w:sz w:val="20"/>
                    <w:szCs w:val="20"/>
                  </w:rPr>
                  <w:t>☐</w:t>
                </w:r>
              </w:sdtContent>
            </w:sdt>
            <w:r w:rsidR="0077160E" w:rsidRPr="007A68D6">
              <w:rPr>
                <w:rFonts w:cs="Times New Roman"/>
                <w:sz w:val="20"/>
                <w:szCs w:val="20"/>
              </w:rPr>
              <w:t>Pablo Gomez</w:t>
            </w:r>
          </w:p>
        </w:tc>
        <w:tc>
          <w:tcPr>
            <w:tcW w:w="2160" w:type="dxa"/>
            <w:tcMar>
              <w:left w:w="29" w:type="dxa"/>
              <w:right w:w="29" w:type="dxa"/>
            </w:tcMar>
          </w:tcPr>
          <w:p w14:paraId="19198187" w14:textId="77777777" w:rsidR="0077160E" w:rsidRDefault="00000000" w:rsidP="00D262C2">
            <w:pPr>
              <w:spacing w:before="20" w:after="20"/>
              <w:rPr>
                <w:rFonts w:cs="Times New Roman"/>
                <w:sz w:val="20"/>
                <w:szCs w:val="20"/>
              </w:rPr>
            </w:pPr>
            <w:sdt>
              <w:sdtPr>
                <w:rPr>
                  <w:rFonts w:cs="Times New Roman"/>
                  <w:sz w:val="20"/>
                  <w:szCs w:val="20"/>
                </w:rPr>
                <w:id w:val="843507888"/>
                <w14:checkbox>
                  <w14:checked w14:val="0"/>
                  <w14:checkedState w14:val="2612" w14:font="MS Gothic"/>
                  <w14:uncheckedState w14:val="2610" w14:font="MS Gothic"/>
                </w14:checkbox>
              </w:sdtPr>
              <w:sdtContent>
                <w:r w:rsidR="0024195B" w:rsidRPr="007A68D6">
                  <w:rPr>
                    <w:rFonts w:ascii="Segoe UI Symbol" w:eastAsia="MS Gothic" w:hAnsi="Segoe UI Symbol" w:cs="Segoe UI Symbol"/>
                    <w:sz w:val="20"/>
                    <w:szCs w:val="20"/>
                  </w:rPr>
                  <w:t>☐</w:t>
                </w:r>
              </w:sdtContent>
            </w:sdt>
            <w:r w:rsidR="00095689" w:rsidRPr="007A68D6">
              <w:rPr>
                <w:rFonts w:cs="Times New Roman"/>
                <w:sz w:val="20"/>
                <w:szCs w:val="20"/>
              </w:rPr>
              <w:t>Gary Wooddell</w:t>
            </w:r>
          </w:p>
          <w:p w14:paraId="1429724A" w14:textId="170F064F" w:rsidR="00116038" w:rsidRPr="007A68D6" w:rsidRDefault="00000000" w:rsidP="00D262C2">
            <w:pPr>
              <w:spacing w:before="20" w:after="20"/>
              <w:rPr>
                <w:rFonts w:cs="Times New Roman"/>
                <w:sz w:val="20"/>
                <w:szCs w:val="20"/>
              </w:rPr>
            </w:pPr>
            <w:sdt>
              <w:sdtPr>
                <w:rPr>
                  <w:rFonts w:cs="Times New Roman"/>
                  <w:sz w:val="20"/>
                  <w:szCs w:val="20"/>
                </w:rPr>
                <w:id w:val="-112824655"/>
                <w14:checkbox>
                  <w14:checked w14:val="1"/>
                  <w14:checkedState w14:val="2612" w14:font="MS Gothic"/>
                  <w14:uncheckedState w14:val="2610" w14:font="MS Gothic"/>
                </w14:checkbox>
              </w:sdtPr>
              <w:sdtContent>
                <w:r w:rsidR="000B4BDF">
                  <w:rPr>
                    <w:rFonts w:ascii="MS Gothic" w:eastAsia="MS Gothic" w:hAnsi="MS Gothic" w:cs="Times New Roman" w:hint="eastAsia"/>
                    <w:sz w:val="20"/>
                    <w:szCs w:val="20"/>
                  </w:rPr>
                  <w:t>☒</w:t>
                </w:r>
              </w:sdtContent>
            </w:sdt>
            <w:r w:rsidR="001E34D8">
              <w:rPr>
                <w:rFonts w:cs="Times New Roman"/>
                <w:sz w:val="20"/>
                <w:szCs w:val="20"/>
              </w:rPr>
              <w:t>Robert Williams</w:t>
            </w:r>
          </w:p>
        </w:tc>
        <w:tc>
          <w:tcPr>
            <w:tcW w:w="1800" w:type="dxa"/>
            <w:tcMar>
              <w:left w:w="29" w:type="dxa"/>
              <w:right w:w="29" w:type="dxa"/>
            </w:tcMar>
          </w:tcPr>
          <w:p w14:paraId="1512364F" w14:textId="23925335" w:rsidR="0077160E" w:rsidRPr="007A68D6" w:rsidRDefault="00000000" w:rsidP="00D262C2">
            <w:pPr>
              <w:spacing w:before="20" w:after="20"/>
              <w:rPr>
                <w:rFonts w:cs="Times New Roman"/>
                <w:sz w:val="20"/>
                <w:szCs w:val="20"/>
              </w:rPr>
            </w:pPr>
            <w:sdt>
              <w:sdtPr>
                <w:rPr>
                  <w:rFonts w:cs="Times New Roman"/>
                  <w:sz w:val="20"/>
                  <w:szCs w:val="20"/>
                </w:rPr>
                <w:id w:val="1338808812"/>
                <w14:checkbox>
                  <w14:checked w14:val="1"/>
                  <w14:checkedState w14:val="2612" w14:font="MS Gothic"/>
                  <w14:uncheckedState w14:val="2610" w14:font="MS Gothic"/>
                </w14:checkbox>
              </w:sdtPr>
              <w:sdtContent>
                <w:r w:rsidR="00730A5F">
                  <w:rPr>
                    <w:rFonts w:ascii="MS Gothic" w:eastAsia="MS Gothic" w:hAnsi="MS Gothic" w:cs="Times New Roman" w:hint="eastAsia"/>
                    <w:sz w:val="20"/>
                    <w:szCs w:val="20"/>
                  </w:rPr>
                  <w:t>☒</w:t>
                </w:r>
              </w:sdtContent>
            </w:sdt>
            <w:r w:rsidR="00FC15E2" w:rsidRPr="007A68D6">
              <w:rPr>
                <w:rFonts w:cs="Times New Roman"/>
                <w:sz w:val="20"/>
                <w:szCs w:val="20"/>
              </w:rPr>
              <w:t>Sean Humen</w:t>
            </w:r>
            <w:r w:rsidR="008D3DDF" w:rsidRPr="007A68D6">
              <w:rPr>
                <w:rFonts w:cs="Times New Roman"/>
                <w:sz w:val="20"/>
                <w:szCs w:val="20"/>
              </w:rPr>
              <w:t>ansky</w:t>
            </w:r>
          </w:p>
        </w:tc>
        <w:tc>
          <w:tcPr>
            <w:tcW w:w="1715" w:type="dxa"/>
            <w:tcMar>
              <w:left w:w="29" w:type="dxa"/>
              <w:right w:w="29" w:type="dxa"/>
            </w:tcMar>
          </w:tcPr>
          <w:p w14:paraId="0EA3BB15" w14:textId="001FBE73" w:rsidR="0077160E" w:rsidRPr="007A68D6" w:rsidRDefault="00000000" w:rsidP="00D262C2">
            <w:pPr>
              <w:spacing w:before="20" w:after="20"/>
              <w:rPr>
                <w:rFonts w:cs="Times New Roman"/>
                <w:sz w:val="20"/>
                <w:szCs w:val="20"/>
              </w:rPr>
            </w:pPr>
            <w:sdt>
              <w:sdtPr>
                <w:rPr>
                  <w:rFonts w:cs="Times New Roman"/>
                  <w:sz w:val="20"/>
                  <w:szCs w:val="20"/>
                </w:rPr>
                <w:id w:val="-113378006"/>
                <w14:checkbox>
                  <w14:checked w14:val="1"/>
                  <w14:checkedState w14:val="2612" w14:font="MS Gothic"/>
                  <w14:uncheckedState w14:val="2610" w14:font="MS Gothic"/>
                </w14:checkbox>
              </w:sdtPr>
              <w:sdtContent>
                <w:r w:rsidR="00730A5F">
                  <w:rPr>
                    <w:rFonts w:ascii="MS Gothic" w:eastAsia="MS Gothic" w:hAnsi="MS Gothic" w:cs="Times New Roman" w:hint="eastAsia"/>
                    <w:sz w:val="20"/>
                    <w:szCs w:val="20"/>
                  </w:rPr>
                  <w:t>☒</w:t>
                </w:r>
              </w:sdtContent>
            </w:sdt>
            <w:r w:rsidR="0077160E" w:rsidRPr="007A68D6">
              <w:rPr>
                <w:rFonts w:cs="Times New Roman"/>
                <w:sz w:val="20"/>
                <w:szCs w:val="20"/>
              </w:rPr>
              <w:t>Marsha Lucas</w:t>
            </w:r>
          </w:p>
          <w:p w14:paraId="76BA3BBA" w14:textId="38CAE174" w:rsidR="002251CB" w:rsidRPr="007A68D6" w:rsidRDefault="00000000" w:rsidP="00D262C2">
            <w:pPr>
              <w:spacing w:before="20" w:after="20"/>
              <w:rPr>
                <w:rFonts w:cs="Times New Roman"/>
                <w:sz w:val="20"/>
                <w:szCs w:val="20"/>
              </w:rPr>
            </w:pPr>
            <w:sdt>
              <w:sdtPr>
                <w:rPr>
                  <w:rFonts w:cs="Times New Roman"/>
                  <w:sz w:val="20"/>
                  <w:szCs w:val="20"/>
                </w:rPr>
                <w:id w:val="-503361657"/>
                <w14:checkbox>
                  <w14:checked w14:val="0"/>
                  <w14:checkedState w14:val="2612" w14:font="MS Gothic"/>
                  <w14:uncheckedState w14:val="2610" w14:font="MS Gothic"/>
                </w14:checkbox>
              </w:sdtPr>
              <w:sdtContent>
                <w:r w:rsidR="00E41B84">
                  <w:rPr>
                    <w:rFonts w:ascii="MS Gothic" w:eastAsia="MS Gothic" w:hAnsi="MS Gothic" w:cs="Times New Roman" w:hint="eastAsia"/>
                    <w:sz w:val="20"/>
                    <w:szCs w:val="20"/>
                  </w:rPr>
                  <w:t>☐</w:t>
                </w:r>
              </w:sdtContent>
            </w:sdt>
            <w:r w:rsidR="00EE23E6">
              <w:rPr>
                <w:rFonts w:cs="Times New Roman"/>
                <w:sz w:val="20"/>
                <w:szCs w:val="20"/>
              </w:rPr>
              <w:t>William Saccone</w:t>
            </w:r>
          </w:p>
        </w:tc>
      </w:tr>
      <w:tr w:rsidR="009E2586" w:rsidRPr="007A68D6" w14:paraId="288600F5" w14:textId="77777777" w:rsidTr="00260BEF">
        <w:trPr>
          <w:cantSplit/>
          <w:jc w:val="center"/>
        </w:trPr>
        <w:tc>
          <w:tcPr>
            <w:tcW w:w="1705" w:type="dxa"/>
            <w:shd w:val="clear" w:color="auto" w:fill="F2F2F2" w:themeFill="background1" w:themeFillShade="F2"/>
            <w:tcMar>
              <w:left w:w="29" w:type="dxa"/>
              <w:right w:w="29" w:type="dxa"/>
            </w:tcMar>
          </w:tcPr>
          <w:p w14:paraId="69AD0706" w14:textId="517F9B6A" w:rsidR="00CE09DC" w:rsidRPr="007A68D6" w:rsidRDefault="00CE09DC" w:rsidP="00D262C2">
            <w:pPr>
              <w:spacing w:before="20" w:after="20"/>
              <w:rPr>
                <w:rFonts w:eastAsia="Arial" w:cs="Times New Roman"/>
                <w:sz w:val="20"/>
                <w:szCs w:val="20"/>
              </w:rPr>
            </w:pPr>
            <w:r w:rsidRPr="007A68D6">
              <w:rPr>
                <w:rFonts w:cs="Times New Roman"/>
                <w:b/>
                <w:sz w:val="20"/>
                <w:szCs w:val="20"/>
              </w:rPr>
              <w:t>DLA</w:t>
            </w:r>
            <w:r w:rsidRPr="007A68D6">
              <w:rPr>
                <w:rFonts w:cs="Times New Roman"/>
                <w:sz w:val="20"/>
                <w:szCs w:val="20"/>
              </w:rPr>
              <w:t xml:space="preserve"> </w:t>
            </w:r>
            <w:r w:rsidR="007255AB" w:rsidRPr="007A68D6">
              <w:rPr>
                <w:rFonts w:cs="Times New Roman"/>
                <w:b/>
                <w:bCs/>
                <w:sz w:val="20"/>
                <w:szCs w:val="20"/>
              </w:rPr>
              <w:t>HQ</w:t>
            </w:r>
          </w:p>
        </w:tc>
        <w:tc>
          <w:tcPr>
            <w:tcW w:w="1980" w:type="dxa"/>
            <w:tcMar>
              <w:left w:w="29" w:type="dxa"/>
              <w:right w:w="29" w:type="dxa"/>
            </w:tcMar>
          </w:tcPr>
          <w:p w14:paraId="2DF372E2" w14:textId="30F9C74F" w:rsidR="00CE09DC" w:rsidRPr="007A68D6" w:rsidRDefault="00000000" w:rsidP="00D262C2">
            <w:pPr>
              <w:spacing w:before="20" w:after="20"/>
              <w:rPr>
                <w:rFonts w:eastAsia="Arial" w:cs="Times New Roman"/>
                <w:sz w:val="20"/>
                <w:szCs w:val="20"/>
              </w:rPr>
            </w:pPr>
            <w:sdt>
              <w:sdtPr>
                <w:rPr>
                  <w:rFonts w:cs="Times New Roman"/>
                  <w:sz w:val="20"/>
                  <w:szCs w:val="20"/>
                </w:rPr>
                <w:id w:val="1811287016"/>
                <w14:checkbox>
                  <w14:checked w14:val="0"/>
                  <w14:checkedState w14:val="2612" w14:font="MS Gothic"/>
                  <w14:uncheckedState w14:val="2610" w14:font="MS Gothic"/>
                </w14:checkbox>
              </w:sdtPr>
              <w:sdtContent>
                <w:r w:rsidR="00683371">
                  <w:rPr>
                    <w:rFonts w:ascii="MS Gothic" w:eastAsia="MS Gothic" w:hAnsi="MS Gothic" w:cs="Times New Roman" w:hint="eastAsia"/>
                    <w:sz w:val="20"/>
                    <w:szCs w:val="20"/>
                  </w:rPr>
                  <w:t>☐</w:t>
                </w:r>
              </w:sdtContent>
            </w:sdt>
            <w:r w:rsidR="003527FF" w:rsidRPr="007A68D6">
              <w:rPr>
                <w:rFonts w:cs="Times New Roman"/>
                <w:sz w:val="20"/>
                <w:szCs w:val="20"/>
              </w:rPr>
              <w:t>Troy Brown</w:t>
            </w:r>
          </w:p>
        </w:tc>
        <w:tc>
          <w:tcPr>
            <w:tcW w:w="2160" w:type="dxa"/>
            <w:tcMar>
              <w:left w:w="29" w:type="dxa"/>
              <w:right w:w="29" w:type="dxa"/>
            </w:tcMar>
          </w:tcPr>
          <w:p w14:paraId="6F8B0BAF" w14:textId="5171F782" w:rsidR="00CE09DC" w:rsidRPr="007A68D6" w:rsidRDefault="00000000" w:rsidP="00D262C2">
            <w:pPr>
              <w:spacing w:before="20" w:after="20"/>
              <w:rPr>
                <w:rFonts w:eastAsia="Arial" w:cs="Times New Roman"/>
                <w:sz w:val="20"/>
                <w:szCs w:val="20"/>
              </w:rPr>
            </w:pPr>
            <w:sdt>
              <w:sdtPr>
                <w:rPr>
                  <w:rFonts w:cs="Times New Roman"/>
                  <w:sz w:val="20"/>
                  <w:szCs w:val="20"/>
                </w:rPr>
                <w:id w:val="-1827740102"/>
                <w14:checkbox>
                  <w14:checked w14:val="1"/>
                  <w14:checkedState w14:val="2612" w14:font="MS Gothic"/>
                  <w14:uncheckedState w14:val="2610" w14:font="MS Gothic"/>
                </w14:checkbox>
              </w:sdtPr>
              <w:sdtContent>
                <w:r w:rsidR="00730A5F">
                  <w:rPr>
                    <w:rFonts w:ascii="MS Gothic" w:eastAsia="MS Gothic" w:hAnsi="MS Gothic" w:cs="Times New Roman" w:hint="eastAsia"/>
                    <w:sz w:val="20"/>
                    <w:szCs w:val="20"/>
                  </w:rPr>
                  <w:t>☒</w:t>
                </w:r>
              </w:sdtContent>
            </w:sdt>
            <w:r w:rsidR="00AE6532" w:rsidRPr="007A68D6">
              <w:rPr>
                <w:rFonts w:cs="Times New Roman"/>
                <w:sz w:val="20"/>
                <w:szCs w:val="20"/>
              </w:rPr>
              <w:t xml:space="preserve">Jose </w:t>
            </w:r>
            <w:r w:rsidR="003367A2" w:rsidRPr="007A68D6">
              <w:rPr>
                <w:rFonts w:cs="Times New Roman"/>
                <w:sz w:val="20"/>
                <w:szCs w:val="20"/>
              </w:rPr>
              <w:t>Pereira</w:t>
            </w:r>
          </w:p>
        </w:tc>
        <w:tc>
          <w:tcPr>
            <w:tcW w:w="1800" w:type="dxa"/>
            <w:tcMar>
              <w:left w:w="29" w:type="dxa"/>
              <w:right w:w="29" w:type="dxa"/>
            </w:tcMar>
          </w:tcPr>
          <w:p w14:paraId="444C32A2" w14:textId="34F6DE6F" w:rsidR="00CE09DC" w:rsidRPr="007A68D6" w:rsidRDefault="00000000" w:rsidP="00D262C2">
            <w:pPr>
              <w:tabs>
                <w:tab w:val="center" w:pos="972"/>
              </w:tabs>
              <w:spacing w:before="20" w:after="20"/>
              <w:rPr>
                <w:rFonts w:eastAsia="Arial" w:cs="Times New Roman"/>
                <w:sz w:val="20"/>
                <w:szCs w:val="20"/>
              </w:rPr>
            </w:pPr>
            <w:sdt>
              <w:sdtPr>
                <w:rPr>
                  <w:rFonts w:cs="Times New Roman"/>
                  <w:sz w:val="20"/>
                  <w:szCs w:val="20"/>
                </w:rPr>
                <w:id w:val="1232428533"/>
                <w14:checkbox>
                  <w14:checked w14:val="0"/>
                  <w14:checkedState w14:val="2612" w14:font="MS Gothic"/>
                  <w14:uncheckedState w14:val="2610" w14:font="MS Gothic"/>
                </w14:checkbox>
              </w:sdtPr>
              <w:sdtContent>
                <w:r w:rsidR="00683371">
                  <w:rPr>
                    <w:rFonts w:ascii="MS Gothic" w:eastAsia="MS Gothic" w:hAnsi="MS Gothic" w:cs="Times New Roman" w:hint="eastAsia"/>
                    <w:sz w:val="20"/>
                    <w:szCs w:val="20"/>
                  </w:rPr>
                  <w:t>☐</w:t>
                </w:r>
              </w:sdtContent>
            </w:sdt>
            <w:r w:rsidR="005A0120" w:rsidRPr="007A68D6">
              <w:rPr>
                <w:rFonts w:cs="Times New Roman"/>
                <w:sz w:val="20"/>
                <w:szCs w:val="20"/>
              </w:rPr>
              <w:t>Jen Smith</w:t>
            </w:r>
          </w:p>
        </w:tc>
        <w:tc>
          <w:tcPr>
            <w:tcW w:w="1715" w:type="dxa"/>
            <w:tcMar>
              <w:left w:w="29" w:type="dxa"/>
              <w:right w:w="29" w:type="dxa"/>
            </w:tcMar>
          </w:tcPr>
          <w:p w14:paraId="3A3F46A5" w14:textId="4B80B8D5" w:rsidR="00CE09DC" w:rsidRPr="007A68D6" w:rsidRDefault="00000000" w:rsidP="00D262C2">
            <w:pPr>
              <w:tabs>
                <w:tab w:val="center" w:pos="792"/>
              </w:tabs>
              <w:spacing w:before="20" w:after="20"/>
              <w:rPr>
                <w:rFonts w:eastAsia="Arial" w:cs="Times New Roman"/>
                <w:sz w:val="20"/>
                <w:szCs w:val="20"/>
              </w:rPr>
            </w:pPr>
            <w:sdt>
              <w:sdtPr>
                <w:rPr>
                  <w:rFonts w:cs="Times New Roman"/>
                  <w:sz w:val="20"/>
                  <w:szCs w:val="20"/>
                </w:rPr>
                <w:id w:val="1679458387"/>
                <w14:checkbox>
                  <w14:checked w14:val="0"/>
                  <w14:checkedState w14:val="2612" w14:font="MS Gothic"/>
                  <w14:uncheckedState w14:val="2610" w14:font="MS Gothic"/>
                </w14:checkbox>
              </w:sdtPr>
              <w:sdtContent>
                <w:r w:rsidR="00EE23E6">
                  <w:rPr>
                    <w:rFonts w:ascii="MS Gothic" w:eastAsia="MS Gothic" w:hAnsi="MS Gothic" w:cs="Times New Roman" w:hint="eastAsia"/>
                    <w:sz w:val="20"/>
                    <w:szCs w:val="20"/>
                  </w:rPr>
                  <w:t>☐</w:t>
                </w:r>
              </w:sdtContent>
            </w:sdt>
            <w:r w:rsidR="00DC67AA">
              <w:rPr>
                <w:rFonts w:cs="Times New Roman"/>
                <w:sz w:val="20"/>
                <w:szCs w:val="20"/>
              </w:rPr>
              <w:t>Eric Powell</w:t>
            </w:r>
          </w:p>
        </w:tc>
      </w:tr>
      <w:tr w:rsidR="00EE23E6" w:rsidRPr="007A68D6" w14:paraId="0BBA7B14" w14:textId="77777777" w:rsidTr="00260BEF">
        <w:trPr>
          <w:cantSplit/>
          <w:jc w:val="center"/>
        </w:trPr>
        <w:tc>
          <w:tcPr>
            <w:tcW w:w="1705" w:type="dxa"/>
            <w:shd w:val="clear" w:color="auto" w:fill="F2F2F2" w:themeFill="background1" w:themeFillShade="F2"/>
            <w:tcMar>
              <w:left w:w="29" w:type="dxa"/>
              <w:right w:w="29" w:type="dxa"/>
            </w:tcMar>
          </w:tcPr>
          <w:p w14:paraId="2E2EBEA7" w14:textId="35FDAC0E" w:rsidR="00EE23E6" w:rsidRPr="007A68D6" w:rsidRDefault="00EE23E6" w:rsidP="00D262C2">
            <w:pPr>
              <w:spacing w:before="20" w:after="20"/>
              <w:rPr>
                <w:rFonts w:cs="Times New Roman"/>
                <w:b/>
                <w:sz w:val="20"/>
                <w:szCs w:val="20"/>
              </w:rPr>
            </w:pPr>
            <w:r w:rsidRPr="007A68D6">
              <w:rPr>
                <w:rFonts w:cs="Times New Roman"/>
                <w:b/>
                <w:sz w:val="20"/>
                <w:szCs w:val="20"/>
              </w:rPr>
              <w:t>DLA Disposition Services</w:t>
            </w:r>
          </w:p>
        </w:tc>
        <w:tc>
          <w:tcPr>
            <w:tcW w:w="1980" w:type="dxa"/>
            <w:tcMar>
              <w:left w:w="29" w:type="dxa"/>
              <w:right w:w="29" w:type="dxa"/>
            </w:tcMar>
          </w:tcPr>
          <w:p w14:paraId="5254DD37" w14:textId="46B5D0DD" w:rsidR="00EE23E6" w:rsidRPr="007A68D6" w:rsidRDefault="00000000" w:rsidP="00D262C2">
            <w:pPr>
              <w:spacing w:before="20" w:after="20"/>
              <w:rPr>
                <w:rFonts w:cs="Times New Roman"/>
                <w:sz w:val="20"/>
                <w:szCs w:val="20"/>
              </w:rPr>
            </w:pPr>
            <w:sdt>
              <w:sdtPr>
                <w:rPr>
                  <w:rFonts w:cs="Times New Roman"/>
                  <w:sz w:val="20"/>
                  <w:szCs w:val="20"/>
                </w:rPr>
                <w:id w:val="49970742"/>
                <w14:checkbox>
                  <w14:checked w14:val="1"/>
                  <w14:checkedState w14:val="2612" w14:font="MS Gothic"/>
                  <w14:uncheckedState w14:val="2610" w14:font="MS Gothic"/>
                </w14:checkbox>
              </w:sdtPr>
              <w:sdtContent>
                <w:r w:rsidR="000B4BDF">
                  <w:rPr>
                    <w:rFonts w:ascii="MS Gothic" w:eastAsia="MS Gothic" w:hAnsi="MS Gothic" w:cs="Times New Roman" w:hint="eastAsia"/>
                    <w:sz w:val="20"/>
                    <w:szCs w:val="20"/>
                  </w:rPr>
                  <w:t>☒</w:t>
                </w:r>
              </w:sdtContent>
            </w:sdt>
            <w:r w:rsidR="00EE23E6" w:rsidRPr="007A68D6">
              <w:rPr>
                <w:rFonts w:cs="Times New Roman"/>
                <w:sz w:val="20"/>
                <w:szCs w:val="20"/>
              </w:rPr>
              <w:t>Keith Catt</w:t>
            </w:r>
          </w:p>
        </w:tc>
        <w:tc>
          <w:tcPr>
            <w:tcW w:w="2160" w:type="dxa"/>
            <w:tcMar>
              <w:left w:w="29" w:type="dxa"/>
              <w:right w:w="29" w:type="dxa"/>
            </w:tcMar>
          </w:tcPr>
          <w:p w14:paraId="1CB76AF0" w14:textId="187AD972" w:rsidR="00EE23E6" w:rsidRPr="00D262C2" w:rsidRDefault="00D262C2" w:rsidP="00D262C2">
            <w:pPr>
              <w:spacing w:before="20" w:after="20"/>
              <w:rPr>
                <w:rFonts w:cs="Times New Roman"/>
                <w:sz w:val="12"/>
                <w:szCs w:val="12"/>
              </w:rPr>
            </w:pPr>
            <w:r w:rsidRPr="00D262C2">
              <w:rPr>
                <w:rFonts w:cs="Times New Roman"/>
                <w:color w:val="FFFFFF" w:themeColor="background1"/>
                <w:sz w:val="12"/>
                <w:szCs w:val="12"/>
              </w:rPr>
              <w:t>Blank cell</w:t>
            </w:r>
          </w:p>
        </w:tc>
        <w:tc>
          <w:tcPr>
            <w:tcW w:w="1800" w:type="dxa"/>
            <w:tcMar>
              <w:left w:w="29" w:type="dxa"/>
              <w:right w:w="29" w:type="dxa"/>
            </w:tcMar>
          </w:tcPr>
          <w:p w14:paraId="438E3881" w14:textId="17A92D08" w:rsidR="00EE23E6" w:rsidRPr="007A68D6" w:rsidRDefault="00D262C2" w:rsidP="00D262C2">
            <w:pPr>
              <w:spacing w:before="20" w:after="20"/>
              <w:rPr>
                <w:rFonts w:cs="Times New Roman"/>
                <w:sz w:val="20"/>
                <w:szCs w:val="20"/>
              </w:rPr>
            </w:pPr>
            <w:r w:rsidRPr="00D262C2">
              <w:rPr>
                <w:rFonts w:cs="Times New Roman"/>
                <w:color w:val="FFFFFF" w:themeColor="background1"/>
                <w:sz w:val="12"/>
                <w:szCs w:val="12"/>
              </w:rPr>
              <w:t>Blank cell</w:t>
            </w:r>
          </w:p>
        </w:tc>
        <w:tc>
          <w:tcPr>
            <w:tcW w:w="1715" w:type="dxa"/>
            <w:tcMar>
              <w:left w:w="29" w:type="dxa"/>
              <w:right w:w="29" w:type="dxa"/>
            </w:tcMar>
          </w:tcPr>
          <w:p w14:paraId="421A72FF" w14:textId="59244224" w:rsidR="00EE23E6" w:rsidRPr="007A68D6" w:rsidRDefault="00D262C2" w:rsidP="00D262C2">
            <w:pPr>
              <w:spacing w:before="20" w:after="20"/>
              <w:rPr>
                <w:rFonts w:cs="Times New Roman"/>
                <w:sz w:val="20"/>
                <w:szCs w:val="20"/>
              </w:rPr>
            </w:pPr>
            <w:r w:rsidRPr="00D262C2">
              <w:rPr>
                <w:rFonts w:cs="Times New Roman"/>
                <w:color w:val="FFFFFF" w:themeColor="background1"/>
                <w:sz w:val="12"/>
                <w:szCs w:val="12"/>
              </w:rPr>
              <w:t>Blank cell</w:t>
            </w:r>
          </w:p>
        </w:tc>
      </w:tr>
      <w:tr w:rsidR="007677E1" w:rsidRPr="007A68D6" w14:paraId="055F7315" w14:textId="77777777" w:rsidTr="00260BEF">
        <w:trPr>
          <w:cantSplit/>
          <w:jc w:val="center"/>
        </w:trPr>
        <w:tc>
          <w:tcPr>
            <w:tcW w:w="1705" w:type="dxa"/>
            <w:shd w:val="clear" w:color="auto" w:fill="F2F2F2" w:themeFill="background1" w:themeFillShade="F2"/>
            <w:tcMar>
              <w:left w:w="29" w:type="dxa"/>
              <w:right w:w="29" w:type="dxa"/>
            </w:tcMar>
          </w:tcPr>
          <w:p w14:paraId="37DF88C0" w14:textId="17A2A8D2" w:rsidR="007677E1" w:rsidRPr="007A68D6" w:rsidRDefault="007677E1" w:rsidP="007677E1">
            <w:pPr>
              <w:spacing w:before="20" w:after="20"/>
              <w:rPr>
                <w:rFonts w:eastAsia="Arial" w:cs="Times New Roman"/>
                <w:sz w:val="20"/>
                <w:szCs w:val="20"/>
              </w:rPr>
            </w:pPr>
            <w:r w:rsidRPr="007A68D6">
              <w:rPr>
                <w:rFonts w:cs="Times New Roman"/>
                <w:b/>
                <w:bCs/>
                <w:sz w:val="20"/>
                <w:szCs w:val="20"/>
              </w:rPr>
              <w:t>U.S. Army</w:t>
            </w:r>
          </w:p>
        </w:tc>
        <w:tc>
          <w:tcPr>
            <w:tcW w:w="1980" w:type="dxa"/>
            <w:tcMar>
              <w:left w:w="29" w:type="dxa"/>
              <w:right w:w="29" w:type="dxa"/>
            </w:tcMar>
          </w:tcPr>
          <w:p w14:paraId="158E0E1C" w14:textId="6049E3EE" w:rsidR="007677E1" w:rsidRPr="007A68D6" w:rsidRDefault="00000000" w:rsidP="007677E1">
            <w:pPr>
              <w:spacing w:before="20" w:after="20"/>
              <w:rPr>
                <w:rFonts w:eastAsia="Arial" w:cs="Times New Roman"/>
                <w:sz w:val="20"/>
                <w:szCs w:val="20"/>
              </w:rPr>
            </w:pPr>
            <w:sdt>
              <w:sdtPr>
                <w:rPr>
                  <w:rFonts w:cs="Times New Roman"/>
                  <w:sz w:val="20"/>
                  <w:szCs w:val="20"/>
                </w:rPr>
                <w:id w:val="216396611"/>
                <w14:checkbox>
                  <w14:checked w14:val="1"/>
                  <w14:checkedState w14:val="2612" w14:font="MS Gothic"/>
                  <w14:uncheckedState w14:val="2610" w14:font="MS Gothic"/>
                </w14:checkbox>
              </w:sdtPr>
              <w:sdtContent>
                <w:r w:rsidR="00730A5F">
                  <w:rPr>
                    <w:rFonts w:ascii="MS Gothic" w:eastAsia="MS Gothic" w:hAnsi="MS Gothic" w:cs="Times New Roman" w:hint="eastAsia"/>
                    <w:sz w:val="20"/>
                    <w:szCs w:val="20"/>
                  </w:rPr>
                  <w:t>☒</w:t>
                </w:r>
              </w:sdtContent>
            </w:sdt>
            <w:r w:rsidR="007677E1" w:rsidRPr="007A68D6">
              <w:rPr>
                <w:rFonts w:cs="Times New Roman"/>
                <w:sz w:val="20"/>
                <w:szCs w:val="20"/>
              </w:rPr>
              <w:t>Weston Caldwell</w:t>
            </w:r>
          </w:p>
        </w:tc>
        <w:tc>
          <w:tcPr>
            <w:tcW w:w="2160" w:type="dxa"/>
            <w:tcMar>
              <w:left w:w="29" w:type="dxa"/>
              <w:right w:w="29" w:type="dxa"/>
            </w:tcMar>
          </w:tcPr>
          <w:p w14:paraId="05C01248" w14:textId="09F901DF" w:rsidR="007677E1" w:rsidRPr="007A68D6" w:rsidRDefault="00000000" w:rsidP="007677E1">
            <w:pPr>
              <w:spacing w:before="20" w:after="20"/>
              <w:rPr>
                <w:rFonts w:eastAsia="Arial" w:cs="Times New Roman"/>
                <w:sz w:val="20"/>
                <w:szCs w:val="20"/>
              </w:rPr>
            </w:pPr>
            <w:sdt>
              <w:sdtPr>
                <w:rPr>
                  <w:rFonts w:cs="Times New Roman"/>
                  <w:sz w:val="20"/>
                  <w:szCs w:val="20"/>
                </w:rPr>
                <w:id w:val="1516494032"/>
                <w14:checkbox>
                  <w14:checked w14:val="0"/>
                  <w14:checkedState w14:val="2612" w14:font="MS Gothic"/>
                  <w14:uncheckedState w14:val="2610" w14:font="MS Gothic"/>
                </w14:checkbox>
              </w:sdtPr>
              <w:sdtContent>
                <w:r w:rsidR="007677E1">
                  <w:rPr>
                    <w:rFonts w:ascii="MS Gothic" w:eastAsia="MS Gothic" w:hAnsi="MS Gothic" w:cs="Times New Roman" w:hint="eastAsia"/>
                    <w:sz w:val="20"/>
                    <w:szCs w:val="20"/>
                  </w:rPr>
                  <w:t>☐</w:t>
                </w:r>
              </w:sdtContent>
            </w:sdt>
            <w:r w:rsidR="007677E1" w:rsidRPr="007A68D6">
              <w:rPr>
                <w:rFonts w:cs="Times New Roman"/>
                <w:sz w:val="20"/>
                <w:szCs w:val="20"/>
              </w:rPr>
              <w:t>Grant Broome</w:t>
            </w:r>
          </w:p>
        </w:tc>
        <w:tc>
          <w:tcPr>
            <w:tcW w:w="1800" w:type="dxa"/>
            <w:tcMar>
              <w:left w:w="29" w:type="dxa"/>
              <w:right w:w="29" w:type="dxa"/>
            </w:tcMar>
          </w:tcPr>
          <w:p w14:paraId="3489F9EC" w14:textId="33696EC7" w:rsidR="007677E1" w:rsidRPr="007A68D6" w:rsidRDefault="00000000" w:rsidP="007677E1">
            <w:pPr>
              <w:tabs>
                <w:tab w:val="center" w:pos="869"/>
                <w:tab w:val="right" w:pos="1739"/>
              </w:tabs>
              <w:spacing w:before="20" w:after="20"/>
              <w:rPr>
                <w:rFonts w:eastAsia="Arial" w:cs="Times New Roman"/>
                <w:sz w:val="20"/>
                <w:szCs w:val="20"/>
              </w:rPr>
            </w:pPr>
            <w:sdt>
              <w:sdtPr>
                <w:rPr>
                  <w:rFonts w:cs="Times New Roman"/>
                  <w:sz w:val="20"/>
                  <w:szCs w:val="20"/>
                </w:rPr>
                <w:id w:val="-155390626"/>
                <w14:checkbox>
                  <w14:checked w14:val="0"/>
                  <w14:checkedState w14:val="2612" w14:font="MS Gothic"/>
                  <w14:uncheckedState w14:val="2610" w14:font="MS Gothic"/>
                </w14:checkbox>
              </w:sdtPr>
              <w:sdtContent>
                <w:r w:rsidR="007677E1">
                  <w:rPr>
                    <w:rFonts w:ascii="MS Gothic" w:eastAsia="MS Gothic" w:hAnsi="MS Gothic" w:cs="Times New Roman" w:hint="eastAsia"/>
                    <w:sz w:val="20"/>
                    <w:szCs w:val="20"/>
                  </w:rPr>
                  <w:t>☐</w:t>
                </w:r>
              </w:sdtContent>
            </w:sdt>
            <w:r w:rsidR="007677E1">
              <w:rPr>
                <w:rFonts w:cs="Times New Roman"/>
                <w:sz w:val="20"/>
                <w:szCs w:val="20"/>
              </w:rPr>
              <w:t>Tiffanie Dew</w:t>
            </w:r>
          </w:p>
        </w:tc>
        <w:tc>
          <w:tcPr>
            <w:tcW w:w="1715" w:type="dxa"/>
            <w:tcMar>
              <w:left w:w="29" w:type="dxa"/>
              <w:right w:w="29" w:type="dxa"/>
            </w:tcMar>
          </w:tcPr>
          <w:p w14:paraId="2C459B31" w14:textId="1B75C022" w:rsidR="007677E1" w:rsidRPr="007A68D6" w:rsidRDefault="007677E1" w:rsidP="007677E1">
            <w:pPr>
              <w:spacing w:before="20" w:after="20"/>
              <w:rPr>
                <w:rFonts w:eastAsia="Arial" w:cs="Times New Roman"/>
                <w:sz w:val="20"/>
                <w:szCs w:val="20"/>
              </w:rPr>
            </w:pPr>
            <w:r w:rsidRPr="00886194">
              <w:rPr>
                <w:rFonts w:cs="Times New Roman"/>
                <w:color w:val="FFFFFF" w:themeColor="background1"/>
                <w:sz w:val="12"/>
                <w:szCs w:val="12"/>
              </w:rPr>
              <w:t>Blank cell</w:t>
            </w:r>
          </w:p>
        </w:tc>
      </w:tr>
      <w:tr w:rsidR="007677E1" w:rsidRPr="007A68D6" w14:paraId="399DE4B0" w14:textId="77777777" w:rsidTr="00260BEF">
        <w:trPr>
          <w:cantSplit/>
          <w:jc w:val="center"/>
        </w:trPr>
        <w:tc>
          <w:tcPr>
            <w:tcW w:w="1705" w:type="dxa"/>
            <w:shd w:val="clear" w:color="auto" w:fill="F2F2F2" w:themeFill="background1" w:themeFillShade="F2"/>
            <w:tcMar>
              <w:left w:w="29" w:type="dxa"/>
              <w:right w:w="29" w:type="dxa"/>
            </w:tcMar>
          </w:tcPr>
          <w:p w14:paraId="46D45AD2" w14:textId="0F1A1D6F" w:rsidR="007677E1" w:rsidRPr="007A68D6" w:rsidRDefault="007677E1" w:rsidP="007677E1">
            <w:pPr>
              <w:spacing w:before="20" w:after="20"/>
              <w:rPr>
                <w:rFonts w:cs="Times New Roman"/>
                <w:b/>
                <w:bCs/>
                <w:sz w:val="20"/>
                <w:szCs w:val="20"/>
              </w:rPr>
            </w:pPr>
            <w:r w:rsidRPr="007A68D6">
              <w:rPr>
                <w:rFonts w:cs="Times New Roman"/>
                <w:b/>
                <w:bCs/>
                <w:sz w:val="20"/>
                <w:szCs w:val="20"/>
              </w:rPr>
              <w:t>USASAC FMS</w:t>
            </w:r>
          </w:p>
        </w:tc>
        <w:tc>
          <w:tcPr>
            <w:tcW w:w="1980" w:type="dxa"/>
            <w:tcMar>
              <w:left w:w="29" w:type="dxa"/>
              <w:right w:w="29" w:type="dxa"/>
            </w:tcMar>
          </w:tcPr>
          <w:p w14:paraId="5BAD09D2" w14:textId="4D0B20D7" w:rsidR="007677E1" w:rsidRPr="007A68D6" w:rsidRDefault="00000000" w:rsidP="007677E1">
            <w:pPr>
              <w:spacing w:before="20" w:after="20"/>
              <w:rPr>
                <w:rFonts w:cs="Times New Roman"/>
                <w:sz w:val="20"/>
                <w:szCs w:val="20"/>
              </w:rPr>
            </w:pPr>
            <w:sdt>
              <w:sdtPr>
                <w:rPr>
                  <w:rFonts w:cs="Times New Roman"/>
                  <w:sz w:val="20"/>
                  <w:szCs w:val="20"/>
                </w:rPr>
                <w:id w:val="-1239486276"/>
                <w14:checkbox>
                  <w14:checked w14:val="0"/>
                  <w14:checkedState w14:val="2612" w14:font="MS Gothic"/>
                  <w14:uncheckedState w14:val="2610" w14:font="MS Gothic"/>
                </w14:checkbox>
              </w:sdtPr>
              <w:sdtContent>
                <w:r w:rsidR="007677E1">
                  <w:rPr>
                    <w:rFonts w:ascii="MS Gothic" w:eastAsia="MS Gothic" w:hAnsi="MS Gothic" w:cs="Segoe UI Symbol" w:hint="eastAsia"/>
                    <w:sz w:val="20"/>
                    <w:szCs w:val="20"/>
                  </w:rPr>
                  <w:t>☐</w:t>
                </w:r>
              </w:sdtContent>
            </w:sdt>
            <w:r w:rsidR="007677E1" w:rsidRPr="007A68D6">
              <w:rPr>
                <w:rFonts w:cs="Times New Roman"/>
                <w:sz w:val="20"/>
                <w:szCs w:val="20"/>
              </w:rPr>
              <w:t>Erik Morales</w:t>
            </w:r>
          </w:p>
        </w:tc>
        <w:tc>
          <w:tcPr>
            <w:tcW w:w="2160" w:type="dxa"/>
            <w:tcMar>
              <w:left w:w="29" w:type="dxa"/>
              <w:right w:w="29" w:type="dxa"/>
            </w:tcMar>
          </w:tcPr>
          <w:p w14:paraId="185EADD6" w14:textId="62BD8084" w:rsidR="007677E1" w:rsidRPr="007A68D6" w:rsidRDefault="00000000" w:rsidP="007677E1">
            <w:pPr>
              <w:spacing w:before="20" w:after="20"/>
              <w:rPr>
                <w:rFonts w:cs="Times New Roman"/>
                <w:sz w:val="20"/>
                <w:szCs w:val="20"/>
              </w:rPr>
            </w:pPr>
            <w:sdt>
              <w:sdtPr>
                <w:rPr>
                  <w:rFonts w:cs="Times New Roman"/>
                  <w:sz w:val="20"/>
                  <w:szCs w:val="20"/>
                </w:rPr>
                <w:id w:val="-1117830507"/>
                <w14:checkbox>
                  <w14:checked w14:val="0"/>
                  <w14:checkedState w14:val="2612" w14:font="MS Gothic"/>
                  <w14:uncheckedState w14:val="2610" w14:font="MS Gothic"/>
                </w14:checkbox>
              </w:sdtPr>
              <w:sdtContent>
                <w:r w:rsidR="007677E1" w:rsidRPr="007A68D6">
                  <w:rPr>
                    <w:rFonts w:ascii="Segoe UI Symbol" w:eastAsia="MS Gothic" w:hAnsi="Segoe UI Symbol" w:cs="Segoe UI Symbol"/>
                    <w:sz w:val="20"/>
                    <w:szCs w:val="20"/>
                  </w:rPr>
                  <w:t>☐</w:t>
                </w:r>
              </w:sdtContent>
            </w:sdt>
            <w:r w:rsidR="007677E1" w:rsidRPr="007A68D6">
              <w:rPr>
                <w:rFonts w:cs="Times New Roman"/>
                <w:sz w:val="20"/>
                <w:szCs w:val="20"/>
              </w:rPr>
              <w:t>Jeannette Guy</w:t>
            </w:r>
          </w:p>
        </w:tc>
        <w:tc>
          <w:tcPr>
            <w:tcW w:w="1800" w:type="dxa"/>
            <w:tcMar>
              <w:left w:w="29" w:type="dxa"/>
              <w:right w:w="29" w:type="dxa"/>
            </w:tcMar>
          </w:tcPr>
          <w:p w14:paraId="033F977A" w14:textId="113E6B19" w:rsidR="007677E1" w:rsidRPr="007A68D6" w:rsidRDefault="00000000" w:rsidP="007677E1">
            <w:pPr>
              <w:tabs>
                <w:tab w:val="center" w:pos="972"/>
              </w:tabs>
              <w:spacing w:before="20" w:after="20"/>
              <w:rPr>
                <w:rFonts w:cs="Times New Roman"/>
                <w:sz w:val="20"/>
                <w:szCs w:val="20"/>
              </w:rPr>
            </w:pPr>
            <w:sdt>
              <w:sdtPr>
                <w:rPr>
                  <w:rFonts w:cs="Times New Roman"/>
                  <w:sz w:val="20"/>
                  <w:szCs w:val="20"/>
                </w:rPr>
                <w:id w:val="-1401293303"/>
                <w14:checkbox>
                  <w14:checked w14:val="0"/>
                  <w14:checkedState w14:val="2612" w14:font="MS Gothic"/>
                  <w14:uncheckedState w14:val="2610" w14:font="MS Gothic"/>
                </w14:checkbox>
              </w:sdtPr>
              <w:sdtContent>
                <w:r w:rsidR="007677E1">
                  <w:rPr>
                    <w:rFonts w:ascii="MS Gothic" w:eastAsia="MS Gothic" w:hAnsi="MS Gothic" w:cs="Times New Roman" w:hint="eastAsia"/>
                    <w:sz w:val="20"/>
                    <w:szCs w:val="20"/>
                  </w:rPr>
                  <w:t>☐</w:t>
                </w:r>
              </w:sdtContent>
            </w:sdt>
            <w:r w:rsidR="007677E1" w:rsidRPr="007A68D6">
              <w:rPr>
                <w:rFonts w:cs="Times New Roman"/>
                <w:sz w:val="20"/>
                <w:szCs w:val="20"/>
              </w:rPr>
              <w:t>Alena Zayats</w:t>
            </w:r>
          </w:p>
        </w:tc>
        <w:tc>
          <w:tcPr>
            <w:tcW w:w="1715" w:type="dxa"/>
            <w:tcMar>
              <w:left w:w="29" w:type="dxa"/>
              <w:right w:w="29" w:type="dxa"/>
            </w:tcMar>
          </w:tcPr>
          <w:p w14:paraId="39A2E7A8" w14:textId="5703E721" w:rsidR="007677E1" w:rsidRPr="007A68D6" w:rsidRDefault="007677E1" w:rsidP="007677E1">
            <w:pPr>
              <w:spacing w:before="20" w:after="20"/>
              <w:rPr>
                <w:rFonts w:cs="Times New Roman"/>
                <w:sz w:val="20"/>
                <w:szCs w:val="20"/>
              </w:rPr>
            </w:pPr>
            <w:r w:rsidRPr="00886194">
              <w:rPr>
                <w:rFonts w:cs="Times New Roman"/>
                <w:color w:val="FFFFFF" w:themeColor="background1"/>
                <w:sz w:val="12"/>
                <w:szCs w:val="12"/>
              </w:rPr>
              <w:t>Blank cell</w:t>
            </w:r>
          </w:p>
        </w:tc>
      </w:tr>
      <w:tr w:rsidR="007677E1" w:rsidRPr="007A68D6" w14:paraId="4A39BC0C" w14:textId="77777777" w:rsidTr="00260BEF">
        <w:trPr>
          <w:cantSplit/>
          <w:jc w:val="center"/>
        </w:trPr>
        <w:tc>
          <w:tcPr>
            <w:tcW w:w="1705" w:type="dxa"/>
            <w:shd w:val="clear" w:color="auto" w:fill="F2F2F2" w:themeFill="background1" w:themeFillShade="F2"/>
            <w:tcMar>
              <w:left w:w="29" w:type="dxa"/>
              <w:right w:w="29" w:type="dxa"/>
            </w:tcMar>
          </w:tcPr>
          <w:p w14:paraId="39CE9CA9" w14:textId="04808851" w:rsidR="007677E1" w:rsidRPr="007A68D6" w:rsidRDefault="007677E1" w:rsidP="007677E1">
            <w:pPr>
              <w:spacing w:before="20" w:after="20"/>
              <w:rPr>
                <w:rFonts w:eastAsia="Arial" w:cs="Times New Roman"/>
                <w:sz w:val="20"/>
                <w:szCs w:val="20"/>
              </w:rPr>
            </w:pPr>
            <w:r w:rsidRPr="007A68D6">
              <w:rPr>
                <w:rFonts w:cs="Times New Roman"/>
                <w:b/>
                <w:sz w:val="20"/>
                <w:szCs w:val="20"/>
              </w:rPr>
              <w:t>U.S. Marine Corps</w:t>
            </w:r>
          </w:p>
        </w:tc>
        <w:tc>
          <w:tcPr>
            <w:tcW w:w="1980" w:type="dxa"/>
            <w:tcMar>
              <w:left w:w="29" w:type="dxa"/>
              <w:right w:w="29" w:type="dxa"/>
            </w:tcMar>
          </w:tcPr>
          <w:p w14:paraId="465CC36E" w14:textId="089F8425" w:rsidR="007677E1" w:rsidRPr="007A68D6" w:rsidRDefault="00000000" w:rsidP="007677E1">
            <w:pPr>
              <w:spacing w:before="20" w:after="20"/>
              <w:rPr>
                <w:rFonts w:eastAsia="Arial" w:cs="Times New Roman"/>
                <w:sz w:val="20"/>
                <w:szCs w:val="20"/>
              </w:rPr>
            </w:pPr>
            <w:sdt>
              <w:sdtPr>
                <w:rPr>
                  <w:rFonts w:cs="Times New Roman"/>
                  <w:sz w:val="20"/>
                  <w:szCs w:val="20"/>
                </w:rPr>
                <w:id w:val="-1275776606"/>
                <w14:checkbox>
                  <w14:checked w14:val="0"/>
                  <w14:checkedState w14:val="2612" w14:font="MS Gothic"/>
                  <w14:uncheckedState w14:val="2610" w14:font="MS Gothic"/>
                </w14:checkbox>
              </w:sdtPr>
              <w:sdtContent>
                <w:r w:rsidR="007677E1" w:rsidRPr="007A68D6">
                  <w:rPr>
                    <w:rFonts w:ascii="Segoe UI Symbol" w:eastAsia="MS Gothic" w:hAnsi="Segoe UI Symbol" w:cs="Segoe UI Symbol"/>
                    <w:sz w:val="20"/>
                    <w:szCs w:val="20"/>
                  </w:rPr>
                  <w:t>☐</w:t>
                </w:r>
              </w:sdtContent>
            </w:sdt>
            <w:r w:rsidR="007677E1">
              <w:t xml:space="preserve"> </w:t>
            </w:r>
            <w:r w:rsidR="007677E1" w:rsidRPr="00C46135">
              <w:rPr>
                <w:rFonts w:cs="Times New Roman"/>
                <w:sz w:val="20"/>
                <w:szCs w:val="20"/>
              </w:rPr>
              <w:t>MGySgt Jermaine Otey</w:t>
            </w:r>
          </w:p>
        </w:tc>
        <w:tc>
          <w:tcPr>
            <w:tcW w:w="2160" w:type="dxa"/>
            <w:tcMar>
              <w:left w:w="29" w:type="dxa"/>
              <w:right w:w="29" w:type="dxa"/>
            </w:tcMar>
          </w:tcPr>
          <w:p w14:paraId="6FC22A1A" w14:textId="7608E408" w:rsidR="007677E1" w:rsidRPr="007A68D6" w:rsidRDefault="00000000" w:rsidP="007677E1">
            <w:pPr>
              <w:spacing w:before="20" w:after="20"/>
              <w:rPr>
                <w:rFonts w:eastAsia="Arial" w:cs="Times New Roman"/>
                <w:sz w:val="20"/>
                <w:szCs w:val="20"/>
              </w:rPr>
            </w:pPr>
            <w:sdt>
              <w:sdtPr>
                <w:rPr>
                  <w:rFonts w:cs="Times New Roman"/>
                  <w:sz w:val="20"/>
                  <w:szCs w:val="20"/>
                </w:rPr>
                <w:id w:val="-117219140"/>
                <w14:checkbox>
                  <w14:checked w14:val="1"/>
                  <w14:checkedState w14:val="2612" w14:font="MS Gothic"/>
                  <w14:uncheckedState w14:val="2610" w14:font="MS Gothic"/>
                </w14:checkbox>
              </w:sdtPr>
              <w:sdtContent>
                <w:r w:rsidR="00730A5F">
                  <w:rPr>
                    <w:rFonts w:ascii="MS Gothic" w:eastAsia="MS Gothic" w:hAnsi="MS Gothic" w:cs="Times New Roman" w:hint="eastAsia"/>
                    <w:sz w:val="20"/>
                    <w:szCs w:val="20"/>
                  </w:rPr>
                  <w:t>☒</w:t>
                </w:r>
              </w:sdtContent>
            </w:sdt>
            <w:r w:rsidR="007677E1" w:rsidRPr="30711A17">
              <w:rPr>
                <w:rFonts w:ascii="Calibri" w:hAnsi="Calibri" w:cs="Calibri"/>
              </w:rPr>
              <w:t xml:space="preserve"> </w:t>
            </w:r>
            <w:r w:rsidR="007677E1" w:rsidRPr="007A68D6">
              <w:rPr>
                <w:rFonts w:cs="Times New Roman"/>
                <w:sz w:val="20"/>
                <w:szCs w:val="20"/>
              </w:rPr>
              <w:t xml:space="preserve"> Steve Williams</w:t>
            </w:r>
          </w:p>
        </w:tc>
        <w:tc>
          <w:tcPr>
            <w:tcW w:w="1800" w:type="dxa"/>
            <w:tcMar>
              <w:left w:w="29" w:type="dxa"/>
              <w:right w:w="29" w:type="dxa"/>
            </w:tcMar>
          </w:tcPr>
          <w:p w14:paraId="06D60ACE" w14:textId="296A36C4" w:rsidR="007677E1" w:rsidRPr="007A68D6" w:rsidRDefault="00F753FA" w:rsidP="007677E1">
            <w:pPr>
              <w:tabs>
                <w:tab w:val="center" w:pos="972"/>
              </w:tabs>
              <w:spacing w:before="20" w:after="20"/>
              <w:rPr>
                <w:rFonts w:eastAsia="Arial" w:cs="Times New Roman"/>
                <w:sz w:val="20"/>
                <w:szCs w:val="20"/>
              </w:rPr>
            </w:pPr>
            <w:r w:rsidRPr="00886194">
              <w:rPr>
                <w:rFonts w:cs="Times New Roman"/>
                <w:color w:val="FFFFFF" w:themeColor="background1"/>
                <w:sz w:val="12"/>
                <w:szCs w:val="12"/>
              </w:rPr>
              <w:t>Blank cell</w:t>
            </w:r>
          </w:p>
        </w:tc>
        <w:tc>
          <w:tcPr>
            <w:tcW w:w="1715" w:type="dxa"/>
            <w:tcMar>
              <w:left w:w="29" w:type="dxa"/>
              <w:right w:w="29" w:type="dxa"/>
            </w:tcMar>
          </w:tcPr>
          <w:p w14:paraId="5C692EEA" w14:textId="4BC6C2F7" w:rsidR="007677E1" w:rsidRPr="007A68D6" w:rsidRDefault="007677E1" w:rsidP="007677E1">
            <w:pPr>
              <w:tabs>
                <w:tab w:val="center" w:pos="792"/>
              </w:tabs>
              <w:spacing w:before="20" w:after="20"/>
              <w:rPr>
                <w:rFonts w:eastAsia="Arial" w:cs="Times New Roman"/>
                <w:sz w:val="20"/>
                <w:szCs w:val="20"/>
              </w:rPr>
            </w:pPr>
            <w:r w:rsidRPr="00886194">
              <w:rPr>
                <w:rFonts w:cs="Times New Roman"/>
                <w:color w:val="FFFFFF" w:themeColor="background1"/>
                <w:sz w:val="12"/>
                <w:szCs w:val="12"/>
              </w:rPr>
              <w:t>Blank cell</w:t>
            </w:r>
          </w:p>
        </w:tc>
      </w:tr>
      <w:tr w:rsidR="007677E1" w:rsidRPr="007A68D6" w14:paraId="414D8581" w14:textId="77777777" w:rsidTr="00260BEF">
        <w:trPr>
          <w:cantSplit/>
          <w:jc w:val="center"/>
        </w:trPr>
        <w:tc>
          <w:tcPr>
            <w:tcW w:w="1705" w:type="dxa"/>
            <w:shd w:val="clear" w:color="auto" w:fill="F2F2F2" w:themeFill="background1" w:themeFillShade="F2"/>
            <w:tcMar>
              <w:left w:w="29" w:type="dxa"/>
              <w:right w:w="29" w:type="dxa"/>
            </w:tcMar>
          </w:tcPr>
          <w:p w14:paraId="23EFE790" w14:textId="5F7936D3" w:rsidR="007677E1" w:rsidRPr="007A68D6" w:rsidRDefault="007677E1" w:rsidP="007677E1">
            <w:pPr>
              <w:spacing w:before="20" w:after="20"/>
              <w:rPr>
                <w:rFonts w:eastAsia="Arial" w:cs="Times New Roman"/>
                <w:sz w:val="20"/>
                <w:szCs w:val="20"/>
              </w:rPr>
            </w:pPr>
            <w:r w:rsidRPr="007A68D6">
              <w:rPr>
                <w:rFonts w:cs="Times New Roman"/>
                <w:b/>
                <w:sz w:val="20"/>
                <w:szCs w:val="20"/>
              </w:rPr>
              <w:t>U.S. Navy/PDREP</w:t>
            </w:r>
          </w:p>
        </w:tc>
        <w:tc>
          <w:tcPr>
            <w:tcW w:w="1980" w:type="dxa"/>
            <w:tcMar>
              <w:left w:w="29" w:type="dxa"/>
              <w:right w:w="29" w:type="dxa"/>
            </w:tcMar>
          </w:tcPr>
          <w:p w14:paraId="45933290" w14:textId="2AAFA8DF" w:rsidR="007677E1" w:rsidRPr="007A68D6" w:rsidRDefault="00000000" w:rsidP="007677E1">
            <w:pPr>
              <w:spacing w:before="20" w:after="20"/>
              <w:rPr>
                <w:rFonts w:eastAsia="Arial" w:cs="Times New Roman"/>
                <w:sz w:val="20"/>
                <w:szCs w:val="20"/>
              </w:rPr>
            </w:pPr>
            <w:sdt>
              <w:sdtPr>
                <w:rPr>
                  <w:rFonts w:cs="Times New Roman"/>
                  <w:sz w:val="20"/>
                  <w:szCs w:val="20"/>
                </w:rPr>
                <w:id w:val="1572534502"/>
                <w14:checkbox>
                  <w14:checked w14:val="1"/>
                  <w14:checkedState w14:val="2612" w14:font="MS Gothic"/>
                  <w14:uncheckedState w14:val="2610" w14:font="MS Gothic"/>
                </w14:checkbox>
              </w:sdtPr>
              <w:sdtContent>
                <w:r w:rsidR="00730A5F">
                  <w:rPr>
                    <w:rFonts w:ascii="MS Gothic" w:eastAsia="MS Gothic" w:hAnsi="MS Gothic" w:cs="Times New Roman" w:hint="eastAsia"/>
                    <w:sz w:val="20"/>
                    <w:szCs w:val="20"/>
                  </w:rPr>
                  <w:t>☒</w:t>
                </w:r>
              </w:sdtContent>
            </w:sdt>
            <w:r w:rsidR="007677E1" w:rsidRPr="00887844">
              <w:rPr>
                <w:rFonts w:cs="Times New Roman"/>
                <w:sz w:val="20"/>
                <w:szCs w:val="20"/>
              </w:rPr>
              <w:t xml:space="preserve">Krystal Abreu </w:t>
            </w:r>
          </w:p>
        </w:tc>
        <w:tc>
          <w:tcPr>
            <w:tcW w:w="2160" w:type="dxa"/>
            <w:tcMar>
              <w:left w:w="29" w:type="dxa"/>
              <w:right w:w="29" w:type="dxa"/>
            </w:tcMar>
          </w:tcPr>
          <w:p w14:paraId="3B07A171" w14:textId="718764B8" w:rsidR="007677E1" w:rsidRPr="007A68D6" w:rsidRDefault="00000000" w:rsidP="007677E1">
            <w:pPr>
              <w:spacing w:before="20" w:after="20"/>
              <w:rPr>
                <w:rFonts w:eastAsia="Arial" w:cs="Times New Roman"/>
                <w:sz w:val="20"/>
                <w:szCs w:val="20"/>
              </w:rPr>
            </w:pPr>
            <w:sdt>
              <w:sdtPr>
                <w:rPr>
                  <w:rFonts w:cs="Times New Roman"/>
                  <w:sz w:val="20"/>
                  <w:szCs w:val="20"/>
                </w:rPr>
                <w:id w:val="-329604617"/>
                <w14:checkbox>
                  <w14:checked w14:val="0"/>
                  <w14:checkedState w14:val="2612" w14:font="MS Gothic"/>
                  <w14:uncheckedState w14:val="2610" w14:font="MS Gothic"/>
                </w14:checkbox>
              </w:sdtPr>
              <w:sdtContent>
                <w:r w:rsidR="006B313B">
                  <w:rPr>
                    <w:rFonts w:ascii="MS Gothic" w:eastAsia="MS Gothic" w:hAnsi="MS Gothic" w:cs="Times New Roman" w:hint="eastAsia"/>
                    <w:sz w:val="20"/>
                    <w:szCs w:val="20"/>
                  </w:rPr>
                  <w:t>☐</w:t>
                </w:r>
              </w:sdtContent>
            </w:sdt>
            <w:r w:rsidR="007677E1">
              <w:rPr>
                <w:rFonts w:cs="Times New Roman"/>
                <w:sz w:val="20"/>
                <w:szCs w:val="20"/>
              </w:rPr>
              <w:t>Adam Altice</w:t>
            </w:r>
          </w:p>
        </w:tc>
        <w:tc>
          <w:tcPr>
            <w:tcW w:w="1800" w:type="dxa"/>
            <w:tcMar>
              <w:left w:w="29" w:type="dxa"/>
              <w:right w:w="29" w:type="dxa"/>
            </w:tcMar>
          </w:tcPr>
          <w:p w14:paraId="2EC951CE" w14:textId="328B3A4D" w:rsidR="007677E1" w:rsidRPr="007A68D6" w:rsidRDefault="00000000" w:rsidP="007677E1">
            <w:pPr>
              <w:tabs>
                <w:tab w:val="center" w:pos="972"/>
              </w:tabs>
              <w:spacing w:before="20" w:after="20"/>
              <w:rPr>
                <w:rFonts w:eastAsia="Arial" w:cs="Times New Roman"/>
                <w:sz w:val="20"/>
                <w:szCs w:val="20"/>
              </w:rPr>
            </w:pPr>
            <w:sdt>
              <w:sdtPr>
                <w:rPr>
                  <w:rFonts w:cs="Times New Roman"/>
                  <w:sz w:val="20"/>
                  <w:szCs w:val="20"/>
                </w:rPr>
                <w:id w:val="470326569"/>
                <w14:checkbox>
                  <w14:checked w14:val="1"/>
                  <w14:checkedState w14:val="2612" w14:font="MS Gothic"/>
                  <w14:uncheckedState w14:val="2610" w14:font="MS Gothic"/>
                </w14:checkbox>
              </w:sdtPr>
              <w:sdtContent>
                <w:r w:rsidR="00730A5F">
                  <w:rPr>
                    <w:rFonts w:ascii="MS Gothic" w:eastAsia="MS Gothic" w:hAnsi="MS Gothic" w:cs="Times New Roman" w:hint="eastAsia"/>
                    <w:sz w:val="20"/>
                    <w:szCs w:val="20"/>
                  </w:rPr>
                  <w:t>☒</w:t>
                </w:r>
              </w:sdtContent>
            </w:sdt>
            <w:r w:rsidR="007677E1" w:rsidRPr="007A68D6">
              <w:rPr>
                <w:rFonts w:cs="Times New Roman"/>
                <w:sz w:val="20"/>
                <w:szCs w:val="20"/>
              </w:rPr>
              <w:t>Alex Sparks</w:t>
            </w:r>
          </w:p>
        </w:tc>
        <w:tc>
          <w:tcPr>
            <w:tcW w:w="1715" w:type="dxa"/>
            <w:tcMar>
              <w:left w:w="29" w:type="dxa"/>
              <w:right w:w="29" w:type="dxa"/>
            </w:tcMar>
          </w:tcPr>
          <w:p w14:paraId="7C5418EF" w14:textId="5E8F9F9D" w:rsidR="007677E1" w:rsidRPr="007A68D6" w:rsidRDefault="007677E1" w:rsidP="007677E1">
            <w:pPr>
              <w:spacing w:before="20" w:after="20"/>
              <w:rPr>
                <w:rFonts w:eastAsia="Arial" w:cs="Times New Roman"/>
                <w:sz w:val="20"/>
                <w:szCs w:val="20"/>
              </w:rPr>
            </w:pPr>
            <w:r w:rsidRPr="00886194">
              <w:rPr>
                <w:rFonts w:cs="Times New Roman"/>
                <w:color w:val="FFFFFF" w:themeColor="background1"/>
                <w:sz w:val="12"/>
                <w:szCs w:val="12"/>
              </w:rPr>
              <w:t>Blank cell</w:t>
            </w:r>
          </w:p>
        </w:tc>
      </w:tr>
      <w:tr w:rsidR="007677E1" w:rsidRPr="007A68D6" w14:paraId="1ED11A54" w14:textId="77777777" w:rsidTr="00260BEF">
        <w:trPr>
          <w:cantSplit/>
          <w:jc w:val="center"/>
        </w:trPr>
        <w:tc>
          <w:tcPr>
            <w:tcW w:w="1705" w:type="dxa"/>
            <w:shd w:val="clear" w:color="auto" w:fill="F2F2F2" w:themeFill="background1" w:themeFillShade="F2"/>
            <w:tcMar>
              <w:left w:w="29" w:type="dxa"/>
              <w:right w:w="29" w:type="dxa"/>
            </w:tcMar>
          </w:tcPr>
          <w:p w14:paraId="48E91D22" w14:textId="12563699" w:rsidR="007677E1" w:rsidRPr="007A68D6" w:rsidRDefault="007677E1" w:rsidP="007677E1">
            <w:pPr>
              <w:spacing w:before="20" w:after="20"/>
              <w:rPr>
                <w:rFonts w:cs="Times New Roman"/>
                <w:b/>
                <w:sz w:val="20"/>
                <w:szCs w:val="20"/>
              </w:rPr>
            </w:pPr>
            <w:r w:rsidRPr="007A68D6">
              <w:rPr>
                <w:rFonts w:cs="Times New Roman"/>
                <w:b/>
                <w:sz w:val="20"/>
                <w:szCs w:val="20"/>
              </w:rPr>
              <w:t>U.S. Navy FMS</w:t>
            </w:r>
          </w:p>
        </w:tc>
        <w:tc>
          <w:tcPr>
            <w:tcW w:w="1980" w:type="dxa"/>
            <w:tcMar>
              <w:left w:w="29" w:type="dxa"/>
              <w:right w:w="29" w:type="dxa"/>
            </w:tcMar>
          </w:tcPr>
          <w:p w14:paraId="320F7366" w14:textId="350CF351" w:rsidR="007677E1" w:rsidRPr="007A68D6" w:rsidRDefault="00000000" w:rsidP="007677E1">
            <w:pPr>
              <w:spacing w:before="20" w:after="20"/>
              <w:rPr>
                <w:rFonts w:cs="Times New Roman"/>
                <w:sz w:val="20"/>
                <w:szCs w:val="20"/>
              </w:rPr>
            </w:pPr>
            <w:sdt>
              <w:sdtPr>
                <w:rPr>
                  <w:rFonts w:cs="Times New Roman"/>
                  <w:sz w:val="20"/>
                  <w:szCs w:val="20"/>
                </w:rPr>
                <w:id w:val="339738366"/>
                <w14:checkbox>
                  <w14:checked w14:val="1"/>
                  <w14:checkedState w14:val="2612" w14:font="MS Gothic"/>
                  <w14:uncheckedState w14:val="2610" w14:font="MS Gothic"/>
                </w14:checkbox>
              </w:sdtPr>
              <w:sdtContent>
                <w:r w:rsidR="00730A5F">
                  <w:rPr>
                    <w:rFonts w:ascii="MS Gothic" w:eastAsia="MS Gothic" w:hAnsi="MS Gothic" w:cs="Times New Roman" w:hint="eastAsia"/>
                    <w:sz w:val="20"/>
                    <w:szCs w:val="20"/>
                  </w:rPr>
                  <w:t>☒</w:t>
                </w:r>
              </w:sdtContent>
            </w:sdt>
            <w:r w:rsidR="007677E1" w:rsidRPr="007A68D6">
              <w:rPr>
                <w:rFonts w:cs="Times New Roman"/>
                <w:sz w:val="20"/>
                <w:szCs w:val="20"/>
              </w:rPr>
              <w:t>Jeri Davis</w:t>
            </w:r>
          </w:p>
        </w:tc>
        <w:tc>
          <w:tcPr>
            <w:tcW w:w="2160" w:type="dxa"/>
            <w:tcMar>
              <w:left w:w="29" w:type="dxa"/>
              <w:right w:w="29" w:type="dxa"/>
            </w:tcMar>
          </w:tcPr>
          <w:p w14:paraId="15CAE5ED" w14:textId="57B1EDF8" w:rsidR="007677E1" w:rsidRPr="007A68D6" w:rsidRDefault="00000000" w:rsidP="007677E1">
            <w:pPr>
              <w:spacing w:before="20" w:after="20"/>
              <w:rPr>
                <w:rFonts w:cs="Times New Roman"/>
                <w:sz w:val="20"/>
                <w:szCs w:val="20"/>
              </w:rPr>
            </w:pPr>
            <w:sdt>
              <w:sdtPr>
                <w:rPr>
                  <w:rFonts w:cs="Times New Roman"/>
                  <w:sz w:val="20"/>
                  <w:szCs w:val="20"/>
                </w:rPr>
                <w:id w:val="-766851266"/>
                <w14:checkbox>
                  <w14:checked w14:val="0"/>
                  <w14:checkedState w14:val="2612" w14:font="MS Gothic"/>
                  <w14:uncheckedState w14:val="2610" w14:font="MS Gothic"/>
                </w14:checkbox>
              </w:sdtPr>
              <w:sdtContent>
                <w:r w:rsidR="007677E1">
                  <w:rPr>
                    <w:rFonts w:ascii="MS Gothic" w:eastAsia="MS Gothic" w:hAnsi="MS Gothic" w:cs="Times New Roman" w:hint="eastAsia"/>
                    <w:sz w:val="20"/>
                    <w:szCs w:val="20"/>
                  </w:rPr>
                  <w:t>☐</w:t>
                </w:r>
              </w:sdtContent>
            </w:sdt>
            <w:r w:rsidR="007677E1" w:rsidRPr="007A68D6">
              <w:rPr>
                <w:rFonts w:cs="Times New Roman"/>
                <w:sz w:val="20"/>
                <w:szCs w:val="20"/>
              </w:rPr>
              <w:t>Barry Magagna III</w:t>
            </w:r>
          </w:p>
        </w:tc>
        <w:tc>
          <w:tcPr>
            <w:tcW w:w="1800" w:type="dxa"/>
            <w:tcMar>
              <w:left w:w="29" w:type="dxa"/>
              <w:right w:w="29" w:type="dxa"/>
            </w:tcMar>
          </w:tcPr>
          <w:p w14:paraId="23E36EB8" w14:textId="1C91D989" w:rsidR="007677E1" w:rsidRPr="007A68D6" w:rsidRDefault="007677E1" w:rsidP="007677E1">
            <w:pPr>
              <w:spacing w:before="20" w:after="20"/>
              <w:rPr>
                <w:rFonts w:cs="Times New Roman"/>
                <w:sz w:val="20"/>
                <w:szCs w:val="20"/>
              </w:rPr>
            </w:pPr>
            <w:r w:rsidRPr="00D262C2">
              <w:rPr>
                <w:rFonts w:cs="Times New Roman"/>
                <w:color w:val="FFFFFF" w:themeColor="background1"/>
                <w:sz w:val="12"/>
                <w:szCs w:val="12"/>
              </w:rPr>
              <w:t>Blank cell</w:t>
            </w:r>
          </w:p>
        </w:tc>
        <w:tc>
          <w:tcPr>
            <w:tcW w:w="1715" w:type="dxa"/>
            <w:tcMar>
              <w:left w:w="29" w:type="dxa"/>
              <w:right w:w="29" w:type="dxa"/>
            </w:tcMar>
          </w:tcPr>
          <w:p w14:paraId="671B5678" w14:textId="4767278E" w:rsidR="007677E1" w:rsidRPr="007A68D6" w:rsidRDefault="007677E1" w:rsidP="007677E1">
            <w:pPr>
              <w:spacing w:before="20" w:after="20"/>
              <w:rPr>
                <w:rFonts w:cs="Times New Roman"/>
                <w:sz w:val="20"/>
                <w:szCs w:val="20"/>
              </w:rPr>
            </w:pPr>
            <w:r w:rsidRPr="00886194">
              <w:rPr>
                <w:rFonts w:cs="Times New Roman"/>
                <w:color w:val="FFFFFF" w:themeColor="background1"/>
                <w:sz w:val="12"/>
                <w:szCs w:val="12"/>
              </w:rPr>
              <w:t>Blank cell</w:t>
            </w:r>
          </w:p>
        </w:tc>
      </w:tr>
      <w:tr w:rsidR="007677E1" w:rsidRPr="007A68D6" w14:paraId="25D53C90" w14:textId="77777777" w:rsidTr="00260BEF">
        <w:trPr>
          <w:cantSplit/>
          <w:jc w:val="center"/>
        </w:trPr>
        <w:tc>
          <w:tcPr>
            <w:tcW w:w="1705" w:type="dxa"/>
            <w:shd w:val="clear" w:color="auto" w:fill="F2F2F2" w:themeFill="background1" w:themeFillShade="F2"/>
            <w:tcMar>
              <w:left w:w="29" w:type="dxa"/>
              <w:right w:w="29" w:type="dxa"/>
            </w:tcMar>
          </w:tcPr>
          <w:p w14:paraId="5607894B" w14:textId="3664CE04" w:rsidR="007677E1" w:rsidRPr="007A68D6" w:rsidRDefault="007677E1" w:rsidP="007677E1">
            <w:pPr>
              <w:spacing w:before="20" w:after="20"/>
              <w:rPr>
                <w:rFonts w:eastAsia="Arial" w:cs="Times New Roman"/>
                <w:sz w:val="20"/>
                <w:szCs w:val="20"/>
              </w:rPr>
            </w:pPr>
            <w:r w:rsidRPr="007A68D6">
              <w:rPr>
                <w:rFonts w:cs="Times New Roman"/>
                <w:b/>
                <w:sz w:val="20"/>
                <w:szCs w:val="20"/>
              </w:rPr>
              <w:t>U.S. Air Force</w:t>
            </w:r>
          </w:p>
        </w:tc>
        <w:tc>
          <w:tcPr>
            <w:tcW w:w="1980" w:type="dxa"/>
            <w:tcMar>
              <w:left w:w="29" w:type="dxa"/>
              <w:right w:w="29" w:type="dxa"/>
            </w:tcMar>
          </w:tcPr>
          <w:p w14:paraId="7A2ADD81" w14:textId="15ACE52D" w:rsidR="007677E1" w:rsidRPr="007A68D6" w:rsidRDefault="00000000" w:rsidP="007677E1">
            <w:pPr>
              <w:spacing w:before="20" w:after="20"/>
              <w:rPr>
                <w:rFonts w:eastAsia="Arial" w:cs="Times New Roman"/>
                <w:sz w:val="20"/>
                <w:szCs w:val="20"/>
              </w:rPr>
            </w:pPr>
            <w:sdt>
              <w:sdtPr>
                <w:rPr>
                  <w:rFonts w:cs="Times New Roman"/>
                  <w:sz w:val="20"/>
                  <w:szCs w:val="20"/>
                </w:rPr>
                <w:id w:val="184334678"/>
                <w14:checkbox>
                  <w14:checked w14:val="0"/>
                  <w14:checkedState w14:val="2612" w14:font="MS Gothic"/>
                  <w14:uncheckedState w14:val="2610" w14:font="MS Gothic"/>
                </w14:checkbox>
              </w:sdtPr>
              <w:sdtContent>
                <w:r w:rsidR="006B313B">
                  <w:rPr>
                    <w:rFonts w:ascii="MS Gothic" w:eastAsia="MS Gothic" w:hAnsi="MS Gothic" w:cs="Times New Roman" w:hint="eastAsia"/>
                    <w:sz w:val="20"/>
                    <w:szCs w:val="20"/>
                  </w:rPr>
                  <w:t>☐</w:t>
                </w:r>
              </w:sdtContent>
            </w:sdt>
            <w:r w:rsidR="007677E1" w:rsidRPr="007A68D6">
              <w:rPr>
                <w:rFonts w:cs="Times New Roman"/>
                <w:sz w:val="20"/>
                <w:szCs w:val="20"/>
              </w:rPr>
              <w:t>William Wenzel</w:t>
            </w:r>
          </w:p>
        </w:tc>
        <w:tc>
          <w:tcPr>
            <w:tcW w:w="2160" w:type="dxa"/>
            <w:tcMar>
              <w:left w:w="29" w:type="dxa"/>
              <w:right w:w="29" w:type="dxa"/>
            </w:tcMar>
          </w:tcPr>
          <w:p w14:paraId="5980A735" w14:textId="654F8D99" w:rsidR="007677E1" w:rsidRPr="007A68D6" w:rsidRDefault="00000000" w:rsidP="007677E1">
            <w:pPr>
              <w:spacing w:before="20" w:after="20"/>
              <w:rPr>
                <w:rFonts w:eastAsia="Arial" w:cs="Times New Roman"/>
                <w:sz w:val="20"/>
                <w:szCs w:val="20"/>
              </w:rPr>
            </w:pPr>
            <w:sdt>
              <w:sdtPr>
                <w:rPr>
                  <w:rFonts w:cs="Times New Roman"/>
                  <w:sz w:val="20"/>
                  <w:szCs w:val="20"/>
                </w:rPr>
                <w:id w:val="1489592533"/>
                <w14:checkbox>
                  <w14:checked w14:val="0"/>
                  <w14:checkedState w14:val="2612" w14:font="MS Gothic"/>
                  <w14:uncheckedState w14:val="2610" w14:font="MS Gothic"/>
                </w14:checkbox>
              </w:sdtPr>
              <w:sdtContent>
                <w:r w:rsidR="007677E1">
                  <w:rPr>
                    <w:rFonts w:ascii="MS Gothic" w:eastAsia="MS Gothic" w:hAnsi="MS Gothic" w:cs="Times New Roman" w:hint="eastAsia"/>
                    <w:sz w:val="20"/>
                    <w:szCs w:val="20"/>
                  </w:rPr>
                  <w:t>☐</w:t>
                </w:r>
              </w:sdtContent>
            </w:sdt>
            <w:r w:rsidR="007677E1" w:rsidRPr="007A68D6">
              <w:rPr>
                <w:rFonts w:cs="Times New Roman"/>
                <w:sz w:val="20"/>
                <w:szCs w:val="20"/>
              </w:rPr>
              <w:t>Danielle Woods-Lewis</w:t>
            </w:r>
          </w:p>
        </w:tc>
        <w:tc>
          <w:tcPr>
            <w:tcW w:w="1800" w:type="dxa"/>
            <w:tcMar>
              <w:left w:w="29" w:type="dxa"/>
              <w:right w:w="29" w:type="dxa"/>
            </w:tcMar>
          </w:tcPr>
          <w:p w14:paraId="379B7425" w14:textId="4AA8853F" w:rsidR="007677E1" w:rsidRPr="007A68D6" w:rsidRDefault="00000000" w:rsidP="009E2F63">
            <w:pPr>
              <w:tabs>
                <w:tab w:val="center" w:pos="871"/>
              </w:tabs>
              <w:spacing w:before="20" w:after="20"/>
              <w:rPr>
                <w:rFonts w:eastAsia="Arial" w:cs="Times New Roman"/>
                <w:sz w:val="20"/>
                <w:szCs w:val="20"/>
              </w:rPr>
            </w:pPr>
            <w:sdt>
              <w:sdtPr>
                <w:rPr>
                  <w:rFonts w:cs="Times New Roman"/>
                  <w:sz w:val="20"/>
                  <w:szCs w:val="20"/>
                </w:rPr>
                <w:id w:val="62391006"/>
                <w14:checkbox>
                  <w14:checked w14:val="1"/>
                  <w14:checkedState w14:val="2612" w14:font="MS Gothic"/>
                  <w14:uncheckedState w14:val="2610" w14:font="MS Gothic"/>
                </w14:checkbox>
              </w:sdtPr>
              <w:sdtContent>
                <w:r w:rsidR="009E2F63">
                  <w:rPr>
                    <w:rFonts w:ascii="MS Gothic" w:eastAsia="MS Gothic" w:hAnsi="MS Gothic" w:cs="Times New Roman" w:hint="eastAsia"/>
                    <w:sz w:val="20"/>
                    <w:szCs w:val="20"/>
                  </w:rPr>
                  <w:t>☒</w:t>
                </w:r>
              </w:sdtContent>
            </w:sdt>
            <w:r w:rsidR="009E2F63">
              <w:rPr>
                <w:rFonts w:cs="Times New Roman"/>
                <w:sz w:val="20"/>
                <w:szCs w:val="20"/>
              </w:rPr>
              <w:tab/>
              <w:t>Tamara Barnett</w:t>
            </w:r>
          </w:p>
        </w:tc>
        <w:tc>
          <w:tcPr>
            <w:tcW w:w="1715" w:type="dxa"/>
            <w:tcMar>
              <w:left w:w="29" w:type="dxa"/>
              <w:right w:w="29" w:type="dxa"/>
            </w:tcMar>
          </w:tcPr>
          <w:p w14:paraId="61C38BC0" w14:textId="560CBBF8" w:rsidR="007677E1" w:rsidRPr="007A68D6" w:rsidRDefault="007677E1" w:rsidP="007677E1">
            <w:pPr>
              <w:tabs>
                <w:tab w:val="center" w:pos="792"/>
              </w:tabs>
              <w:spacing w:before="20" w:after="20"/>
              <w:rPr>
                <w:rFonts w:eastAsia="Arial" w:cs="Times New Roman"/>
                <w:sz w:val="20"/>
                <w:szCs w:val="20"/>
              </w:rPr>
            </w:pPr>
            <w:r w:rsidRPr="00886194">
              <w:rPr>
                <w:rFonts w:cs="Times New Roman"/>
                <w:color w:val="FFFFFF" w:themeColor="background1"/>
                <w:sz w:val="12"/>
                <w:szCs w:val="12"/>
              </w:rPr>
              <w:t>Blank cell</w:t>
            </w:r>
          </w:p>
        </w:tc>
      </w:tr>
      <w:tr w:rsidR="007677E1" w:rsidRPr="007A68D6" w14:paraId="62C1AED2" w14:textId="77777777" w:rsidTr="00260BEF">
        <w:trPr>
          <w:cantSplit/>
          <w:jc w:val="center"/>
        </w:trPr>
        <w:tc>
          <w:tcPr>
            <w:tcW w:w="1705" w:type="dxa"/>
            <w:shd w:val="clear" w:color="auto" w:fill="F2F2F2" w:themeFill="background1" w:themeFillShade="F2"/>
            <w:tcMar>
              <w:left w:w="29" w:type="dxa"/>
              <w:right w:w="29" w:type="dxa"/>
            </w:tcMar>
          </w:tcPr>
          <w:p w14:paraId="0A792A8A" w14:textId="12C052DE" w:rsidR="007677E1" w:rsidRPr="007A68D6" w:rsidRDefault="007677E1" w:rsidP="007677E1">
            <w:pPr>
              <w:spacing w:before="20" w:after="20"/>
              <w:rPr>
                <w:rFonts w:cs="Times New Roman"/>
                <w:b/>
                <w:sz w:val="20"/>
                <w:szCs w:val="20"/>
              </w:rPr>
            </w:pPr>
            <w:r w:rsidRPr="007A68D6">
              <w:rPr>
                <w:rFonts w:cs="Times New Roman"/>
                <w:b/>
                <w:sz w:val="20"/>
                <w:szCs w:val="20"/>
              </w:rPr>
              <w:t>AFSAC FMS</w:t>
            </w:r>
          </w:p>
        </w:tc>
        <w:tc>
          <w:tcPr>
            <w:tcW w:w="1980" w:type="dxa"/>
            <w:tcMar>
              <w:left w:w="29" w:type="dxa"/>
              <w:right w:w="29" w:type="dxa"/>
            </w:tcMar>
          </w:tcPr>
          <w:p w14:paraId="6561B477" w14:textId="0CD48A0B" w:rsidR="007677E1" w:rsidRPr="007A68D6" w:rsidRDefault="00000000" w:rsidP="007677E1">
            <w:pPr>
              <w:spacing w:before="20" w:after="20"/>
              <w:rPr>
                <w:rFonts w:cs="Times New Roman"/>
                <w:sz w:val="20"/>
                <w:szCs w:val="20"/>
              </w:rPr>
            </w:pPr>
            <w:sdt>
              <w:sdtPr>
                <w:rPr>
                  <w:rFonts w:cs="Times New Roman"/>
                  <w:sz w:val="20"/>
                  <w:szCs w:val="20"/>
                </w:rPr>
                <w:id w:val="-629483636"/>
                <w14:checkbox>
                  <w14:checked w14:val="0"/>
                  <w14:checkedState w14:val="2612" w14:font="MS Gothic"/>
                  <w14:uncheckedState w14:val="2610" w14:font="MS Gothic"/>
                </w14:checkbox>
              </w:sdtPr>
              <w:sdtContent>
                <w:r w:rsidR="007677E1">
                  <w:rPr>
                    <w:rFonts w:ascii="MS Gothic" w:eastAsia="MS Gothic" w:hAnsi="MS Gothic" w:cs="Times New Roman" w:hint="eastAsia"/>
                    <w:sz w:val="20"/>
                    <w:szCs w:val="20"/>
                  </w:rPr>
                  <w:t>☐</w:t>
                </w:r>
              </w:sdtContent>
            </w:sdt>
            <w:r w:rsidR="007677E1" w:rsidRPr="007A68D6">
              <w:rPr>
                <w:rFonts w:cs="Times New Roman"/>
                <w:sz w:val="20"/>
                <w:szCs w:val="20"/>
              </w:rPr>
              <w:t>Timothy Hecht</w:t>
            </w:r>
          </w:p>
        </w:tc>
        <w:tc>
          <w:tcPr>
            <w:tcW w:w="2160" w:type="dxa"/>
            <w:tcMar>
              <w:left w:w="29" w:type="dxa"/>
              <w:right w:w="29" w:type="dxa"/>
            </w:tcMar>
          </w:tcPr>
          <w:p w14:paraId="70552C3E" w14:textId="0C60F741" w:rsidR="007677E1" w:rsidRPr="007A68D6" w:rsidRDefault="00000000" w:rsidP="007677E1">
            <w:pPr>
              <w:spacing w:before="20" w:after="20"/>
              <w:rPr>
                <w:rFonts w:cs="Times New Roman"/>
                <w:sz w:val="20"/>
                <w:szCs w:val="20"/>
              </w:rPr>
            </w:pPr>
            <w:sdt>
              <w:sdtPr>
                <w:rPr>
                  <w:rFonts w:cs="Times New Roman"/>
                  <w:sz w:val="20"/>
                  <w:szCs w:val="20"/>
                </w:rPr>
                <w:id w:val="-2143801396"/>
                <w14:checkbox>
                  <w14:checked w14:val="0"/>
                  <w14:checkedState w14:val="2612" w14:font="MS Gothic"/>
                  <w14:uncheckedState w14:val="2610" w14:font="MS Gothic"/>
                </w14:checkbox>
              </w:sdtPr>
              <w:sdtContent>
                <w:r w:rsidR="006B313B">
                  <w:rPr>
                    <w:rFonts w:ascii="MS Gothic" w:eastAsia="MS Gothic" w:hAnsi="MS Gothic" w:cs="Times New Roman" w:hint="eastAsia"/>
                    <w:sz w:val="20"/>
                    <w:szCs w:val="20"/>
                  </w:rPr>
                  <w:t>☐</w:t>
                </w:r>
              </w:sdtContent>
            </w:sdt>
            <w:r w:rsidR="007677E1" w:rsidRPr="007A68D6">
              <w:rPr>
                <w:rFonts w:cs="Times New Roman"/>
                <w:sz w:val="20"/>
                <w:szCs w:val="20"/>
              </w:rPr>
              <w:t>Mark Passage</w:t>
            </w:r>
          </w:p>
        </w:tc>
        <w:tc>
          <w:tcPr>
            <w:tcW w:w="1800" w:type="dxa"/>
            <w:tcMar>
              <w:left w:w="29" w:type="dxa"/>
              <w:right w:w="29" w:type="dxa"/>
            </w:tcMar>
          </w:tcPr>
          <w:p w14:paraId="0E8F3FC3" w14:textId="64893984" w:rsidR="007677E1" w:rsidRPr="007A68D6" w:rsidRDefault="00000000" w:rsidP="007677E1">
            <w:pPr>
              <w:spacing w:before="20" w:after="20"/>
              <w:rPr>
                <w:rFonts w:cs="Times New Roman"/>
                <w:sz w:val="20"/>
                <w:szCs w:val="20"/>
              </w:rPr>
            </w:pPr>
            <w:sdt>
              <w:sdtPr>
                <w:rPr>
                  <w:rFonts w:cs="Times New Roman"/>
                  <w:sz w:val="20"/>
                  <w:szCs w:val="20"/>
                </w:rPr>
                <w:id w:val="-789048807"/>
                <w14:checkbox>
                  <w14:checked w14:val="0"/>
                  <w14:checkedState w14:val="2612" w14:font="MS Gothic"/>
                  <w14:uncheckedState w14:val="2610" w14:font="MS Gothic"/>
                </w14:checkbox>
              </w:sdtPr>
              <w:sdtContent>
                <w:r w:rsidR="006B313B">
                  <w:rPr>
                    <w:rFonts w:ascii="MS Gothic" w:eastAsia="MS Gothic" w:hAnsi="MS Gothic" w:cs="Times New Roman" w:hint="eastAsia"/>
                    <w:sz w:val="20"/>
                    <w:szCs w:val="20"/>
                  </w:rPr>
                  <w:t>☐</w:t>
                </w:r>
              </w:sdtContent>
            </w:sdt>
            <w:r w:rsidR="007677E1">
              <w:rPr>
                <w:rFonts w:cs="Times New Roman"/>
                <w:sz w:val="20"/>
                <w:szCs w:val="20"/>
              </w:rPr>
              <w:t>Cedell Tarver</w:t>
            </w:r>
          </w:p>
        </w:tc>
        <w:tc>
          <w:tcPr>
            <w:tcW w:w="1715" w:type="dxa"/>
            <w:tcMar>
              <w:left w:w="29" w:type="dxa"/>
              <w:right w:w="29" w:type="dxa"/>
            </w:tcMar>
          </w:tcPr>
          <w:p w14:paraId="288DCB6C" w14:textId="66C40B00" w:rsidR="007677E1" w:rsidRPr="007A68D6" w:rsidRDefault="007677E1" w:rsidP="007677E1">
            <w:pPr>
              <w:spacing w:before="20" w:after="20"/>
              <w:rPr>
                <w:rFonts w:cs="Times New Roman"/>
                <w:sz w:val="20"/>
                <w:szCs w:val="20"/>
              </w:rPr>
            </w:pPr>
            <w:r w:rsidRPr="00886194">
              <w:rPr>
                <w:rFonts w:cs="Times New Roman"/>
                <w:color w:val="FFFFFF" w:themeColor="background1"/>
                <w:sz w:val="12"/>
                <w:szCs w:val="12"/>
              </w:rPr>
              <w:t>Blank cell</w:t>
            </w:r>
          </w:p>
        </w:tc>
      </w:tr>
      <w:tr w:rsidR="007677E1" w:rsidRPr="007A68D6" w14:paraId="47C669D8" w14:textId="77777777" w:rsidTr="00260BEF">
        <w:trPr>
          <w:cantSplit/>
          <w:jc w:val="center"/>
        </w:trPr>
        <w:tc>
          <w:tcPr>
            <w:tcW w:w="1705" w:type="dxa"/>
            <w:shd w:val="clear" w:color="auto" w:fill="F2F2F2" w:themeFill="background1" w:themeFillShade="F2"/>
            <w:tcMar>
              <w:left w:w="29" w:type="dxa"/>
              <w:right w:w="29" w:type="dxa"/>
            </w:tcMar>
          </w:tcPr>
          <w:p w14:paraId="688FB883" w14:textId="2E2CC515" w:rsidR="007677E1" w:rsidRPr="007A68D6" w:rsidRDefault="007677E1" w:rsidP="007677E1">
            <w:pPr>
              <w:spacing w:before="20" w:after="20"/>
              <w:rPr>
                <w:rFonts w:cs="Times New Roman"/>
                <w:b/>
                <w:sz w:val="20"/>
                <w:szCs w:val="20"/>
              </w:rPr>
            </w:pPr>
            <w:r w:rsidRPr="007A68D6">
              <w:rPr>
                <w:rFonts w:cs="Times New Roman"/>
                <w:b/>
                <w:sz w:val="20"/>
                <w:szCs w:val="20"/>
              </w:rPr>
              <w:t>U.S. Coast Guard</w:t>
            </w:r>
          </w:p>
        </w:tc>
        <w:tc>
          <w:tcPr>
            <w:tcW w:w="1980" w:type="dxa"/>
            <w:tcMar>
              <w:left w:w="29" w:type="dxa"/>
              <w:right w:w="29" w:type="dxa"/>
            </w:tcMar>
          </w:tcPr>
          <w:p w14:paraId="6CA66569" w14:textId="691B5DB3" w:rsidR="007677E1" w:rsidRPr="007A68D6" w:rsidRDefault="00000000" w:rsidP="007677E1">
            <w:pPr>
              <w:spacing w:before="20" w:after="20"/>
              <w:rPr>
                <w:rFonts w:cs="Times New Roman"/>
                <w:sz w:val="20"/>
                <w:szCs w:val="20"/>
              </w:rPr>
            </w:pPr>
            <w:sdt>
              <w:sdtPr>
                <w:rPr>
                  <w:rFonts w:cs="Times New Roman"/>
                  <w:sz w:val="20"/>
                  <w:szCs w:val="20"/>
                </w:rPr>
                <w:id w:val="35089495"/>
                <w14:checkbox>
                  <w14:checked w14:val="1"/>
                  <w14:checkedState w14:val="2612" w14:font="MS Gothic"/>
                  <w14:uncheckedState w14:val="2610" w14:font="MS Gothic"/>
                </w14:checkbox>
              </w:sdtPr>
              <w:sdtContent>
                <w:r w:rsidR="00730A5F">
                  <w:rPr>
                    <w:rFonts w:ascii="MS Gothic" w:eastAsia="MS Gothic" w:hAnsi="MS Gothic" w:cs="Times New Roman" w:hint="eastAsia"/>
                    <w:sz w:val="20"/>
                    <w:szCs w:val="20"/>
                  </w:rPr>
                  <w:t>☒</w:t>
                </w:r>
              </w:sdtContent>
            </w:sdt>
            <w:r w:rsidR="007677E1" w:rsidRPr="007A68D6">
              <w:rPr>
                <w:rFonts w:cs="Times New Roman"/>
                <w:sz w:val="20"/>
                <w:szCs w:val="20"/>
              </w:rPr>
              <w:t>Fred Haub</w:t>
            </w:r>
          </w:p>
        </w:tc>
        <w:tc>
          <w:tcPr>
            <w:tcW w:w="2160" w:type="dxa"/>
            <w:tcMar>
              <w:left w:w="29" w:type="dxa"/>
              <w:right w:w="29" w:type="dxa"/>
            </w:tcMar>
          </w:tcPr>
          <w:p w14:paraId="468D5598" w14:textId="747EDA85" w:rsidR="007677E1" w:rsidRPr="007A68D6" w:rsidRDefault="007677E1" w:rsidP="007677E1">
            <w:pPr>
              <w:spacing w:before="20" w:after="20"/>
              <w:rPr>
                <w:rFonts w:cs="Times New Roman"/>
                <w:sz w:val="20"/>
                <w:szCs w:val="20"/>
              </w:rPr>
            </w:pPr>
            <w:r w:rsidRPr="00D262C2">
              <w:rPr>
                <w:rFonts w:cs="Times New Roman"/>
                <w:color w:val="FFFFFF" w:themeColor="background1"/>
                <w:sz w:val="12"/>
                <w:szCs w:val="12"/>
              </w:rPr>
              <w:t>Blank cell</w:t>
            </w:r>
          </w:p>
        </w:tc>
        <w:tc>
          <w:tcPr>
            <w:tcW w:w="1800" w:type="dxa"/>
            <w:tcMar>
              <w:left w:w="29" w:type="dxa"/>
              <w:right w:w="29" w:type="dxa"/>
            </w:tcMar>
          </w:tcPr>
          <w:p w14:paraId="37198A27" w14:textId="1D64B7A9" w:rsidR="007677E1" w:rsidRPr="007A68D6" w:rsidRDefault="007677E1" w:rsidP="007677E1">
            <w:pPr>
              <w:spacing w:before="20" w:after="20"/>
              <w:rPr>
                <w:rFonts w:cs="Times New Roman"/>
                <w:sz w:val="20"/>
                <w:szCs w:val="20"/>
              </w:rPr>
            </w:pPr>
            <w:r w:rsidRPr="000A6849">
              <w:rPr>
                <w:rFonts w:cs="Times New Roman"/>
                <w:color w:val="FFFFFF" w:themeColor="background1"/>
                <w:sz w:val="12"/>
                <w:szCs w:val="12"/>
              </w:rPr>
              <w:t>Blank cell</w:t>
            </w:r>
          </w:p>
        </w:tc>
        <w:tc>
          <w:tcPr>
            <w:tcW w:w="1715" w:type="dxa"/>
            <w:tcMar>
              <w:left w:w="29" w:type="dxa"/>
              <w:right w:w="29" w:type="dxa"/>
            </w:tcMar>
          </w:tcPr>
          <w:p w14:paraId="69D5BD27" w14:textId="790DD6C8" w:rsidR="007677E1" w:rsidRPr="007A68D6" w:rsidRDefault="007677E1" w:rsidP="007677E1">
            <w:pPr>
              <w:spacing w:before="20" w:after="20"/>
              <w:rPr>
                <w:rFonts w:cs="Times New Roman"/>
                <w:sz w:val="20"/>
                <w:szCs w:val="20"/>
              </w:rPr>
            </w:pPr>
            <w:r w:rsidRPr="00886194">
              <w:rPr>
                <w:rFonts w:cs="Times New Roman"/>
                <w:color w:val="FFFFFF" w:themeColor="background1"/>
                <w:sz w:val="12"/>
                <w:szCs w:val="12"/>
              </w:rPr>
              <w:t>Blank cell</w:t>
            </w:r>
          </w:p>
        </w:tc>
      </w:tr>
      <w:tr w:rsidR="007677E1" w:rsidRPr="007A68D6" w14:paraId="33788A86" w14:textId="77777777" w:rsidTr="00260BEF">
        <w:trPr>
          <w:cantSplit/>
          <w:jc w:val="center"/>
        </w:trPr>
        <w:tc>
          <w:tcPr>
            <w:tcW w:w="1705" w:type="dxa"/>
            <w:shd w:val="clear" w:color="auto" w:fill="F2F2F2" w:themeFill="background1" w:themeFillShade="F2"/>
            <w:tcMar>
              <w:left w:w="29" w:type="dxa"/>
              <w:right w:w="29" w:type="dxa"/>
            </w:tcMar>
          </w:tcPr>
          <w:p w14:paraId="386880BD" w14:textId="7FFA9AF2" w:rsidR="007677E1" w:rsidRPr="007A68D6" w:rsidRDefault="007677E1" w:rsidP="007677E1">
            <w:pPr>
              <w:spacing w:before="20" w:after="20"/>
              <w:rPr>
                <w:rFonts w:cs="Times New Roman"/>
                <w:b/>
                <w:sz w:val="20"/>
                <w:szCs w:val="20"/>
              </w:rPr>
            </w:pPr>
            <w:r w:rsidRPr="007A68D6">
              <w:rPr>
                <w:rFonts w:cs="Times New Roman"/>
                <w:b/>
                <w:sz w:val="20"/>
                <w:szCs w:val="20"/>
              </w:rPr>
              <w:t>DCMA</w:t>
            </w:r>
          </w:p>
        </w:tc>
        <w:tc>
          <w:tcPr>
            <w:tcW w:w="1980" w:type="dxa"/>
            <w:tcMar>
              <w:left w:w="29" w:type="dxa"/>
              <w:right w:w="29" w:type="dxa"/>
            </w:tcMar>
          </w:tcPr>
          <w:p w14:paraId="1C1FA6E2" w14:textId="7374A024" w:rsidR="007677E1" w:rsidRPr="007A68D6" w:rsidRDefault="00000000" w:rsidP="007677E1">
            <w:pPr>
              <w:spacing w:before="20" w:after="20"/>
              <w:rPr>
                <w:rFonts w:cs="Times New Roman"/>
                <w:sz w:val="20"/>
                <w:szCs w:val="20"/>
              </w:rPr>
            </w:pPr>
            <w:sdt>
              <w:sdtPr>
                <w:rPr>
                  <w:rFonts w:cs="Times New Roman"/>
                  <w:sz w:val="20"/>
                  <w:szCs w:val="20"/>
                </w:rPr>
                <w:id w:val="1035547750"/>
                <w14:checkbox>
                  <w14:checked w14:val="0"/>
                  <w14:checkedState w14:val="2612" w14:font="MS Gothic"/>
                  <w14:uncheckedState w14:val="2610" w14:font="MS Gothic"/>
                </w14:checkbox>
              </w:sdtPr>
              <w:sdtContent>
                <w:r w:rsidR="007677E1">
                  <w:rPr>
                    <w:rFonts w:ascii="MS Gothic" w:eastAsia="MS Gothic" w:hAnsi="MS Gothic" w:cs="Times New Roman" w:hint="eastAsia"/>
                    <w:sz w:val="20"/>
                    <w:szCs w:val="20"/>
                  </w:rPr>
                  <w:t>☐</w:t>
                </w:r>
              </w:sdtContent>
            </w:sdt>
            <w:r w:rsidR="007677E1" w:rsidRPr="007A68D6">
              <w:rPr>
                <w:rFonts w:cs="Times New Roman"/>
                <w:sz w:val="20"/>
                <w:szCs w:val="20"/>
              </w:rPr>
              <w:t>Laurie Cooper</w:t>
            </w:r>
          </w:p>
        </w:tc>
        <w:tc>
          <w:tcPr>
            <w:tcW w:w="2160" w:type="dxa"/>
            <w:tcMar>
              <w:left w:w="29" w:type="dxa"/>
              <w:right w:w="29" w:type="dxa"/>
            </w:tcMar>
          </w:tcPr>
          <w:p w14:paraId="0551E5E0" w14:textId="633D38F3" w:rsidR="007677E1" w:rsidRPr="007A68D6" w:rsidRDefault="00000000" w:rsidP="007677E1">
            <w:pPr>
              <w:spacing w:before="20" w:after="20"/>
              <w:rPr>
                <w:rFonts w:cs="Times New Roman"/>
                <w:sz w:val="20"/>
                <w:szCs w:val="20"/>
              </w:rPr>
            </w:pPr>
            <w:sdt>
              <w:sdtPr>
                <w:rPr>
                  <w:rFonts w:cs="Times New Roman"/>
                  <w:sz w:val="20"/>
                  <w:szCs w:val="20"/>
                </w:rPr>
                <w:id w:val="1849743909"/>
                <w14:checkbox>
                  <w14:checked w14:val="1"/>
                  <w14:checkedState w14:val="2612" w14:font="MS Gothic"/>
                  <w14:uncheckedState w14:val="2610" w14:font="MS Gothic"/>
                </w14:checkbox>
              </w:sdtPr>
              <w:sdtContent>
                <w:r w:rsidR="00730A5F">
                  <w:rPr>
                    <w:rFonts w:ascii="MS Gothic" w:eastAsia="MS Gothic" w:hAnsi="MS Gothic" w:cs="Times New Roman" w:hint="eastAsia"/>
                    <w:sz w:val="20"/>
                    <w:szCs w:val="20"/>
                  </w:rPr>
                  <w:t>☒</w:t>
                </w:r>
              </w:sdtContent>
            </w:sdt>
            <w:r w:rsidR="007677E1" w:rsidRPr="007A68D6">
              <w:rPr>
                <w:rFonts w:cs="Times New Roman"/>
                <w:sz w:val="20"/>
                <w:szCs w:val="20"/>
              </w:rPr>
              <w:t>Richard Mast</w:t>
            </w:r>
          </w:p>
        </w:tc>
        <w:tc>
          <w:tcPr>
            <w:tcW w:w="1800" w:type="dxa"/>
            <w:tcMar>
              <w:left w:w="29" w:type="dxa"/>
              <w:right w:w="29" w:type="dxa"/>
            </w:tcMar>
          </w:tcPr>
          <w:p w14:paraId="31EC7793" w14:textId="3BE68E4F" w:rsidR="007677E1" w:rsidRPr="007A68D6" w:rsidRDefault="007677E1" w:rsidP="007677E1">
            <w:pPr>
              <w:spacing w:before="20" w:after="20"/>
              <w:rPr>
                <w:rFonts w:cs="Times New Roman"/>
                <w:sz w:val="20"/>
                <w:szCs w:val="20"/>
              </w:rPr>
            </w:pPr>
            <w:r w:rsidRPr="000A6849">
              <w:rPr>
                <w:rFonts w:cs="Times New Roman"/>
                <w:color w:val="FFFFFF" w:themeColor="background1"/>
                <w:sz w:val="12"/>
                <w:szCs w:val="12"/>
              </w:rPr>
              <w:t>Blank cell</w:t>
            </w:r>
          </w:p>
        </w:tc>
        <w:tc>
          <w:tcPr>
            <w:tcW w:w="1715" w:type="dxa"/>
            <w:tcMar>
              <w:left w:w="29" w:type="dxa"/>
              <w:right w:w="29" w:type="dxa"/>
            </w:tcMar>
          </w:tcPr>
          <w:p w14:paraId="57B41AE4" w14:textId="46A3112F" w:rsidR="007677E1" w:rsidRPr="007A68D6" w:rsidRDefault="007677E1" w:rsidP="007677E1">
            <w:pPr>
              <w:spacing w:before="20" w:after="20"/>
              <w:rPr>
                <w:rFonts w:cs="Times New Roman"/>
                <w:sz w:val="20"/>
                <w:szCs w:val="20"/>
              </w:rPr>
            </w:pPr>
            <w:r w:rsidRPr="00886194">
              <w:rPr>
                <w:rFonts w:cs="Times New Roman"/>
                <w:color w:val="FFFFFF" w:themeColor="background1"/>
                <w:sz w:val="12"/>
                <w:szCs w:val="12"/>
              </w:rPr>
              <w:t>Blank cell</w:t>
            </w:r>
          </w:p>
        </w:tc>
      </w:tr>
      <w:tr w:rsidR="007677E1" w:rsidRPr="007A68D6" w14:paraId="65B8A5EF" w14:textId="77777777" w:rsidTr="00260BEF">
        <w:trPr>
          <w:cantSplit/>
          <w:jc w:val="center"/>
        </w:trPr>
        <w:tc>
          <w:tcPr>
            <w:tcW w:w="1705" w:type="dxa"/>
            <w:shd w:val="clear" w:color="auto" w:fill="F2F2F2" w:themeFill="background1" w:themeFillShade="F2"/>
            <w:tcMar>
              <w:left w:w="29" w:type="dxa"/>
              <w:right w:w="29" w:type="dxa"/>
            </w:tcMar>
          </w:tcPr>
          <w:p w14:paraId="008124CD" w14:textId="00C89A46" w:rsidR="007677E1" w:rsidRPr="007A68D6" w:rsidRDefault="007677E1" w:rsidP="007677E1">
            <w:pPr>
              <w:spacing w:before="20" w:after="20"/>
              <w:rPr>
                <w:rFonts w:cs="Times New Roman"/>
                <w:b/>
                <w:sz w:val="20"/>
                <w:szCs w:val="20"/>
              </w:rPr>
            </w:pPr>
            <w:r w:rsidRPr="007A68D6">
              <w:rPr>
                <w:rFonts w:cs="Times New Roman"/>
                <w:b/>
                <w:sz w:val="20"/>
                <w:szCs w:val="20"/>
              </w:rPr>
              <w:t>DSCA</w:t>
            </w:r>
          </w:p>
        </w:tc>
        <w:tc>
          <w:tcPr>
            <w:tcW w:w="1980" w:type="dxa"/>
            <w:tcMar>
              <w:left w:w="29" w:type="dxa"/>
              <w:right w:w="29" w:type="dxa"/>
            </w:tcMar>
          </w:tcPr>
          <w:p w14:paraId="756D80B2" w14:textId="6A2949EE" w:rsidR="007677E1" w:rsidRPr="007A68D6" w:rsidRDefault="00000000" w:rsidP="007677E1">
            <w:pPr>
              <w:spacing w:before="20" w:after="20"/>
              <w:rPr>
                <w:rFonts w:eastAsia="MS Gothic" w:cs="Times New Roman"/>
                <w:sz w:val="20"/>
                <w:szCs w:val="20"/>
              </w:rPr>
            </w:pPr>
            <w:sdt>
              <w:sdtPr>
                <w:rPr>
                  <w:rFonts w:cs="Times New Roman"/>
                  <w:sz w:val="20"/>
                  <w:szCs w:val="20"/>
                </w:rPr>
                <w:id w:val="1655642761"/>
                <w14:checkbox>
                  <w14:checked w14:val="0"/>
                  <w14:checkedState w14:val="2612" w14:font="MS Gothic"/>
                  <w14:uncheckedState w14:val="2610" w14:font="MS Gothic"/>
                </w14:checkbox>
              </w:sdtPr>
              <w:sdtContent>
                <w:r w:rsidR="007677E1" w:rsidRPr="007A68D6">
                  <w:rPr>
                    <w:rFonts w:ascii="Segoe UI Symbol" w:eastAsia="MS Gothic" w:hAnsi="Segoe UI Symbol" w:cs="Segoe UI Symbol"/>
                    <w:sz w:val="20"/>
                    <w:szCs w:val="20"/>
                  </w:rPr>
                  <w:t>☐</w:t>
                </w:r>
              </w:sdtContent>
            </w:sdt>
            <w:r w:rsidR="007677E1" w:rsidRPr="007A68D6">
              <w:rPr>
                <w:rFonts w:cs="Times New Roman"/>
                <w:sz w:val="20"/>
                <w:szCs w:val="20"/>
              </w:rPr>
              <w:t>Derrick Lee</w:t>
            </w:r>
          </w:p>
        </w:tc>
        <w:tc>
          <w:tcPr>
            <w:tcW w:w="2160" w:type="dxa"/>
            <w:tcMar>
              <w:left w:w="29" w:type="dxa"/>
              <w:right w:w="29" w:type="dxa"/>
            </w:tcMar>
          </w:tcPr>
          <w:p w14:paraId="04EF1DA9" w14:textId="3A7B011A" w:rsidR="007677E1" w:rsidRPr="007A68D6" w:rsidRDefault="00000000" w:rsidP="007677E1">
            <w:pPr>
              <w:spacing w:before="20" w:after="20"/>
              <w:rPr>
                <w:rFonts w:eastAsia="MS Gothic" w:cs="Times New Roman"/>
                <w:sz w:val="20"/>
                <w:szCs w:val="20"/>
              </w:rPr>
            </w:pPr>
            <w:sdt>
              <w:sdtPr>
                <w:rPr>
                  <w:rFonts w:cs="Times New Roman"/>
                  <w:sz w:val="20"/>
                  <w:szCs w:val="20"/>
                </w:rPr>
                <w:id w:val="1207767340"/>
                <w14:checkbox>
                  <w14:checked w14:val="1"/>
                  <w14:checkedState w14:val="2612" w14:font="MS Gothic"/>
                  <w14:uncheckedState w14:val="2610" w14:font="MS Gothic"/>
                </w14:checkbox>
              </w:sdtPr>
              <w:sdtContent>
                <w:r w:rsidR="000B4BDF">
                  <w:rPr>
                    <w:rFonts w:ascii="MS Gothic" w:eastAsia="MS Gothic" w:hAnsi="MS Gothic" w:cs="Times New Roman" w:hint="eastAsia"/>
                    <w:sz w:val="20"/>
                    <w:szCs w:val="20"/>
                  </w:rPr>
                  <w:t>☒</w:t>
                </w:r>
              </w:sdtContent>
            </w:sdt>
            <w:r w:rsidR="007677E1" w:rsidRPr="007A68D6">
              <w:rPr>
                <w:rFonts w:cs="Times New Roman"/>
                <w:sz w:val="20"/>
                <w:szCs w:val="20"/>
              </w:rPr>
              <w:t>Michelle Davis</w:t>
            </w:r>
          </w:p>
        </w:tc>
        <w:tc>
          <w:tcPr>
            <w:tcW w:w="1800" w:type="dxa"/>
            <w:tcMar>
              <w:left w:w="29" w:type="dxa"/>
              <w:right w:w="29" w:type="dxa"/>
            </w:tcMar>
          </w:tcPr>
          <w:p w14:paraId="6451981C" w14:textId="16EE4438" w:rsidR="007677E1" w:rsidRPr="007A68D6" w:rsidRDefault="007677E1" w:rsidP="007677E1">
            <w:pPr>
              <w:spacing w:before="20" w:after="20"/>
              <w:rPr>
                <w:rFonts w:eastAsia="MS Gothic" w:cs="Times New Roman"/>
                <w:sz w:val="20"/>
                <w:szCs w:val="20"/>
              </w:rPr>
            </w:pPr>
            <w:r w:rsidRPr="000A6849">
              <w:rPr>
                <w:rFonts w:cs="Times New Roman"/>
                <w:color w:val="FFFFFF" w:themeColor="background1"/>
                <w:sz w:val="12"/>
                <w:szCs w:val="12"/>
              </w:rPr>
              <w:t>Blank cell</w:t>
            </w:r>
          </w:p>
        </w:tc>
        <w:tc>
          <w:tcPr>
            <w:tcW w:w="1715" w:type="dxa"/>
            <w:tcMar>
              <w:left w:w="29" w:type="dxa"/>
              <w:right w:w="29" w:type="dxa"/>
            </w:tcMar>
          </w:tcPr>
          <w:p w14:paraId="29456176" w14:textId="6EF3A2E0" w:rsidR="007677E1" w:rsidRPr="007A68D6" w:rsidRDefault="007677E1" w:rsidP="007677E1">
            <w:pPr>
              <w:spacing w:before="20" w:after="20"/>
              <w:rPr>
                <w:rFonts w:eastAsia="MS Gothic" w:cs="Times New Roman"/>
                <w:sz w:val="20"/>
                <w:szCs w:val="20"/>
              </w:rPr>
            </w:pPr>
            <w:r w:rsidRPr="00886194">
              <w:rPr>
                <w:rFonts w:cs="Times New Roman"/>
                <w:color w:val="FFFFFF" w:themeColor="background1"/>
                <w:sz w:val="12"/>
                <w:szCs w:val="12"/>
              </w:rPr>
              <w:t>Blank cell</w:t>
            </w:r>
          </w:p>
        </w:tc>
      </w:tr>
      <w:tr w:rsidR="007677E1" w:rsidRPr="007A68D6" w14:paraId="0ED89190" w14:textId="77777777" w:rsidTr="00260BEF">
        <w:trPr>
          <w:cantSplit/>
          <w:jc w:val="center"/>
        </w:trPr>
        <w:tc>
          <w:tcPr>
            <w:tcW w:w="1705" w:type="dxa"/>
            <w:shd w:val="clear" w:color="auto" w:fill="F2F2F2" w:themeFill="background1" w:themeFillShade="F2"/>
            <w:tcMar>
              <w:left w:w="29" w:type="dxa"/>
              <w:right w:w="29" w:type="dxa"/>
            </w:tcMar>
          </w:tcPr>
          <w:p w14:paraId="4E229413" w14:textId="1CB2D3D0" w:rsidR="007677E1" w:rsidRPr="007A68D6" w:rsidRDefault="007677E1" w:rsidP="007677E1">
            <w:pPr>
              <w:spacing w:before="20" w:after="20"/>
              <w:rPr>
                <w:rFonts w:cs="Times New Roman"/>
                <w:b/>
                <w:sz w:val="20"/>
                <w:szCs w:val="20"/>
              </w:rPr>
            </w:pPr>
            <w:r w:rsidRPr="007A68D6">
              <w:rPr>
                <w:rFonts w:cs="Times New Roman"/>
                <w:b/>
                <w:sz w:val="20"/>
                <w:szCs w:val="20"/>
              </w:rPr>
              <w:t>GSA</w:t>
            </w:r>
          </w:p>
        </w:tc>
        <w:tc>
          <w:tcPr>
            <w:tcW w:w="1980" w:type="dxa"/>
            <w:tcMar>
              <w:left w:w="29" w:type="dxa"/>
              <w:right w:w="29" w:type="dxa"/>
            </w:tcMar>
          </w:tcPr>
          <w:p w14:paraId="1F9778B1" w14:textId="7D6C2777" w:rsidR="007677E1" w:rsidRPr="007A68D6" w:rsidRDefault="00000000" w:rsidP="007677E1">
            <w:pPr>
              <w:spacing w:before="20" w:after="20"/>
              <w:rPr>
                <w:rFonts w:cs="Times New Roman"/>
                <w:sz w:val="20"/>
                <w:szCs w:val="20"/>
              </w:rPr>
            </w:pPr>
            <w:sdt>
              <w:sdtPr>
                <w:rPr>
                  <w:rFonts w:cs="Times New Roman"/>
                  <w:sz w:val="20"/>
                  <w:szCs w:val="20"/>
                </w:rPr>
                <w:id w:val="-114990490"/>
                <w14:checkbox>
                  <w14:checked w14:val="1"/>
                  <w14:checkedState w14:val="2612" w14:font="MS Gothic"/>
                  <w14:uncheckedState w14:val="2610" w14:font="MS Gothic"/>
                </w14:checkbox>
              </w:sdtPr>
              <w:sdtContent>
                <w:r w:rsidR="00730A5F">
                  <w:rPr>
                    <w:rFonts w:ascii="MS Gothic" w:eastAsia="MS Gothic" w:hAnsi="MS Gothic" w:cs="Times New Roman" w:hint="eastAsia"/>
                    <w:sz w:val="20"/>
                    <w:szCs w:val="20"/>
                  </w:rPr>
                  <w:t>☒</w:t>
                </w:r>
              </w:sdtContent>
            </w:sdt>
            <w:r w:rsidR="007677E1" w:rsidRPr="007A68D6">
              <w:rPr>
                <w:rFonts w:cs="Times New Roman"/>
                <w:sz w:val="20"/>
                <w:szCs w:val="20"/>
              </w:rPr>
              <w:t>Carey DeForest</w:t>
            </w:r>
          </w:p>
        </w:tc>
        <w:tc>
          <w:tcPr>
            <w:tcW w:w="2160" w:type="dxa"/>
            <w:tcMar>
              <w:left w:w="29" w:type="dxa"/>
              <w:right w:w="29" w:type="dxa"/>
            </w:tcMar>
          </w:tcPr>
          <w:p w14:paraId="10FDE556" w14:textId="05BC1D7D" w:rsidR="007677E1" w:rsidRPr="007A68D6" w:rsidRDefault="00000000" w:rsidP="007677E1">
            <w:pPr>
              <w:spacing w:before="20" w:after="20"/>
              <w:rPr>
                <w:rFonts w:cs="Times New Roman"/>
                <w:sz w:val="20"/>
                <w:szCs w:val="20"/>
              </w:rPr>
            </w:pPr>
            <w:sdt>
              <w:sdtPr>
                <w:rPr>
                  <w:rFonts w:cs="Times New Roman"/>
                  <w:sz w:val="20"/>
                  <w:szCs w:val="20"/>
                </w:rPr>
                <w:id w:val="828795097"/>
                <w14:checkbox>
                  <w14:checked w14:val="0"/>
                  <w14:checkedState w14:val="2612" w14:font="MS Gothic"/>
                  <w14:uncheckedState w14:val="2610" w14:font="MS Gothic"/>
                </w14:checkbox>
              </w:sdtPr>
              <w:sdtContent>
                <w:r w:rsidR="007677E1">
                  <w:rPr>
                    <w:rFonts w:ascii="MS Gothic" w:eastAsia="MS Gothic" w:hAnsi="MS Gothic" w:cs="Times New Roman" w:hint="eastAsia"/>
                    <w:sz w:val="20"/>
                    <w:szCs w:val="20"/>
                  </w:rPr>
                  <w:t>☐</w:t>
                </w:r>
              </w:sdtContent>
            </w:sdt>
            <w:r w:rsidR="007677E1" w:rsidRPr="007A68D6">
              <w:rPr>
                <w:rFonts w:cs="Times New Roman"/>
                <w:sz w:val="20"/>
                <w:szCs w:val="20"/>
              </w:rPr>
              <w:t>Ben Hyatt</w:t>
            </w:r>
          </w:p>
        </w:tc>
        <w:tc>
          <w:tcPr>
            <w:tcW w:w="1800" w:type="dxa"/>
            <w:tcMar>
              <w:left w:w="29" w:type="dxa"/>
              <w:right w:w="29" w:type="dxa"/>
            </w:tcMar>
          </w:tcPr>
          <w:p w14:paraId="7753CF35" w14:textId="564F7262" w:rsidR="007677E1" w:rsidRPr="007A68D6" w:rsidRDefault="00000000" w:rsidP="007677E1">
            <w:pPr>
              <w:spacing w:before="20" w:after="20"/>
              <w:rPr>
                <w:rFonts w:cs="Times New Roman"/>
                <w:sz w:val="20"/>
                <w:szCs w:val="20"/>
              </w:rPr>
            </w:pPr>
            <w:sdt>
              <w:sdtPr>
                <w:rPr>
                  <w:rFonts w:cs="Times New Roman"/>
                  <w:sz w:val="20"/>
                  <w:szCs w:val="20"/>
                </w:rPr>
                <w:id w:val="-410082901"/>
                <w14:checkbox>
                  <w14:checked w14:val="0"/>
                  <w14:checkedState w14:val="2612" w14:font="MS Gothic"/>
                  <w14:uncheckedState w14:val="2610" w14:font="MS Gothic"/>
                </w14:checkbox>
              </w:sdtPr>
              <w:sdtContent>
                <w:r w:rsidR="007677E1" w:rsidRPr="007A68D6">
                  <w:rPr>
                    <w:rFonts w:ascii="Segoe UI Symbol" w:eastAsia="MS Gothic" w:hAnsi="Segoe UI Symbol" w:cs="Segoe UI Symbol"/>
                    <w:sz w:val="20"/>
                    <w:szCs w:val="20"/>
                  </w:rPr>
                  <w:t>☐</w:t>
                </w:r>
              </w:sdtContent>
            </w:sdt>
            <w:r w:rsidR="007677E1" w:rsidRPr="007A68D6">
              <w:rPr>
                <w:rFonts w:cs="Times New Roman"/>
                <w:sz w:val="20"/>
                <w:szCs w:val="20"/>
              </w:rPr>
              <w:t>Nancy Bamford</w:t>
            </w:r>
          </w:p>
        </w:tc>
        <w:tc>
          <w:tcPr>
            <w:tcW w:w="1715" w:type="dxa"/>
            <w:tcMar>
              <w:left w:w="29" w:type="dxa"/>
              <w:right w:w="29" w:type="dxa"/>
            </w:tcMar>
          </w:tcPr>
          <w:p w14:paraId="65412295" w14:textId="3AC34931" w:rsidR="007677E1" w:rsidRPr="007A68D6" w:rsidRDefault="007677E1" w:rsidP="007677E1">
            <w:pPr>
              <w:spacing w:before="20" w:after="20"/>
              <w:rPr>
                <w:rFonts w:cs="Times New Roman"/>
                <w:sz w:val="20"/>
                <w:szCs w:val="20"/>
              </w:rPr>
            </w:pPr>
            <w:r w:rsidRPr="00886194">
              <w:rPr>
                <w:rFonts w:cs="Times New Roman"/>
                <w:color w:val="FFFFFF" w:themeColor="background1"/>
                <w:sz w:val="12"/>
                <w:szCs w:val="12"/>
              </w:rPr>
              <w:t>Blank cell</w:t>
            </w:r>
          </w:p>
        </w:tc>
      </w:tr>
      <w:tr w:rsidR="007677E1" w:rsidRPr="007A68D6" w14:paraId="779CCA9E" w14:textId="77777777" w:rsidTr="00260BEF">
        <w:trPr>
          <w:cantSplit/>
          <w:jc w:val="center"/>
        </w:trPr>
        <w:tc>
          <w:tcPr>
            <w:tcW w:w="1705" w:type="dxa"/>
            <w:shd w:val="clear" w:color="auto" w:fill="F2F2F2" w:themeFill="background1" w:themeFillShade="F2"/>
            <w:tcMar>
              <w:left w:w="29" w:type="dxa"/>
              <w:right w:w="29" w:type="dxa"/>
            </w:tcMar>
          </w:tcPr>
          <w:p w14:paraId="5BA9E33C" w14:textId="20779E37" w:rsidR="007677E1" w:rsidRPr="007A68D6" w:rsidRDefault="007677E1" w:rsidP="007677E1">
            <w:pPr>
              <w:spacing w:before="20" w:after="20"/>
              <w:rPr>
                <w:rFonts w:cs="Times New Roman"/>
                <w:b/>
                <w:sz w:val="20"/>
                <w:szCs w:val="20"/>
              </w:rPr>
            </w:pPr>
            <w:r w:rsidRPr="007A68D6">
              <w:rPr>
                <w:rFonts w:cs="Times New Roman"/>
                <w:b/>
                <w:sz w:val="20"/>
                <w:szCs w:val="20"/>
              </w:rPr>
              <w:t>USTRANSCOM</w:t>
            </w:r>
          </w:p>
        </w:tc>
        <w:tc>
          <w:tcPr>
            <w:tcW w:w="1980" w:type="dxa"/>
            <w:tcMar>
              <w:left w:w="29" w:type="dxa"/>
              <w:right w:w="29" w:type="dxa"/>
            </w:tcMar>
          </w:tcPr>
          <w:p w14:paraId="1F7F52E9" w14:textId="2F18E32B" w:rsidR="007677E1" w:rsidRPr="007A68D6" w:rsidRDefault="00000000" w:rsidP="007677E1">
            <w:pPr>
              <w:spacing w:before="20" w:after="20"/>
              <w:rPr>
                <w:rFonts w:cs="Times New Roman"/>
                <w:sz w:val="20"/>
                <w:szCs w:val="20"/>
              </w:rPr>
            </w:pPr>
            <w:sdt>
              <w:sdtPr>
                <w:rPr>
                  <w:rFonts w:cs="Times New Roman"/>
                  <w:sz w:val="20"/>
                  <w:szCs w:val="20"/>
                </w:rPr>
                <w:id w:val="1822150726"/>
                <w14:checkbox>
                  <w14:checked w14:val="0"/>
                  <w14:checkedState w14:val="2612" w14:font="MS Gothic"/>
                  <w14:uncheckedState w14:val="2610" w14:font="MS Gothic"/>
                </w14:checkbox>
              </w:sdtPr>
              <w:sdtContent>
                <w:r w:rsidR="007677E1" w:rsidRPr="007A68D6">
                  <w:rPr>
                    <w:rFonts w:ascii="Segoe UI Symbol" w:eastAsia="MS Gothic" w:hAnsi="Segoe UI Symbol" w:cs="Segoe UI Symbol"/>
                    <w:sz w:val="20"/>
                    <w:szCs w:val="20"/>
                  </w:rPr>
                  <w:t>☐</w:t>
                </w:r>
              </w:sdtContent>
            </w:sdt>
            <w:r w:rsidR="007677E1" w:rsidRPr="007A68D6">
              <w:rPr>
                <w:rFonts w:cs="Times New Roman"/>
                <w:sz w:val="20"/>
                <w:szCs w:val="20"/>
              </w:rPr>
              <w:t>Dan Eisenberg</w:t>
            </w:r>
          </w:p>
        </w:tc>
        <w:tc>
          <w:tcPr>
            <w:tcW w:w="2160" w:type="dxa"/>
            <w:tcMar>
              <w:left w:w="29" w:type="dxa"/>
              <w:right w:w="29" w:type="dxa"/>
            </w:tcMar>
          </w:tcPr>
          <w:p w14:paraId="729C6D83" w14:textId="474396AC" w:rsidR="007677E1" w:rsidRPr="007A68D6" w:rsidRDefault="00000000" w:rsidP="007677E1">
            <w:pPr>
              <w:spacing w:before="20" w:after="20"/>
              <w:rPr>
                <w:rFonts w:cs="Times New Roman"/>
                <w:sz w:val="20"/>
                <w:szCs w:val="20"/>
              </w:rPr>
            </w:pPr>
            <w:sdt>
              <w:sdtPr>
                <w:rPr>
                  <w:rFonts w:cs="Times New Roman"/>
                  <w:sz w:val="20"/>
                  <w:szCs w:val="20"/>
                </w:rPr>
                <w:id w:val="-672185649"/>
                <w14:checkbox>
                  <w14:checked w14:val="0"/>
                  <w14:checkedState w14:val="2612" w14:font="MS Gothic"/>
                  <w14:uncheckedState w14:val="2610" w14:font="MS Gothic"/>
                </w14:checkbox>
              </w:sdtPr>
              <w:sdtContent>
                <w:r w:rsidR="007677E1">
                  <w:rPr>
                    <w:rFonts w:ascii="MS Gothic" w:eastAsia="MS Gothic" w:hAnsi="MS Gothic" w:cs="Times New Roman" w:hint="eastAsia"/>
                    <w:sz w:val="20"/>
                    <w:szCs w:val="20"/>
                  </w:rPr>
                  <w:t>☐</w:t>
                </w:r>
              </w:sdtContent>
            </w:sdt>
            <w:r w:rsidR="007677E1" w:rsidRPr="007A68D6">
              <w:rPr>
                <w:rFonts w:cs="Times New Roman"/>
                <w:sz w:val="20"/>
                <w:szCs w:val="20"/>
              </w:rPr>
              <w:t>James DeCarli</w:t>
            </w:r>
          </w:p>
        </w:tc>
        <w:tc>
          <w:tcPr>
            <w:tcW w:w="1800" w:type="dxa"/>
            <w:tcMar>
              <w:left w:w="29" w:type="dxa"/>
              <w:right w:w="29" w:type="dxa"/>
            </w:tcMar>
          </w:tcPr>
          <w:p w14:paraId="7622359E" w14:textId="7F5B850E" w:rsidR="007677E1" w:rsidRPr="007A68D6" w:rsidRDefault="00000000" w:rsidP="007677E1">
            <w:pPr>
              <w:tabs>
                <w:tab w:val="right" w:pos="1739"/>
              </w:tabs>
              <w:spacing w:before="20" w:after="20"/>
              <w:rPr>
                <w:rFonts w:cs="Times New Roman"/>
                <w:sz w:val="20"/>
                <w:szCs w:val="20"/>
              </w:rPr>
            </w:pPr>
            <w:sdt>
              <w:sdtPr>
                <w:rPr>
                  <w:rFonts w:cs="Times New Roman"/>
                  <w:sz w:val="20"/>
                  <w:szCs w:val="20"/>
                </w:rPr>
                <w:id w:val="-913620977"/>
                <w14:checkbox>
                  <w14:checked w14:val="0"/>
                  <w14:checkedState w14:val="2612" w14:font="MS Gothic"/>
                  <w14:uncheckedState w14:val="2610" w14:font="MS Gothic"/>
                </w14:checkbox>
              </w:sdtPr>
              <w:sdtContent>
                <w:r w:rsidR="007677E1">
                  <w:rPr>
                    <w:rFonts w:ascii="MS Gothic" w:eastAsia="MS Gothic" w:hAnsi="MS Gothic" w:cs="Times New Roman" w:hint="eastAsia"/>
                    <w:sz w:val="20"/>
                    <w:szCs w:val="20"/>
                  </w:rPr>
                  <w:t>☐</w:t>
                </w:r>
              </w:sdtContent>
            </w:sdt>
            <w:r w:rsidR="007677E1">
              <w:rPr>
                <w:rFonts w:cs="Times New Roman"/>
                <w:sz w:val="20"/>
                <w:szCs w:val="20"/>
              </w:rPr>
              <w:t>Jennifer Watson</w:t>
            </w:r>
          </w:p>
        </w:tc>
        <w:tc>
          <w:tcPr>
            <w:tcW w:w="1715" w:type="dxa"/>
            <w:tcMar>
              <w:left w:w="29" w:type="dxa"/>
              <w:right w:w="29" w:type="dxa"/>
            </w:tcMar>
          </w:tcPr>
          <w:p w14:paraId="196FF87E" w14:textId="35C9FC78" w:rsidR="007677E1" w:rsidRPr="007A68D6" w:rsidRDefault="007677E1" w:rsidP="007677E1">
            <w:pPr>
              <w:spacing w:before="20" w:after="20"/>
              <w:rPr>
                <w:rFonts w:cs="Times New Roman"/>
                <w:sz w:val="20"/>
                <w:szCs w:val="20"/>
              </w:rPr>
            </w:pPr>
            <w:r w:rsidRPr="00886194">
              <w:rPr>
                <w:rFonts w:cs="Times New Roman"/>
                <w:color w:val="FFFFFF" w:themeColor="background1"/>
                <w:sz w:val="12"/>
                <w:szCs w:val="12"/>
              </w:rPr>
              <w:t>Blank cell</w:t>
            </w:r>
          </w:p>
        </w:tc>
      </w:tr>
      <w:tr w:rsidR="007677E1" w:rsidRPr="007A68D6" w14:paraId="15D07DF5" w14:textId="77777777" w:rsidTr="00260BEF">
        <w:trPr>
          <w:cantSplit/>
          <w:jc w:val="center"/>
        </w:trPr>
        <w:tc>
          <w:tcPr>
            <w:tcW w:w="1705" w:type="dxa"/>
            <w:shd w:val="clear" w:color="auto" w:fill="F2F2F2" w:themeFill="background1" w:themeFillShade="F2"/>
            <w:tcMar>
              <w:left w:w="29" w:type="dxa"/>
              <w:right w:w="29" w:type="dxa"/>
            </w:tcMar>
          </w:tcPr>
          <w:p w14:paraId="04D1960D" w14:textId="60D91E08" w:rsidR="007677E1" w:rsidRPr="007A68D6" w:rsidRDefault="007677E1" w:rsidP="007677E1">
            <w:pPr>
              <w:spacing w:before="20" w:after="20"/>
              <w:rPr>
                <w:rFonts w:cs="Times New Roman"/>
                <w:b/>
                <w:sz w:val="20"/>
                <w:szCs w:val="20"/>
              </w:rPr>
            </w:pPr>
            <w:r w:rsidRPr="007A68D6">
              <w:rPr>
                <w:rFonts w:cs="Times New Roman"/>
                <w:b/>
                <w:sz w:val="20"/>
                <w:szCs w:val="20"/>
              </w:rPr>
              <w:t>SPRS</w:t>
            </w:r>
          </w:p>
        </w:tc>
        <w:tc>
          <w:tcPr>
            <w:tcW w:w="1980" w:type="dxa"/>
            <w:tcMar>
              <w:left w:w="29" w:type="dxa"/>
              <w:right w:w="29" w:type="dxa"/>
            </w:tcMar>
          </w:tcPr>
          <w:p w14:paraId="777622EC" w14:textId="603F8B5B" w:rsidR="007677E1" w:rsidRPr="007A68D6" w:rsidRDefault="00000000" w:rsidP="007677E1">
            <w:pPr>
              <w:spacing w:before="20" w:after="20"/>
              <w:rPr>
                <w:rFonts w:cs="Times New Roman"/>
                <w:sz w:val="20"/>
                <w:szCs w:val="20"/>
              </w:rPr>
            </w:pPr>
            <w:sdt>
              <w:sdtPr>
                <w:rPr>
                  <w:rFonts w:cs="Times New Roman"/>
                  <w:sz w:val="20"/>
                  <w:szCs w:val="20"/>
                </w:rPr>
                <w:id w:val="-1288897303"/>
                <w14:checkbox>
                  <w14:checked w14:val="1"/>
                  <w14:checkedState w14:val="2612" w14:font="MS Gothic"/>
                  <w14:uncheckedState w14:val="2610" w14:font="MS Gothic"/>
                </w14:checkbox>
              </w:sdtPr>
              <w:sdtContent>
                <w:r w:rsidR="000B4BDF">
                  <w:rPr>
                    <w:rFonts w:ascii="MS Gothic" w:eastAsia="MS Gothic" w:hAnsi="MS Gothic" w:cs="Times New Roman" w:hint="eastAsia"/>
                    <w:sz w:val="20"/>
                    <w:szCs w:val="20"/>
                  </w:rPr>
                  <w:t>☒</w:t>
                </w:r>
              </w:sdtContent>
            </w:sdt>
            <w:r w:rsidR="007677E1" w:rsidRPr="007A68D6">
              <w:rPr>
                <w:rFonts w:cs="Times New Roman"/>
                <w:sz w:val="20"/>
                <w:szCs w:val="20"/>
              </w:rPr>
              <w:t>Belinda Labourdette</w:t>
            </w:r>
          </w:p>
        </w:tc>
        <w:tc>
          <w:tcPr>
            <w:tcW w:w="2160" w:type="dxa"/>
            <w:tcMar>
              <w:left w:w="29" w:type="dxa"/>
              <w:right w:w="29" w:type="dxa"/>
            </w:tcMar>
          </w:tcPr>
          <w:p w14:paraId="0A26AC67" w14:textId="0ED27F6D" w:rsidR="007677E1" w:rsidRPr="007A68D6" w:rsidRDefault="00000000" w:rsidP="007677E1">
            <w:pPr>
              <w:tabs>
                <w:tab w:val="center" w:pos="1152"/>
              </w:tabs>
              <w:spacing w:before="20" w:after="20"/>
              <w:rPr>
                <w:rFonts w:cs="Times New Roman"/>
                <w:sz w:val="20"/>
                <w:szCs w:val="20"/>
              </w:rPr>
            </w:pPr>
            <w:sdt>
              <w:sdtPr>
                <w:rPr>
                  <w:rFonts w:cs="Times New Roman"/>
                  <w:sz w:val="20"/>
                  <w:szCs w:val="20"/>
                </w:rPr>
                <w:id w:val="-238487288"/>
                <w14:checkbox>
                  <w14:checked w14:val="0"/>
                  <w14:checkedState w14:val="2612" w14:font="MS Gothic"/>
                  <w14:uncheckedState w14:val="2610" w14:font="MS Gothic"/>
                </w14:checkbox>
              </w:sdtPr>
              <w:sdtContent>
                <w:r w:rsidR="007677E1">
                  <w:rPr>
                    <w:rFonts w:ascii="MS Gothic" w:eastAsia="MS Gothic" w:hAnsi="MS Gothic" w:cs="Times New Roman" w:hint="eastAsia"/>
                    <w:sz w:val="20"/>
                    <w:szCs w:val="20"/>
                  </w:rPr>
                  <w:t>☐</w:t>
                </w:r>
              </w:sdtContent>
            </w:sdt>
            <w:r w:rsidR="007677E1" w:rsidRPr="007A68D6">
              <w:rPr>
                <w:rFonts w:cs="Times New Roman"/>
                <w:sz w:val="20"/>
                <w:szCs w:val="20"/>
              </w:rPr>
              <w:t>Danielle Coombs</w:t>
            </w:r>
          </w:p>
        </w:tc>
        <w:tc>
          <w:tcPr>
            <w:tcW w:w="1800" w:type="dxa"/>
            <w:tcMar>
              <w:left w:w="29" w:type="dxa"/>
              <w:right w:w="29" w:type="dxa"/>
            </w:tcMar>
          </w:tcPr>
          <w:p w14:paraId="08B097DB" w14:textId="63E75D9A" w:rsidR="007677E1" w:rsidRPr="007A68D6" w:rsidRDefault="007677E1" w:rsidP="007677E1">
            <w:pPr>
              <w:spacing w:before="20" w:after="20"/>
              <w:rPr>
                <w:rFonts w:cs="Times New Roman"/>
                <w:sz w:val="20"/>
                <w:szCs w:val="20"/>
              </w:rPr>
            </w:pPr>
            <w:r w:rsidRPr="00D262C2">
              <w:rPr>
                <w:rFonts w:cs="Times New Roman"/>
                <w:color w:val="FFFFFF" w:themeColor="background1"/>
                <w:sz w:val="12"/>
                <w:szCs w:val="12"/>
              </w:rPr>
              <w:t>Blank cell</w:t>
            </w:r>
          </w:p>
        </w:tc>
        <w:tc>
          <w:tcPr>
            <w:tcW w:w="1715" w:type="dxa"/>
            <w:tcMar>
              <w:left w:w="29" w:type="dxa"/>
              <w:right w:w="29" w:type="dxa"/>
            </w:tcMar>
          </w:tcPr>
          <w:p w14:paraId="79BE5504" w14:textId="6735B522" w:rsidR="007677E1" w:rsidRPr="007A68D6" w:rsidRDefault="007677E1" w:rsidP="007677E1">
            <w:pPr>
              <w:spacing w:before="20" w:after="20"/>
              <w:rPr>
                <w:rFonts w:cs="Times New Roman"/>
                <w:sz w:val="20"/>
                <w:szCs w:val="20"/>
              </w:rPr>
            </w:pPr>
            <w:r w:rsidRPr="00886194">
              <w:rPr>
                <w:rFonts w:cs="Times New Roman"/>
                <w:color w:val="FFFFFF" w:themeColor="background1"/>
                <w:sz w:val="12"/>
                <w:szCs w:val="12"/>
              </w:rPr>
              <w:t>Blank cell</w:t>
            </w:r>
          </w:p>
        </w:tc>
      </w:tr>
    </w:tbl>
    <w:p w14:paraId="49B49AAE" w14:textId="41596573" w:rsidR="00647458" w:rsidRPr="00963C52" w:rsidRDefault="0026495C" w:rsidP="00E771A9">
      <w:pPr>
        <w:spacing w:before="160" w:after="80"/>
        <w:rPr>
          <w:rFonts w:cs="Times New Roman"/>
          <w:bCs/>
        </w:rPr>
      </w:pPr>
      <w:bookmarkStart w:id="2" w:name="bookmark=id.2s8eyo1" w:colFirst="0" w:colLast="0"/>
      <w:bookmarkEnd w:id="2"/>
      <w:r w:rsidRPr="00963C52">
        <w:rPr>
          <w:rFonts w:cs="Times New Roman"/>
          <w:b/>
        </w:rPr>
        <w:lastRenderedPageBreak/>
        <w:t>All Call Participants</w:t>
      </w:r>
      <w:r w:rsidR="00D778FB" w:rsidRPr="00963C52">
        <w:rPr>
          <w:rFonts w:cs="Times New Roman"/>
          <w:b/>
        </w:rPr>
        <w:t xml:space="preserve">: </w:t>
      </w:r>
      <w:r w:rsidR="00647458" w:rsidRPr="00963C52">
        <w:rPr>
          <w:rFonts w:cs="Times New Roman"/>
          <w:bCs/>
        </w:rPr>
        <w:t xml:space="preserve">Please MUTE </w:t>
      </w:r>
      <w:r w:rsidR="00384208">
        <w:rPr>
          <w:rFonts w:cs="Times New Roman"/>
          <w:bCs/>
        </w:rPr>
        <w:t xml:space="preserve">your </w:t>
      </w:r>
      <w:r w:rsidR="00647458" w:rsidRPr="00963C52">
        <w:rPr>
          <w:rFonts w:cs="Times New Roman"/>
          <w:bCs/>
        </w:rPr>
        <w:t xml:space="preserve">phone </w:t>
      </w:r>
      <w:r w:rsidR="003F0BD5" w:rsidRPr="00963C52">
        <w:rPr>
          <w:rFonts w:cs="Times New Roman"/>
          <w:bCs/>
        </w:rPr>
        <w:t xml:space="preserve">during the call </w:t>
      </w:r>
      <w:r w:rsidR="00647458" w:rsidRPr="00963C52">
        <w:rPr>
          <w:rFonts w:cs="Times New Roman"/>
          <w:bCs/>
        </w:rPr>
        <w:t>unless</w:t>
      </w:r>
      <w:r w:rsidR="003F0BD5" w:rsidRPr="00963C52">
        <w:rPr>
          <w:rFonts w:cs="Times New Roman"/>
          <w:bCs/>
        </w:rPr>
        <w:t xml:space="preserve"> respond</w:t>
      </w:r>
      <w:r w:rsidR="00647458" w:rsidRPr="00963C52">
        <w:rPr>
          <w:rFonts w:cs="Times New Roman"/>
          <w:bCs/>
        </w:rPr>
        <w:t>ing</w:t>
      </w:r>
      <w:r w:rsidR="003F0BD5" w:rsidRPr="00963C52">
        <w:rPr>
          <w:rFonts w:cs="Times New Roman"/>
          <w:bCs/>
        </w:rPr>
        <w:t xml:space="preserve"> or ask</w:t>
      </w:r>
      <w:r w:rsidR="00647458" w:rsidRPr="00963C52">
        <w:rPr>
          <w:rFonts w:cs="Times New Roman"/>
          <w:bCs/>
        </w:rPr>
        <w:t>ing</w:t>
      </w:r>
      <w:r w:rsidR="003F0BD5" w:rsidRPr="00963C52">
        <w:rPr>
          <w:rFonts w:cs="Times New Roman"/>
          <w:bCs/>
        </w:rPr>
        <w:t xml:space="preserve"> a question.  </w:t>
      </w:r>
      <w:r w:rsidR="00647458" w:rsidRPr="00963C52">
        <w:rPr>
          <w:rFonts w:cs="Times New Roman"/>
          <w:bCs/>
        </w:rPr>
        <w:t>Do not place the call on HOLD.</w:t>
      </w:r>
    </w:p>
    <w:p w14:paraId="48646737" w14:textId="1AC84FC3" w:rsidR="00FC07CB" w:rsidRDefault="0026495C" w:rsidP="00B8522F">
      <w:pPr>
        <w:spacing w:before="160" w:after="80"/>
        <w:rPr>
          <w:rFonts w:cs="Times New Roman"/>
          <w:b/>
        </w:rPr>
      </w:pPr>
      <w:r w:rsidRPr="00D778FB">
        <w:rPr>
          <w:rFonts w:cs="Times New Roman"/>
          <w:b/>
          <w:highlight w:val="yellow"/>
        </w:rPr>
        <w:t>Reminders</w:t>
      </w:r>
      <w:r w:rsidR="003F0BD5" w:rsidRPr="00D778FB">
        <w:rPr>
          <w:rFonts w:cs="Times New Roman"/>
          <w:b/>
          <w:highlight w:val="yellow"/>
        </w:rPr>
        <w:t>:</w:t>
      </w:r>
      <w:r w:rsidR="003F0BD5" w:rsidRPr="00D778FB">
        <w:rPr>
          <w:rFonts w:cs="Times New Roman"/>
          <w:bCs/>
          <w:highlight w:val="yellow"/>
        </w:rPr>
        <w:t xml:space="preserve"> SDR </w:t>
      </w:r>
      <w:r w:rsidR="004F3F00" w:rsidRPr="00D778FB">
        <w:rPr>
          <w:rFonts w:cs="Times New Roman"/>
          <w:bCs/>
          <w:highlight w:val="yellow"/>
        </w:rPr>
        <w:t>record</w:t>
      </w:r>
      <w:r w:rsidR="004F3F00">
        <w:rPr>
          <w:rFonts w:cs="Times New Roman"/>
          <w:bCs/>
          <w:highlight w:val="yellow"/>
        </w:rPr>
        <w:t>s</w:t>
      </w:r>
      <w:r w:rsidR="004F3F00" w:rsidRPr="00D778FB">
        <w:rPr>
          <w:rFonts w:cs="Times New Roman"/>
          <w:bCs/>
          <w:highlight w:val="yellow"/>
        </w:rPr>
        <w:t xml:space="preserve"> </w:t>
      </w:r>
      <w:r w:rsidR="003F0BD5" w:rsidRPr="00D778FB">
        <w:rPr>
          <w:rFonts w:cs="Times New Roman"/>
          <w:bCs/>
          <w:highlight w:val="yellow"/>
        </w:rPr>
        <w:t>contain Controlled Unclassified Information (CUI</w:t>
      </w:r>
      <w:r w:rsidR="00647458" w:rsidRPr="00D778FB">
        <w:rPr>
          <w:rFonts w:cs="Times New Roman"/>
          <w:bCs/>
          <w:highlight w:val="yellow"/>
        </w:rPr>
        <w:t>)</w:t>
      </w:r>
      <w:r w:rsidR="00647458">
        <w:rPr>
          <w:rFonts w:cs="Times New Roman"/>
          <w:bCs/>
          <w:highlight w:val="yellow"/>
        </w:rPr>
        <w:t>.</w:t>
      </w:r>
      <w:r w:rsidR="007A68D6">
        <w:rPr>
          <w:rFonts w:cs="Times New Roman"/>
          <w:bCs/>
          <w:highlight w:val="yellow"/>
        </w:rPr>
        <w:t xml:space="preserve"> </w:t>
      </w:r>
      <w:r w:rsidR="00647458" w:rsidRPr="00D778FB">
        <w:rPr>
          <w:rFonts w:cs="Times New Roman"/>
          <w:bCs/>
          <w:highlight w:val="yellow"/>
        </w:rPr>
        <w:t xml:space="preserve"> Please </w:t>
      </w:r>
      <w:r w:rsidR="003F0BD5" w:rsidRPr="00D778FB">
        <w:rPr>
          <w:rFonts w:cs="Times New Roman"/>
          <w:bCs/>
          <w:highlight w:val="yellow"/>
        </w:rPr>
        <w:t xml:space="preserve">remember to mark CUI and encrypt when attaching or sending SDR details </w:t>
      </w:r>
      <w:r w:rsidR="007677E1">
        <w:rPr>
          <w:rFonts w:cs="Times New Roman"/>
          <w:bCs/>
          <w:highlight w:val="yellow"/>
        </w:rPr>
        <w:t>via</w:t>
      </w:r>
      <w:r w:rsidR="003F0BD5" w:rsidRPr="00D778FB">
        <w:rPr>
          <w:rFonts w:cs="Times New Roman"/>
          <w:bCs/>
          <w:highlight w:val="yellow"/>
        </w:rPr>
        <w:t xml:space="preserve"> e</w:t>
      </w:r>
      <w:r w:rsidR="00F534BD">
        <w:rPr>
          <w:rFonts w:cs="Times New Roman"/>
          <w:bCs/>
          <w:highlight w:val="yellow"/>
        </w:rPr>
        <w:t>-</w:t>
      </w:r>
      <w:r w:rsidR="003F0BD5" w:rsidRPr="00D778FB">
        <w:rPr>
          <w:rFonts w:cs="Times New Roman"/>
          <w:bCs/>
          <w:highlight w:val="yellow"/>
        </w:rPr>
        <w:t>mail.</w:t>
      </w:r>
      <w:r w:rsidR="003F0BD5" w:rsidRPr="00D778FB">
        <w:rPr>
          <w:rFonts w:cs="Times New Roman"/>
          <w:b/>
        </w:rPr>
        <w:t xml:space="preserve"> </w:t>
      </w:r>
    </w:p>
    <w:p w14:paraId="36DB8149" w14:textId="0F18E05F" w:rsidR="003E21E3" w:rsidRPr="00D778FB" w:rsidRDefault="00945EC2" w:rsidP="00AE7FC2">
      <w:pPr>
        <w:keepNext/>
        <w:keepLines/>
        <w:spacing w:before="160" w:after="80"/>
        <w:rPr>
          <w:rFonts w:eastAsia="Arial" w:cs="Times New Roman"/>
        </w:rPr>
      </w:pPr>
      <w:r w:rsidRPr="00D778FB">
        <w:rPr>
          <w:rFonts w:eastAsia="Arial" w:cs="Times New Roman"/>
          <w:b/>
        </w:rPr>
        <w:t>III</w:t>
      </w:r>
      <w:r w:rsidR="003E21E3" w:rsidRPr="00D778FB">
        <w:rPr>
          <w:rFonts w:eastAsia="Arial" w:cs="Times New Roman"/>
          <w:b/>
        </w:rPr>
        <w:t xml:space="preserve">. </w:t>
      </w:r>
      <w:r w:rsidR="0026495C" w:rsidRPr="00D778FB">
        <w:rPr>
          <w:rFonts w:eastAsia="Arial" w:cs="Times New Roman"/>
          <w:b/>
        </w:rPr>
        <w:t>ACTION ITEMS</w:t>
      </w:r>
    </w:p>
    <w:tbl>
      <w:tblPr>
        <w:tblStyle w:val="TableGrid"/>
        <w:tblW w:w="9360" w:type="dxa"/>
        <w:tblLayout w:type="fixed"/>
        <w:tblCellMar>
          <w:left w:w="58" w:type="dxa"/>
          <w:right w:w="58" w:type="dxa"/>
        </w:tblCellMar>
        <w:tblLook w:val="04A0" w:firstRow="1" w:lastRow="0" w:firstColumn="1" w:lastColumn="0" w:noHBand="0" w:noVBand="1"/>
        <w:tblCaption w:val="Action Items"/>
        <w:tblDescription w:val="Action items for 08/21/2025 SDR meeting are listed."/>
      </w:tblPr>
      <w:tblGrid>
        <w:gridCol w:w="1255"/>
        <w:gridCol w:w="2880"/>
        <w:gridCol w:w="1890"/>
        <w:gridCol w:w="1080"/>
        <w:gridCol w:w="1170"/>
        <w:gridCol w:w="1085"/>
      </w:tblGrid>
      <w:tr w:rsidR="003E21E3" w:rsidRPr="00D778FB" w14:paraId="78BDA4F5" w14:textId="77777777" w:rsidTr="006D0CAF">
        <w:trPr>
          <w:cantSplit/>
          <w:tblHeader/>
        </w:trPr>
        <w:tc>
          <w:tcPr>
            <w:tcW w:w="1255" w:type="dxa"/>
            <w:shd w:val="clear" w:color="auto" w:fill="F2F2F2" w:themeFill="background1" w:themeFillShade="F2"/>
            <w:tcMar>
              <w:left w:w="43" w:type="dxa"/>
              <w:right w:w="43" w:type="dxa"/>
            </w:tcMar>
            <w:vAlign w:val="center"/>
          </w:tcPr>
          <w:p w14:paraId="4235A25F"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Date Opened</w:t>
            </w:r>
          </w:p>
        </w:tc>
        <w:tc>
          <w:tcPr>
            <w:tcW w:w="2880" w:type="dxa"/>
            <w:shd w:val="clear" w:color="auto" w:fill="F2F2F2" w:themeFill="background1" w:themeFillShade="F2"/>
            <w:tcMar>
              <w:left w:w="43" w:type="dxa"/>
              <w:right w:w="43" w:type="dxa"/>
            </w:tcMar>
            <w:vAlign w:val="center"/>
          </w:tcPr>
          <w:p w14:paraId="1EA2E8A3"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Action</w:t>
            </w:r>
          </w:p>
        </w:tc>
        <w:tc>
          <w:tcPr>
            <w:tcW w:w="1890" w:type="dxa"/>
            <w:shd w:val="clear" w:color="auto" w:fill="F2F2F2" w:themeFill="background1" w:themeFillShade="F2"/>
            <w:tcMar>
              <w:left w:w="43" w:type="dxa"/>
              <w:right w:w="43" w:type="dxa"/>
            </w:tcMar>
            <w:vAlign w:val="center"/>
          </w:tcPr>
          <w:p w14:paraId="6AC36BAF"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Assigned To</w:t>
            </w:r>
          </w:p>
        </w:tc>
        <w:tc>
          <w:tcPr>
            <w:tcW w:w="1080" w:type="dxa"/>
            <w:shd w:val="clear" w:color="auto" w:fill="F2F2F2" w:themeFill="background1" w:themeFillShade="F2"/>
            <w:tcMar>
              <w:left w:w="43" w:type="dxa"/>
              <w:right w:w="43" w:type="dxa"/>
            </w:tcMar>
            <w:vAlign w:val="center"/>
          </w:tcPr>
          <w:p w14:paraId="66071ACC"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Date Due</w:t>
            </w:r>
          </w:p>
        </w:tc>
        <w:tc>
          <w:tcPr>
            <w:tcW w:w="1170" w:type="dxa"/>
            <w:shd w:val="clear" w:color="auto" w:fill="F2F2F2" w:themeFill="background1" w:themeFillShade="F2"/>
            <w:tcMar>
              <w:left w:w="43" w:type="dxa"/>
              <w:right w:w="43" w:type="dxa"/>
            </w:tcMar>
            <w:vAlign w:val="center"/>
          </w:tcPr>
          <w:p w14:paraId="399BF879"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Date Closed</w:t>
            </w:r>
          </w:p>
        </w:tc>
        <w:tc>
          <w:tcPr>
            <w:tcW w:w="1085" w:type="dxa"/>
            <w:shd w:val="clear" w:color="auto" w:fill="F2F2F2" w:themeFill="background1" w:themeFillShade="F2"/>
            <w:tcMar>
              <w:left w:w="43" w:type="dxa"/>
              <w:right w:w="43" w:type="dxa"/>
            </w:tcMar>
            <w:vAlign w:val="center"/>
          </w:tcPr>
          <w:p w14:paraId="2F98172B"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Status</w:t>
            </w:r>
          </w:p>
        </w:tc>
      </w:tr>
      <w:tr w:rsidR="003E21E3" w:rsidRPr="00D778FB" w14:paraId="0AA61A5F" w14:textId="77777777" w:rsidTr="7ACF43F5">
        <w:trPr>
          <w:cantSplit/>
        </w:trPr>
        <w:tc>
          <w:tcPr>
            <w:tcW w:w="1255" w:type="dxa"/>
            <w:tcMar>
              <w:left w:w="43" w:type="dxa"/>
              <w:right w:w="43" w:type="dxa"/>
            </w:tcMar>
          </w:tcPr>
          <w:p w14:paraId="6846AAE1" w14:textId="1CD10F87" w:rsidR="003E21E3" w:rsidRPr="00F753FA" w:rsidRDefault="003E21E3" w:rsidP="00E771A9">
            <w:pPr>
              <w:spacing w:before="20" w:after="20"/>
              <w:jc w:val="center"/>
              <w:rPr>
                <w:rFonts w:eastAsia="Arial" w:cs="Times New Roman"/>
                <w:sz w:val="20"/>
                <w:szCs w:val="20"/>
              </w:rPr>
            </w:pPr>
            <w:r w:rsidRPr="00F753FA">
              <w:rPr>
                <w:rFonts w:eastAsia="Arial" w:cs="Times New Roman"/>
                <w:b/>
                <w:bCs/>
                <w:sz w:val="20"/>
                <w:szCs w:val="20"/>
              </w:rPr>
              <w:t>11/</w:t>
            </w:r>
            <w:r w:rsidR="00D778FB" w:rsidRPr="00F753FA">
              <w:rPr>
                <w:rFonts w:eastAsia="Arial" w:cs="Times New Roman"/>
                <w:b/>
                <w:bCs/>
                <w:sz w:val="20"/>
                <w:szCs w:val="20"/>
              </w:rPr>
              <w:t>0</w:t>
            </w:r>
            <w:r w:rsidRPr="00F753FA">
              <w:rPr>
                <w:rFonts w:eastAsia="Arial" w:cs="Times New Roman"/>
                <w:b/>
                <w:bCs/>
                <w:sz w:val="20"/>
                <w:szCs w:val="20"/>
              </w:rPr>
              <w:t>7/2024</w:t>
            </w:r>
          </w:p>
        </w:tc>
        <w:tc>
          <w:tcPr>
            <w:tcW w:w="2880" w:type="dxa"/>
            <w:tcMar>
              <w:left w:w="43" w:type="dxa"/>
              <w:right w:w="43" w:type="dxa"/>
            </w:tcMar>
          </w:tcPr>
          <w:p w14:paraId="7A166ED9" w14:textId="232A3D3D" w:rsidR="00F93B1C" w:rsidRPr="00F753FA" w:rsidRDefault="328F6513" w:rsidP="7ACF43F5">
            <w:pPr>
              <w:spacing w:before="20" w:after="20"/>
              <w:rPr>
                <w:rFonts w:eastAsia="Arial" w:cs="Times New Roman"/>
                <w:sz w:val="20"/>
                <w:szCs w:val="20"/>
              </w:rPr>
            </w:pPr>
            <w:r w:rsidRPr="00F753FA">
              <w:rPr>
                <w:rFonts w:eastAsia="Arial" w:cs="Times New Roman"/>
                <w:b/>
                <w:bCs/>
                <w:sz w:val="20"/>
                <w:szCs w:val="20"/>
              </w:rPr>
              <w:t>Approved Defense Logistics Management Standards (DLMS) Change (</w:t>
            </w:r>
            <w:r w:rsidR="155F96A4" w:rsidRPr="00F753FA">
              <w:rPr>
                <w:rFonts w:eastAsia="Arial" w:cs="Times New Roman"/>
                <w:b/>
                <w:bCs/>
                <w:sz w:val="20"/>
                <w:szCs w:val="20"/>
              </w:rPr>
              <w:t>ADC</w:t>
            </w:r>
            <w:r w:rsidRPr="00F753FA">
              <w:rPr>
                <w:rFonts w:eastAsia="Arial" w:cs="Times New Roman"/>
                <w:b/>
                <w:bCs/>
                <w:sz w:val="20"/>
                <w:szCs w:val="20"/>
              </w:rPr>
              <w:t>)</w:t>
            </w:r>
            <w:r w:rsidR="155F96A4" w:rsidRPr="00F753FA">
              <w:rPr>
                <w:rFonts w:eastAsia="Arial" w:cs="Times New Roman"/>
                <w:b/>
                <w:bCs/>
                <w:sz w:val="20"/>
                <w:szCs w:val="20"/>
              </w:rPr>
              <w:t xml:space="preserve"> Withdraw</w:t>
            </w:r>
            <w:r w:rsidR="70BA4807" w:rsidRPr="00F753FA">
              <w:rPr>
                <w:rFonts w:eastAsia="Arial" w:cs="Times New Roman"/>
                <w:b/>
                <w:bCs/>
                <w:sz w:val="20"/>
                <w:szCs w:val="20"/>
              </w:rPr>
              <w:t>al</w:t>
            </w:r>
            <w:r w:rsidR="1FAFF558" w:rsidRPr="00F753FA">
              <w:rPr>
                <w:rFonts w:eastAsia="Arial" w:cs="Times New Roman"/>
                <w:sz w:val="20"/>
                <w:szCs w:val="20"/>
              </w:rPr>
              <w:t xml:space="preserve"> 1273</w:t>
            </w:r>
          </w:p>
        </w:tc>
        <w:tc>
          <w:tcPr>
            <w:tcW w:w="1890" w:type="dxa"/>
            <w:tcMar>
              <w:left w:w="43" w:type="dxa"/>
              <w:right w:w="43" w:type="dxa"/>
            </w:tcMar>
          </w:tcPr>
          <w:p w14:paraId="389B006E" w14:textId="62F68D1E" w:rsidR="003E21E3" w:rsidRPr="00601C25" w:rsidRDefault="00000000" w:rsidP="00E771A9">
            <w:pPr>
              <w:spacing w:before="20" w:after="20"/>
              <w:rPr>
                <w:rFonts w:eastAsia="Arial" w:cs="Times New Roman"/>
                <w:sz w:val="20"/>
                <w:szCs w:val="20"/>
              </w:rPr>
            </w:pPr>
            <w:sdt>
              <w:sdtPr>
                <w:rPr>
                  <w:rFonts w:eastAsia="Arial" w:cs="Times New Roman"/>
                  <w:sz w:val="20"/>
                  <w:szCs w:val="20"/>
                </w:rPr>
                <w:id w:val="764653172"/>
                <w14:checkbox>
                  <w14:checked w14:val="0"/>
                  <w14:checkedState w14:val="0052" w14:font="Wingdings 2"/>
                  <w14:uncheckedState w14:val="2610" w14:font="MS Gothic"/>
                </w14:checkbox>
              </w:sdt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w:t>
            </w:r>
            <w:r w:rsidR="00715E0C">
              <w:rPr>
                <w:rFonts w:eastAsia="Arial" w:cs="Times New Roman"/>
                <w:sz w:val="20"/>
                <w:szCs w:val="20"/>
              </w:rPr>
              <w:t>EDSO</w:t>
            </w:r>
          </w:p>
        </w:tc>
        <w:tc>
          <w:tcPr>
            <w:tcW w:w="1080" w:type="dxa"/>
            <w:tcMar>
              <w:left w:w="43" w:type="dxa"/>
              <w:right w:w="43" w:type="dxa"/>
            </w:tcMar>
          </w:tcPr>
          <w:p w14:paraId="2DEE24A0" w14:textId="556DE4A7" w:rsidR="003E21E3" w:rsidRPr="00D778FB" w:rsidRDefault="00EF72C1" w:rsidP="00E771A9">
            <w:pPr>
              <w:spacing w:before="20" w:after="20"/>
              <w:jc w:val="center"/>
              <w:rPr>
                <w:rFonts w:eastAsia="Arial" w:cs="Times New Roman"/>
                <w:sz w:val="20"/>
                <w:szCs w:val="20"/>
              </w:rPr>
            </w:pPr>
            <w:r>
              <w:rPr>
                <w:rFonts w:eastAsia="Arial" w:cs="Times New Roman"/>
                <w:sz w:val="20"/>
                <w:szCs w:val="20"/>
              </w:rPr>
              <w:t>TBD</w:t>
            </w:r>
          </w:p>
        </w:tc>
        <w:tc>
          <w:tcPr>
            <w:tcW w:w="1170" w:type="dxa"/>
            <w:tcMar>
              <w:left w:w="43" w:type="dxa"/>
              <w:right w:w="43" w:type="dxa"/>
            </w:tcMar>
          </w:tcPr>
          <w:p w14:paraId="23FFC75F" w14:textId="77777777" w:rsidR="003E21E3" w:rsidRPr="00D778FB" w:rsidRDefault="003E21E3" w:rsidP="00E771A9">
            <w:pPr>
              <w:spacing w:before="20" w:after="20"/>
              <w:jc w:val="center"/>
              <w:rPr>
                <w:rFonts w:eastAsia="Arial" w:cs="Times New Roman"/>
                <w:sz w:val="20"/>
                <w:szCs w:val="20"/>
              </w:rPr>
            </w:pPr>
          </w:p>
        </w:tc>
        <w:sdt>
          <w:sdtPr>
            <w:rPr>
              <w:rFonts w:eastAsia="Arial" w:cs="Times New Roman"/>
              <w:sz w:val="20"/>
              <w:szCs w:val="20"/>
            </w:rPr>
            <w:id w:val="-347249231"/>
            <w:placeholder>
              <w:docPart w:val="42CB2782221A48DBB2C0CA14040E4EC7"/>
            </w:placeholder>
            <w:dropDownList>
              <w:listItem w:value="Choose an item."/>
              <w:listItem w:displayText="OPEN" w:value="OPEN"/>
              <w:listItem w:displayText="CLOSED" w:value="CLOSED"/>
              <w:listItem w:displayText="ONGOING" w:value="ONGOING"/>
            </w:dropDownList>
          </w:sdtPr>
          <w:sdtContent>
            <w:tc>
              <w:tcPr>
                <w:tcW w:w="1085" w:type="dxa"/>
                <w:tcMar>
                  <w:left w:w="43" w:type="dxa"/>
                  <w:right w:w="43" w:type="dxa"/>
                </w:tcMar>
              </w:tcPr>
              <w:p w14:paraId="269058A9" w14:textId="77777777" w:rsidR="003E21E3" w:rsidRPr="00D778FB" w:rsidRDefault="003E21E3" w:rsidP="00E771A9">
                <w:pPr>
                  <w:spacing w:before="20" w:after="20"/>
                  <w:jc w:val="center"/>
                  <w:rPr>
                    <w:rFonts w:eastAsia="Arial" w:cs="Times New Roman"/>
                    <w:sz w:val="20"/>
                    <w:szCs w:val="20"/>
                  </w:rPr>
                </w:pPr>
                <w:r w:rsidRPr="00D778FB">
                  <w:rPr>
                    <w:rFonts w:eastAsia="Arial" w:cs="Times New Roman"/>
                    <w:sz w:val="20"/>
                    <w:szCs w:val="20"/>
                  </w:rPr>
                  <w:t>ONGOING</w:t>
                </w:r>
              </w:p>
            </w:tc>
          </w:sdtContent>
        </w:sdt>
      </w:tr>
      <w:tr w:rsidR="00BD0BD9" w:rsidRPr="00D778FB" w14:paraId="6BCB28F6" w14:textId="77777777" w:rsidTr="7ACF43F5">
        <w:trPr>
          <w:cantSplit/>
        </w:trPr>
        <w:tc>
          <w:tcPr>
            <w:tcW w:w="1255" w:type="dxa"/>
            <w:tcMar>
              <w:left w:w="43" w:type="dxa"/>
              <w:right w:w="43" w:type="dxa"/>
            </w:tcMar>
          </w:tcPr>
          <w:p w14:paraId="489F0AFF" w14:textId="15C67E2C" w:rsidR="00BD0BD9" w:rsidRPr="00F753FA" w:rsidRDefault="00BD0BD9" w:rsidP="00E771A9">
            <w:pPr>
              <w:spacing w:before="20" w:after="20"/>
              <w:jc w:val="center"/>
              <w:rPr>
                <w:rFonts w:eastAsia="Arial" w:cs="Times New Roman"/>
                <w:b/>
                <w:bCs/>
                <w:sz w:val="20"/>
                <w:szCs w:val="20"/>
              </w:rPr>
            </w:pPr>
            <w:r w:rsidRPr="00F753FA">
              <w:rPr>
                <w:rFonts w:eastAsia="Arial" w:cs="Times New Roman"/>
                <w:b/>
                <w:bCs/>
                <w:sz w:val="20"/>
                <w:szCs w:val="20"/>
              </w:rPr>
              <w:t>02/11/2025</w:t>
            </w:r>
          </w:p>
        </w:tc>
        <w:tc>
          <w:tcPr>
            <w:tcW w:w="2880" w:type="dxa"/>
            <w:tcMar>
              <w:left w:w="43" w:type="dxa"/>
              <w:right w:w="43" w:type="dxa"/>
            </w:tcMar>
          </w:tcPr>
          <w:p w14:paraId="682E3B3A" w14:textId="110F91DA" w:rsidR="00BD0BD9" w:rsidRPr="00F753FA" w:rsidRDefault="007677E1" w:rsidP="00E771A9">
            <w:pPr>
              <w:spacing w:before="20" w:after="20"/>
              <w:rPr>
                <w:rFonts w:eastAsia="Arial" w:cs="Times New Roman"/>
                <w:b/>
                <w:bCs/>
                <w:sz w:val="20"/>
                <w:szCs w:val="20"/>
              </w:rPr>
            </w:pPr>
            <w:r w:rsidRPr="00F753FA">
              <w:rPr>
                <w:rFonts w:eastAsia="Arial" w:cs="Times New Roman"/>
                <w:b/>
                <w:bCs/>
                <w:sz w:val="20"/>
                <w:szCs w:val="20"/>
              </w:rPr>
              <w:t>Proposed DLMS Change (</w:t>
            </w:r>
            <w:r w:rsidR="00BD0BD9" w:rsidRPr="00F753FA">
              <w:rPr>
                <w:rFonts w:eastAsia="Arial" w:cs="Times New Roman"/>
                <w:b/>
                <w:bCs/>
                <w:sz w:val="20"/>
                <w:szCs w:val="20"/>
              </w:rPr>
              <w:t>PDC</w:t>
            </w:r>
            <w:r w:rsidRPr="00F753FA">
              <w:rPr>
                <w:rFonts w:eastAsia="Arial" w:cs="Times New Roman"/>
                <w:b/>
                <w:bCs/>
                <w:sz w:val="20"/>
                <w:szCs w:val="20"/>
              </w:rPr>
              <w:t>)</w:t>
            </w:r>
            <w:r w:rsidR="00BD0BD9" w:rsidRPr="00F753FA">
              <w:rPr>
                <w:rFonts w:eastAsia="Arial" w:cs="Times New Roman"/>
                <w:b/>
                <w:bCs/>
                <w:sz w:val="20"/>
                <w:szCs w:val="20"/>
              </w:rPr>
              <w:t xml:space="preserve"> 1492, Mandatory Use of Shipment Notification.</w:t>
            </w:r>
          </w:p>
          <w:p w14:paraId="1875B314" w14:textId="326C890E" w:rsidR="00BD0BD9" w:rsidRPr="00F753FA" w:rsidRDefault="00BD0BD9" w:rsidP="00F753FA">
            <w:pPr>
              <w:spacing w:before="120" w:after="20"/>
              <w:rPr>
                <w:rFonts w:eastAsia="Arial" w:cs="Times New Roman"/>
                <w:b/>
                <w:bCs/>
                <w:sz w:val="20"/>
                <w:szCs w:val="20"/>
              </w:rPr>
            </w:pPr>
            <w:r w:rsidRPr="00F753FA">
              <w:rPr>
                <w:rFonts w:eastAsia="Arial" w:cs="Times New Roman"/>
                <w:b/>
                <w:bCs/>
                <w:sz w:val="20"/>
                <w:szCs w:val="20"/>
                <w:highlight w:val="yellow"/>
              </w:rPr>
              <w:t>Placed on hold on 04/01/2025 due to DLA conducting data analysis.  Please note, we are still collecting responses</w:t>
            </w:r>
            <w:r w:rsidRPr="00F753FA">
              <w:rPr>
                <w:rFonts w:eastAsia="Arial" w:cs="Times New Roman"/>
                <w:b/>
                <w:bCs/>
                <w:sz w:val="20"/>
                <w:szCs w:val="20"/>
              </w:rPr>
              <w:t xml:space="preserve">. </w:t>
            </w:r>
          </w:p>
        </w:tc>
        <w:tc>
          <w:tcPr>
            <w:tcW w:w="1890" w:type="dxa"/>
            <w:tcMar>
              <w:left w:w="43" w:type="dxa"/>
              <w:right w:w="43" w:type="dxa"/>
            </w:tcMar>
          </w:tcPr>
          <w:p w14:paraId="4E141626" w14:textId="77777777" w:rsidR="00D64F7D" w:rsidRDefault="00000000" w:rsidP="00E771A9">
            <w:pPr>
              <w:tabs>
                <w:tab w:val="right" w:pos="1959"/>
              </w:tabs>
              <w:spacing w:before="20" w:after="20"/>
              <w:rPr>
                <w:rFonts w:eastAsia="Arial" w:cs="Times New Roman"/>
                <w:sz w:val="20"/>
                <w:szCs w:val="20"/>
              </w:rPr>
            </w:pPr>
            <w:sdt>
              <w:sdtPr>
                <w:rPr>
                  <w:rFonts w:eastAsia="Arial" w:cs="Times New Roman"/>
                  <w:sz w:val="20"/>
                  <w:szCs w:val="20"/>
                </w:rPr>
                <w:id w:val="-387194389"/>
                <w14:checkbox>
                  <w14:checked w14:val="1"/>
                  <w14:checkedState w14:val="0052" w14:font="Wingdings 2"/>
                  <w14:uncheckedState w14:val="2610" w14:font="MS Gothic"/>
                </w14:checkbox>
              </w:sdtPr>
              <w:sdtContent>
                <w:r w:rsidR="00BD0BD9">
                  <w:rPr>
                    <w:rFonts w:ascii="Wingdings 2" w:eastAsia="Wingdings 2" w:hAnsi="Wingdings 2" w:cs="Wingdings 2"/>
                    <w:sz w:val="20"/>
                    <w:szCs w:val="20"/>
                  </w:rPr>
                  <w:t>R</w:t>
                </w:r>
              </w:sdtContent>
            </w:sdt>
            <w:r w:rsidR="00BD0BD9" w:rsidRPr="00D778FB">
              <w:rPr>
                <w:rFonts w:eastAsia="Arial" w:cs="Times New Roman"/>
                <w:i/>
                <w:iCs/>
                <w:sz w:val="20"/>
                <w:szCs w:val="20"/>
              </w:rPr>
              <w:t xml:space="preserve"> </w:t>
            </w:r>
            <w:r w:rsidR="00BD0BD9" w:rsidRPr="00D778FB">
              <w:rPr>
                <w:rFonts w:eastAsia="Arial" w:cs="Times New Roman"/>
                <w:sz w:val="20"/>
                <w:szCs w:val="20"/>
              </w:rPr>
              <w:t>DLA</w:t>
            </w:r>
          </w:p>
          <w:p w14:paraId="7A84E08B" w14:textId="2283A776" w:rsidR="00BD0BD9" w:rsidRPr="00D778FB" w:rsidRDefault="00000000" w:rsidP="00E771A9">
            <w:pPr>
              <w:tabs>
                <w:tab w:val="right" w:pos="1959"/>
              </w:tabs>
              <w:spacing w:before="20" w:after="20"/>
              <w:rPr>
                <w:rFonts w:eastAsia="Arial" w:cs="Times New Roman"/>
                <w:sz w:val="20"/>
                <w:szCs w:val="20"/>
              </w:rPr>
            </w:pPr>
            <w:sdt>
              <w:sdtPr>
                <w:rPr>
                  <w:rFonts w:eastAsia="Arial" w:cs="Times New Roman"/>
                  <w:sz w:val="20"/>
                  <w:szCs w:val="20"/>
                </w:rPr>
                <w:id w:val="1282307898"/>
                <w14:checkbox>
                  <w14:checked w14:val="0"/>
                  <w14:checkedState w14:val="0052" w14:font="Wingdings 2"/>
                  <w14:uncheckedState w14:val="2610" w14:font="MS Gothic"/>
                </w14:checkbox>
              </w:sdtPr>
              <w:sdtContent>
                <w:r w:rsidR="00D64F7D">
                  <w:rPr>
                    <w:rFonts w:ascii="MS Gothic" w:eastAsia="MS Gothic" w:hAnsi="MS Gothic" w:cs="Times New Roman" w:hint="eastAsia"/>
                    <w:sz w:val="20"/>
                    <w:szCs w:val="20"/>
                  </w:rPr>
                  <w:t>☐</w:t>
                </w:r>
              </w:sdtContent>
            </w:sdt>
            <w:r w:rsidR="00BD0BD9" w:rsidRPr="0067637A">
              <w:rPr>
                <w:rFonts w:eastAsia="Arial" w:cs="Times New Roman"/>
                <w:sz w:val="20"/>
                <w:szCs w:val="20"/>
              </w:rPr>
              <w:t xml:space="preserve"> </w:t>
            </w:r>
            <w:r w:rsidR="00BD0BD9" w:rsidRPr="00D778FB">
              <w:rPr>
                <w:rFonts w:eastAsia="Arial" w:cs="Times New Roman"/>
                <w:sz w:val="20"/>
                <w:szCs w:val="20"/>
              </w:rPr>
              <w:t>ODASD</w:t>
            </w:r>
          </w:p>
          <w:p w14:paraId="56A7343F" w14:textId="77777777" w:rsidR="00BD0BD9" w:rsidRDefault="00000000" w:rsidP="00E771A9">
            <w:pPr>
              <w:tabs>
                <w:tab w:val="center" w:pos="938"/>
              </w:tabs>
              <w:spacing w:before="20" w:after="20"/>
              <w:rPr>
                <w:rFonts w:eastAsia="Arial" w:cs="Times New Roman"/>
                <w:sz w:val="20"/>
                <w:szCs w:val="20"/>
              </w:rPr>
            </w:pPr>
            <w:sdt>
              <w:sdtPr>
                <w:rPr>
                  <w:rFonts w:eastAsia="Arial" w:cs="Times New Roman"/>
                  <w:sz w:val="20"/>
                  <w:szCs w:val="20"/>
                </w:rPr>
                <w:id w:val="1408027660"/>
                <w14:checkbox>
                  <w14:checked w14:val="0"/>
                  <w14:checkedState w14:val="0052" w14:font="Wingdings 2"/>
                  <w14:uncheckedState w14:val="2610" w14:font="MS Gothic"/>
                </w14:checkbox>
              </w:sdtPr>
              <w:sdtContent>
                <w:r w:rsidR="00BD0BD9" w:rsidRPr="00D778FB">
                  <w:rPr>
                    <w:rFonts w:ascii="Segoe UI Symbol" w:eastAsia="MS Gothic" w:hAnsi="Segoe UI Symbol" w:cs="Segoe UI Symbol"/>
                    <w:sz w:val="20"/>
                    <w:szCs w:val="20"/>
                  </w:rPr>
                  <w:t>☐</w:t>
                </w:r>
              </w:sdtContent>
            </w:sdt>
            <w:r w:rsidR="00BD0BD9" w:rsidRPr="00D778FB">
              <w:rPr>
                <w:rFonts w:eastAsia="Arial" w:cs="Times New Roman"/>
                <w:sz w:val="20"/>
                <w:szCs w:val="20"/>
              </w:rPr>
              <w:t xml:space="preserve"> </w:t>
            </w:r>
            <w:r w:rsidR="00BD0BD9">
              <w:rPr>
                <w:rFonts w:eastAsia="Arial" w:cs="Times New Roman"/>
                <w:sz w:val="20"/>
                <w:szCs w:val="20"/>
              </w:rPr>
              <w:t xml:space="preserve">U.S. </w:t>
            </w:r>
            <w:r w:rsidR="00BD0BD9" w:rsidRPr="00D778FB">
              <w:rPr>
                <w:rFonts w:eastAsia="Arial" w:cs="Times New Roman"/>
                <w:sz w:val="20"/>
                <w:szCs w:val="20"/>
              </w:rPr>
              <w:t>Air Force</w:t>
            </w:r>
          </w:p>
          <w:p w14:paraId="678C498C" w14:textId="77777777" w:rsidR="00BD0BD9" w:rsidRPr="00D778FB" w:rsidRDefault="00000000" w:rsidP="00E771A9">
            <w:pPr>
              <w:tabs>
                <w:tab w:val="center" w:pos="938"/>
              </w:tabs>
              <w:spacing w:before="20" w:after="20"/>
              <w:rPr>
                <w:rFonts w:eastAsia="Arial" w:cs="Times New Roman"/>
                <w:sz w:val="20"/>
                <w:szCs w:val="20"/>
              </w:rPr>
            </w:pPr>
            <w:sdt>
              <w:sdtPr>
                <w:rPr>
                  <w:rFonts w:eastAsia="Arial" w:cs="Times New Roman"/>
                  <w:sz w:val="20"/>
                  <w:szCs w:val="20"/>
                </w:rPr>
                <w:id w:val="1428148412"/>
                <w14:checkbox>
                  <w14:checked w14:val="1"/>
                  <w14:checkedState w14:val="0052" w14:font="Wingdings 2"/>
                  <w14:uncheckedState w14:val="2610" w14:font="MS Gothic"/>
                </w14:checkbox>
              </w:sdtPr>
              <w:sdtContent>
                <w:r w:rsidR="00BD0BD9">
                  <w:rPr>
                    <w:rFonts w:ascii="Wingdings 2" w:eastAsia="Wingdings 2" w:hAnsi="Wingdings 2" w:cs="Wingdings 2"/>
                    <w:sz w:val="20"/>
                    <w:szCs w:val="20"/>
                  </w:rPr>
                  <w:t></w:t>
                </w:r>
              </w:sdtContent>
            </w:sdt>
            <w:r w:rsidR="00BD0BD9" w:rsidRPr="00D778FB">
              <w:rPr>
                <w:rFonts w:eastAsia="Arial" w:cs="Times New Roman"/>
                <w:sz w:val="20"/>
                <w:szCs w:val="20"/>
              </w:rPr>
              <w:t xml:space="preserve"> AFSAC</w:t>
            </w:r>
          </w:p>
          <w:p w14:paraId="0BEE78F2" w14:textId="6D941CB6" w:rsidR="00BD0BD9" w:rsidRPr="00D778FB" w:rsidRDefault="00000000" w:rsidP="00E771A9">
            <w:pPr>
              <w:tabs>
                <w:tab w:val="center" w:pos="938"/>
              </w:tabs>
              <w:spacing w:before="20" w:after="20"/>
              <w:rPr>
                <w:rFonts w:eastAsia="Arial" w:cs="Times New Roman"/>
                <w:sz w:val="20"/>
                <w:szCs w:val="20"/>
              </w:rPr>
            </w:pPr>
            <w:sdt>
              <w:sdtPr>
                <w:rPr>
                  <w:rFonts w:eastAsia="Arial" w:cs="Times New Roman"/>
                  <w:sz w:val="20"/>
                  <w:szCs w:val="20"/>
                </w:rPr>
                <w:id w:val="548354308"/>
                <w14:checkbox>
                  <w14:checked w14:val="1"/>
                  <w14:checkedState w14:val="0052" w14:font="Wingdings 2"/>
                  <w14:uncheckedState w14:val="2610" w14:font="MS Gothic"/>
                </w14:checkbox>
              </w:sdtPr>
              <w:sdtContent>
                <w:r w:rsidR="00425851">
                  <w:rPr>
                    <w:rFonts w:eastAsia="Arial" w:cs="Times New Roman"/>
                    <w:sz w:val="20"/>
                    <w:szCs w:val="20"/>
                  </w:rPr>
                  <w:sym w:font="Wingdings 2" w:char="F052"/>
                </w:r>
              </w:sdtContent>
            </w:sdt>
            <w:r w:rsidR="00BD0BD9" w:rsidRPr="00D778FB">
              <w:rPr>
                <w:rFonts w:eastAsia="Arial" w:cs="Times New Roman"/>
                <w:sz w:val="20"/>
                <w:szCs w:val="20"/>
              </w:rPr>
              <w:t xml:space="preserve"> </w:t>
            </w:r>
            <w:r w:rsidR="00BD0BD9">
              <w:rPr>
                <w:rFonts w:eastAsia="Arial" w:cs="Times New Roman"/>
                <w:sz w:val="20"/>
                <w:szCs w:val="20"/>
              </w:rPr>
              <w:t xml:space="preserve">U.S. </w:t>
            </w:r>
            <w:r w:rsidR="00BD0BD9" w:rsidRPr="00D778FB">
              <w:rPr>
                <w:rFonts w:eastAsia="Arial" w:cs="Times New Roman"/>
                <w:sz w:val="20"/>
                <w:szCs w:val="20"/>
              </w:rPr>
              <w:t>Army</w:t>
            </w:r>
          </w:p>
          <w:p w14:paraId="56A2A3C5" w14:textId="77777777" w:rsidR="00BD0BD9" w:rsidRPr="00D778FB" w:rsidRDefault="00000000" w:rsidP="00E771A9">
            <w:pPr>
              <w:tabs>
                <w:tab w:val="center" w:pos="938"/>
              </w:tabs>
              <w:spacing w:before="20" w:after="20"/>
              <w:rPr>
                <w:rFonts w:eastAsia="Arial" w:cs="Times New Roman"/>
                <w:sz w:val="20"/>
                <w:szCs w:val="20"/>
              </w:rPr>
            </w:pPr>
            <w:sdt>
              <w:sdtPr>
                <w:rPr>
                  <w:rFonts w:eastAsia="Arial" w:cs="Times New Roman"/>
                  <w:sz w:val="20"/>
                  <w:szCs w:val="20"/>
                </w:rPr>
                <w:id w:val="-1879767391"/>
                <w14:checkbox>
                  <w14:checked w14:val="1"/>
                  <w14:checkedState w14:val="0052" w14:font="Wingdings 2"/>
                  <w14:uncheckedState w14:val="2610" w14:font="MS Gothic"/>
                </w14:checkbox>
              </w:sdtPr>
              <w:sdtContent>
                <w:r w:rsidR="00BD0BD9">
                  <w:rPr>
                    <w:rFonts w:ascii="Wingdings 2" w:eastAsia="Wingdings 2" w:hAnsi="Wingdings 2" w:cs="Wingdings 2"/>
                    <w:sz w:val="20"/>
                    <w:szCs w:val="20"/>
                  </w:rPr>
                  <w:t></w:t>
                </w:r>
              </w:sdtContent>
            </w:sdt>
            <w:r w:rsidR="00BD0BD9" w:rsidRPr="00D778FB">
              <w:rPr>
                <w:rFonts w:eastAsia="Arial" w:cs="Times New Roman"/>
                <w:sz w:val="20"/>
                <w:szCs w:val="20"/>
              </w:rPr>
              <w:t xml:space="preserve"> </w:t>
            </w:r>
            <w:r w:rsidR="00BD0BD9">
              <w:rPr>
                <w:rFonts w:eastAsia="Arial" w:cs="Times New Roman"/>
                <w:sz w:val="20"/>
                <w:szCs w:val="20"/>
              </w:rPr>
              <w:t xml:space="preserve">U.S. </w:t>
            </w:r>
            <w:r w:rsidR="00BD0BD9" w:rsidRPr="00D778FB">
              <w:rPr>
                <w:rFonts w:eastAsia="Arial" w:cs="Times New Roman"/>
                <w:sz w:val="20"/>
                <w:szCs w:val="20"/>
              </w:rPr>
              <w:t>Marine Corp</w:t>
            </w:r>
            <w:r w:rsidR="00BD0BD9">
              <w:rPr>
                <w:rFonts w:eastAsia="Arial" w:cs="Times New Roman"/>
                <w:sz w:val="20"/>
                <w:szCs w:val="20"/>
              </w:rPr>
              <w:t>s</w:t>
            </w:r>
          </w:p>
          <w:p w14:paraId="38719DD3" w14:textId="77777777" w:rsidR="00BD0BD9" w:rsidRPr="00D778FB" w:rsidRDefault="00000000" w:rsidP="00E771A9">
            <w:pPr>
              <w:tabs>
                <w:tab w:val="center" w:pos="938"/>
                <w:tab w:val="right" w:pos="1959"/>
              </w:tabs>
              <w:spacing w:before="20" w:after="20"/>
              <w:rPr>
                <w:rFonts w:eastAsia="Arial" w:cs="Times New Roman"/>
                <w:sz w:val="20"/>
                <w:szCs w:val="20"/>
              </w:rPr>
            </w:pPr>
            <w:sdt>
              <w:sdtPr>
                <w:rPr>
                  <w:rFonts w:eastAsia="Arial" w:cs="Times New Roman"/>
                  <w:sz w:val="20"/>
                  <w:szCs w:val="20"/>
                </w:rPr>
                <w:id w:val="-2030475151"/>
                <w14:checkbox>
                  <w14:checked w14:val="0"/>
                  <w14:checkedState w14:val="0052" w14:font="Wingdings 2"/>
                  <w14:uncheckedState w14:val="2610" w14:font="MS Gothic"/>
                </w14:checkbox>
              </w:sdtPr>
              <w:sdtContent>
                <w:r w:rsidR="00BD0BD9" w:rsidRPr="00D778FB">
                  <w:rPr>
                    <w:rFonts w:ascii="Segoe UI Symbol" w:eastAsia="MS Gothic" w:hAnsi="Segoe UI Symbol" w:cs="Segoe UI Symbol"/>
                    <w:sz w:val="20"/>
                    <w:szCs w:val="20"/>
                  </w:rPr>
                  <w:t>☐</w:t>
                </w:r>
              </w:sdtContent>
            </w:sdt>
            <w:r w:rsidR="00BD0BD9" w:rsidRPr="00D778FB">
              <w:rPr>
                <w:rFonts w:eastAsia="Arial" w:cs="Times New Roman"/>
                <w:sz w:val="20"/>
                <w:szCs w:val="20"/>
              </w:rPr>
              <w:t xml:space="preserve"> </w:t>
            </w:r>
            <w:r w:rsidR="00BD0BD9">
              <w:rPr>
                <w:rFonts w:eastAsia="Arial" w:cs="Times New Roman"/>
                <w:sz w:val="20"/>
                <w:szCs w:val="20"/>
              </w:rPr>
              <w:t xml:space="preserve">U.S. </w:t>
            </w:r>
            <w:r w:rsidR="00BD0BD9" w:rsidRPr="00D778FB">
              <w:rPr>
                <w:rFonts w:eastAsia="Arial" w:cs="Times New Roman"/>
                <w:sz w:val="20"/>
                <w:szCs w:val="20"/>
              </w:rPr>
              <w:t xml:space="preserve">Navy </w:t>
            </w:r>
          </w:p>
          <w:p w14:paraId="79C078A6" w14:textId="77777777" w:rsidR="00BD0BD9" w:rsidRPr="00D778FB" w:rsidRDefault="00000000" w:rsidP="00E771A9">
            <w:pPr>
              <w:tabs>
                <w:tab w:val="center" w:pos="979"/>
              </w:tabs>
              <w:spacing w:before="20" w:after="20"/>
              <w:rPr>
                <w:rFonts w:eastAsia="Arial" w:cs="Times New Roman"/>
                <w:sz w:val="20"/>
                <w:szCs w:val="20"/>
              </w:rPr>
            </w:pPr>
            <w:sdt>
              <w:sdtPr>
                <w:rPr>
                  <w:rFonts w:eastAsia="Arial" w:cs="Times New Roman"/>
                  <w:sz w:val="20"/>
                  <w:szCs w:val="20"/>
                </w:rPr>
                <w:id w:val="510272949"/>
                <w14:checkbox>
                  <w14:checked w14:val="0"/>
                  <w14:checkedState w14:val="0052" w14:font="Wingdings 2"/>
                  <w14:uncheckedState w14:val="2610" w14:font="MS Gothic"/>
                </w14:checkbox>
              </w:sdtPr>
              <w:sdtContent>
                <w:r w:rsidR="00BD0BD9" w:rsidRPr="00D778FB">
                  <w:rPr>
                    <w:rFonts w:ascii="Segoe UI Symbol" w:eastAsia="MS Gothic" w:hAnsi="Segoe UI Symbol" w:cs="Segoe UI Symbol"/>
                    <w:sz w:val="20"/>
                    <w:szCs w:val="20"/>
                  </w:rPr>
                  <w:t>☐</w:t>
                </w:r>
              </w:sdtContent>
            </w:sdt>
            <w:r w:rsidR="00BD0BD9" w:rsidRPr="00D778FB">
              <w:rPr>
                <w:rFonts w:eastAsia="Arial" w:cs="Times New Roman"/>
                <w:sz w:val="20"/>
                <w:szCs w:val="20"/>
              </w:rPr>
              <w:t xml:space="preserve"> </w:t>
            </w:r>
            <w:r w:rsidR="00BD0BD9">
              <w:rPr>
                <w:rFonts w:eastAsia="Arial" w:cs="Times New Roman"/>
                <w:sz w:val="20"/>
                <w:szCs w:val="20"/>
              </w:rPr>
              <w:t>U.S. Coast Guard</w:t>
            </w:r>
          </w:p>
          <w:p w14:paraId="67E15FB4" w14:textId="77777777" w:rsidR="00BD0BD9" w:rsidRDefault="00000000" w:rsidP="00E771A9">
            <w:pPr>
              <w:spacing w:before="20" w:after="20"/>
              <w:rPr>
                <w:rFonts w:eastAsia="Arial" w:cs="Times New Roman"/>
                <w:sz w:val="20"/>
                <w:szCs w:val="20"/>
              </w:rPr>
            </w:pPr>
            <w:sdt>
              <w:sdtPr>
                <w:rPr>
                  <w:rFonts w:eastAsia="Arial" w:cs="Times New Roman"/>
                  <w:sz w:val="20"/>
                  <w:szCs w:val="20"/>
                </w:rPr>
                <w:id w:val="-353967082"/>
                <w14:checkbox>
                  <w14:checked w14:val="0"/>
                  <w14:checkedState w14:val="0052" w14:font="Wingdings 2"/>
                  <w14:uncheckedState w14:val="2610" w14:font="MS Gothic"/>
                </w14:checkbox>
              </w:sdtPr>
              <w:sdtContent>
                <w:r w:rsidR="00BD0BD9" w:rsidRPr="00D778FB">
                  <w:rPr>
                    <w:rFonts w:ascii="Segoe UI Symbol" w:eastAsia="MS Gothic" w:hAnsi="Segoe UI Symbol" w:cs="Segoe UI Symbol"/>
                    <w:sz w:val="20"/>
                    <w:szCs w:val="20"/>
                  </w:rPr>
                  <w:t>☐</w:t>
                </w:r>
              </w:sdtContent>
            </w:sdt>
            <w:r w:rsidR="00BD0BD9" w:rsidRPr="00D778FB">
              <w:rPr>
                <w:rFonts w:eastAsia="Arial" w:cs="Times New Roman"/>
                <w:sz w:val="20"/>
                <w:szCs w:val="20"/>
              </w:rPr>
              <w:t xml:space="preserve"> DAAS</w:t>
            </w:r>
          </w:p>
          <w:p w14:paraId="7663C2F4" w14:textId="4757652A" w:rsidR="00BD0BD9" w:rsidRDefault="00000000" w:rsidP="00E771A9">
            <w:pPr>
              <w:spacing w:before="20" w:after="20"/>
              <w:rPr>
                <w:rFonts w:eastAsia="Arial" w:cs="Times New Roman"/>
                <w:sz w:val="20"/>
                <w:szCs w:val="20"/>
              </w:rPr>
            </w:pPr>
            <w:sdt>
              <w:sdtPr>
                <w:rPr>
                  <w:rFonts w:eastAsia="Arial" w:cs="Times New Roman"/>
                  <w:sz w:val="20"/>
                  <w:szCs w:val="20"/>
                </w:rPr>
                <w:id w:val="-1815712966"/>
                <w14:checkbox>
                  <w14:checked w14:val="1"/>
                  <w14:checkedState w14:val="0052" w14:font="Wingdings 2"/>
                  <w14:uncheckedState w14:val="2610" w14:font="MS Gothic"/>
                </w14:checkbox>
              </w:sdtPr>
              <w:sdtContent>
                <w:r w:rsidR="00BD0BD9">
                  <w:rPr>
                    <w:rFonts w:ascii="Wingdings 2" w:eastAsia="Wingdings 2" w:hAnsi="Wingdings 2" w:cs="Wingdings 2"/>
                    <w:sz w:val="20"/>
                    <w:szCs w:val="20"/>
                  </w:rPr>
                  <w:t></w:t>
                </w:r>
              </w:sdtContent>
            </w:sdt>
            <w:r w:rsidR="00BD0BD9" w:rsidRPr="00D778FB">
              <w:rPr>
                <w:rFonts w:eastAsia="Arial" w:cs="Times New Roman"/>
                <w:sz w:val="20"/>
                <w:szCs w:val="20"/>
              </w:rPr>
              <w:t xml:space="preserve"> </w:t>
            </w:r>
            <w:r w:rsidR="00BD0BD9">
              <w:rPr>
                <w:rFonts w:eastAsia="Arial" w:cs="Times New Roman"/>
                <w:sz w:val="20"/>
                <w:szCs w:val="20"/>
              </w:rPr>
              <w:t>USTRANSCOM</w:t>
            </w:r>
          </w:p>
        </w:tc>
        <w:tc>
          <w:tcPr>
            <w:tcW w:w="1080" w:type="dxa"/>
            <w:tcMar>
              <w:left w:w="43" w:type="dxa"/>
              <w:right w:w="43" w:type="dxa"/>
            </w:tcMar>
          </w:tcPr>
          <w:p w14:paraId="6C3B0FC9" w14:textId="39C73B23" w:rsidR="00BD0BD9" w:rsidRPr="00F753FA" w:rsidRDefault="00BD0BD9" w:rsidP="00E771A9">
            <w:pPr>
              <w:spacing w:before="20" w:after="20"/>
              <w:jc w:val="center"/>
              <w:rPr>
                <w:rFonts w:eastAsia="Arial" w:cs="Times New Roman"/>
                <w:sz w:val="20"/>
                <w:szCs w:val="20"/>
              </w:rPr>
            </w:pPr>
            <w:r w:rsidRPr="00F753FA">
              <w:rPr>
                <w:rFonts w:eastAsia="Arial" w:cs="Times New Roman"/>
                <w:b/>
                <w:bCs/>
                <w:sz w:val="20"/>
                <w:szCs w:val="20"/>
                <w:highlight w:val="yellow"/>
              </w:rPr>
              <w:t>On Hold</w:t>
            </w:r>
          </w:p>
        </w:tc>
        <w:tc>
          <w:tcPr>
            <w:tcW w:w="1170" w:type="dxa"/>
            <w:tcMar>
              <w:left w:w="43" w:type="dxa"/>
              <w:right w:w="43" w:type="dxa"/>
            </w:tcMar>
          </w:tcPr>
          <w:p w14:paraId="30D989AE" w14:textId="77777777" w:rsidR="00BD0BD9" w:rsidRPr="00D778FB" w:rsidRDefault="00BD0BD9" w:rsidP="00E771A9">
            <w:pPr>
              <w:spacing w:before="20" w:after="20"/>
              <w:jc w:val="center"/>
              <w:rPr>
                <w:rFonts w:eastAsia="Arial" w:cs="Times New Roman"/>
                <w:sz w:val="20"/>
                <w:szCs w:val="20"/>
              </w:rPr>
            </w:pPr>
          </w:p>
        </w:tc>
        <w:tc>
          <w:tcPr>
            <w:tcW w:w="1085" w:type="dxa"/>
            <w:tcMar>
              <w:left w:w="43" w:type="dxa"/>
              <w:right w:w="43" w:type="dxa"/>
            </w:tcMar>
          </w:tcPr>
          <w:p w14:paraId="2483B533" w14:textId="3B03EF82" w:rsidR="00BD0BD9" w:rsidRDefault="00000000" w:rsidP="00E771A9">
            <w:pPr>
              <w:spacing w:before="20" w:after="20"/>
              <w:jc w:val="center"/>
              <w:rPr>
                <w:rFonts w:eastAsia="Arial" w:cs="Times New Roman"/>
                <w:sz w:val="20"/>
                <w:szCs w:val="20"/>
              </w:rPr>
            </w:pPr>
            <w:sdt>
              <w:sdtPr>
                <w:rPr>
                  <w:rFonts w:eastAsia="Arial" w:cs="Times New Roman"/>
                  <w:sz w:val="20"/>
                  <w:szCs w:val="20"/>
                </w:rPr>
                <w:id w:val="619573940"/>
                <w:placeholder>
                  <w:docPart w:val="1ED9753DA0B54CF2A1EB5A4E0B451D04"/>
                </w:placeholder>
                <w:dropDownList>
                  <w:listItem w:value="Choose an item."/>
                  <w:listItem w:displayText="OPEN" w:value="OPEN"/>
                  <w:listItem w:displayText="CLOSED" w:value="CLOSED"/>
                  <w:listItem w:displayText="ONGOING" w:value="ONGOING"/>
                </w:dropDownList>
              </w:sdtPr>
              <w:sdtContent>
                <w:r w:rsidR="00BD0BD9" w:rsidRPr="00D778FB">
                  <w:rPr>
                    <w:rFonts w:eastAsia="Arial" w:cs="Times New Roman"/>
                    <w:sz w:val="20"/>
                    <w:szCs w:val="20"/>
                  </w:rPr>
                  <w:t>OPEN</w:t>
                </w:r>
              </w:sdtContent>
            </w:sdt>
          </w:p>
        </w:tc>
      </w:tr>
      <w:tr w:rsidR="006C09E8" w:rsidRPr="00D778FB" w14:paraId="430C0ED2" w14:textId="77777777" w:rsidTr="7ACF43F5">
        <w:trPr>
          <w:cantSplit/>
        </w:trPr>
        <w:tc>
          <w:tcPr>
            <w:tcW w:w="1255" w:type="dxa"/>
            <w:tcMar>
              <w:left w:w="43" w:type="dxa"/>
              <w:right w:w="43" w:type="dxa"/>
            </w:tcMar>
          </w:tcPr>
          <w:p w14:paraId="741BB62C" w14:textId="050D66C8" w:rsidR="006C09E8" w:rsidRPr="00F753FA" w:rsidRDefault="006C09E8" w:rsidP="006C09E8">
            <w:pPr>
              <w:spacing w:before="20" w:after="20"/>
              <w:jc w:val="center"/>
              <w:rPr>
                <w:rFonts w:eastAsia="Arial" w:cs="Times New Roman"/>
                <w:b/>
                <w:bCs/>
                <w:sz w:val="20"/>
                <w:szCs w:val="20"/>
              </w:rPr>
            </w:pPr>
            <w:r w:rsidRPr="00F753FA">
              <w:rPr>
                <w:rFonts w:eastAsia="Arial" w:cs="Times New Roman"/>
                <w:b/>
                <w:bCs/>
                <w:sz w:val="20"/>
                <w:szCs w:val="20"/>
              </w:rPr>
              <w:t>08/04/2025</w:t>
            </w:r>
          </w:p>
        </w:tc>
        <w:tc>
          <w:tcPr>
            <w:tcW w:w="2880" w:type="dxa"/>
            <w:tcMar>
              <w:left w:w="43" w:type="dxa"/>
              <w:right w:w="43" w:type="dxa"/>
            </w:tcMar>
          </w:tcPr>
          <w:p w14:paraId="6628A15B" w14:textId="3E141F03" w:rsidR="006C09E8" w:rsidRPr="00F753FA" w:rsidRDefault="006C09E8" w:rsidP="006C09E8">
            <w:pPr>
              <w:spacing w:before="20" w:after="20"/>
              <w:rPr>
                <w:rFonts w:eastAsia="Arial" w:cs="Times New Roman"/>
                <w:b/>
                <w:bCs/>
                <w:sz w:val="20"/>
                <w:szCs w:val="20"/>
              </w:rPr>
            </w:pPr>
            <w:r w:rsidRPr="00F753FA">
              <w:rPr>
                <w:rFonts w:eastAsia="Arial" w:cs="Times New Roman"/>
                <w:b/>
                <w:bCs/>
                <w:sz w:val="20"/>
                <w:szCs w:val="20"/>
              </w:rPr>
              <w:t>Draft PDC 1347E:</w:t>
            </w:r>
            <w:r w:rsidRPr="00F753FA">
              <w:rPr>
                <w:rFonts w:eastAsia="Arial" w:cs="Times New Roman"/>
                <w:sz w:val="20"/>
                <w:szCs w:val="20"/>
              </w:rPr>
              <w:t xml:space="preserve"> Limit the Use of 400 Series Reply Codes 400, 401, and 402 to the Completion Notification (CN) Transaction</w:t>
            </w:r>
            <w:r w:rsidRPr="00F753FA" w:rsidDel="0091441E">
              <w:rPr>
                <w:rFonts w:eastAsia="Arial" w:cs="Times New Roman"/>
                <w:sz w:val="20"/>
                <w:szCs w:val="20"/>
              </w:rPr>
              <w:t xml:space="preserve"> </w:t>
            </w:r>
          </w:p>
        </w:tc>
        <w:tc>
          <w:tcPr>
            <w:tcW w:w="1890" w:type="dxa"/>
            <w:tcMar>
              <w:left w:w="43" w:type="dxa"/>
              <w:right w:w="43" w:type="dxa"/>
            </w:tcMar>
          </w:tcPr>
          <w:p w14:paraId="3FC30523" w14:textId="214E6D3A" w:rsidR="006C09E8" w:rsidRDefault="00000000" w:rsidP="006C09E8">
            <w:pPr>
              <w:tabs>
                <w:tab w:val="right" w:pos="1959"/>
              </w:tabs>
              <w:spacing w:before="20" w:after="20"/>
              <w:rPr>
                <w:rFonts w:eastAsia="Arial" w:cs="Times New Roman"/>
                <w:sz w:val="20"/>
                <w:szCs w:val="20"/>
              </w:rPr>
            </w:pPr>
            <w:sdt>
              <w:sdtPr>
                <w:rPr>
                  <w:rFonts w:eastAsia="Arial" w:cs="Times New Roman"/>
                  <w:sz w:val="20"/>
                  <w:szCs w:val="20"/>
                </w:rPr>
                <w:id w:val="1458533380"/>
                <w14:checkbox>
                  <w14:checked w14:val="0"/>
                  <w14:checkedState w14:val="0052" w14:font="Wingdings 2"/>
                  <w14:uncheckedState w14:val="2610" w14:font="MS Gothic"/>
                </w14:checkbox>
              </w:sdtPr>
              <w:sdtContent>
                <w:r w:rsidR="006C09E8" w:rsidRPr="00D778FB">
                  <w:rPr>
                    <w:rFonts w:ascii="Segoe UI Symbol" w:eastAsia="MS Gothic" w:hAnsi="Segoe UI Symbol" w:cs="Segoe UI Symbol"/>
                    <w:sz w:val="20"/>
                    <w:szCs w:val="20"/>
                  </w:rPr>
                  <w:t>☐</w:t>
                </w:r>
              </w:sdtContent>
            </w:sdt>
            <w:r w:rsidR="006C09E8" w:rsidRPr="00D778FB">
              <w:rPr>
                <w:rFonts w:eastAsia="Arial" w:cs="Times New Roman"/>
                <w:i/>
                <w:iCs/>
                <w:sz w:val="20"/>
                <w:szCs w:val="20"/>
              </w:rPr>
              <w:t xml:space="preserve"> </w:t>
            </w:r>
            <w:r w:rsidR="006C09E8" w:rsidRPr="00D778FB">
              <w:rPr>
                <w:rFonts w:eastAsia="Arial" w:cs="Times New Roman"/>
                <w:sz w:val="20"/>
                <w:szCs w:val="20"/>
              </w:rPr>
              <w:t>D</w:t>
            </w:r>
            <w:r w:rsidR="006C09E8">
              <w:rPr>
                <w:rFonts w:eastAsia="Arial" w:cs="Times New Roman"/>
                <w:sz w:val="20"/>
                <w:szCs w:val="20"/>
              </w:rPr>
              <w:t>EDSO</w:t>
            </w:r>
            <w:r w:rsidR="006C09E8" w:rsidDel="0091441E">
              <w:rPr>
                <w:rFonts w:eastAsia="Arial" w:cs="Times New Roman"/>
                <w:sz w:val="20"/>
                <w:szCs w:val="20"/>
              </w:rPr>
              <w:t xml:space="preserve"> </w:t>
            </w:r>
          </w:p>
        </w:tc>
        <w:tc>
          <w:tcPr>
            <w:tcW w:w="1080" w:type="dxa"/>
            <w:tcMar>
              <w:left w:w="43" w:type="dxa"/>
              <w:right w:w="43" w:type="dxa"/>
            </w:tcMar>
          </w:tcPr>
          <w:p w14:paraId="37A8EAD4" w14:textId="7E1F3302" w:rsidR="006C09E8" w:rsidRDefault="006C09E8" w:rsidP="006C09E8">
            <w:pPr>
              <w:spacing w:before="20" w:after="20"/>
              <w:jc w:val="center"/>
              <w:rPr>
                <w:rFonts w:eastAsia="Arial" w:cs="Times New Roman"/>
                <w:sz w:val="20"/>
                <w:szCs w:val="20"/>
              </w:rPr>
            </w:pPr>
            <w:r>
              <w:rPr>
                <w:rFonts w:eastAsia="Arial" w:cs="Times New Roman"/>
                <w:sz w:val="20"/>
                <w:szCs w:val="20"/>
              </w:rPr>
              <w:t>TBD</w:t>
            </w:r>
          </w:p>
        </w:tc>
        <w:tc>
          <w:tcPr>
            <w:tcW w:w="1170" w:type="dxa"/>
            <w:tcMar>
              <w:left w:w="43" w:type="dxa"/>
              <w:right w:w="43" w:type="dxa"/>
            </w:tcMar>
          </w:tcPr>
          <w:p w14:paraId="66459C0F" w14:textId="0D3E9CFB" w:rsidR="006C09E8" w:rsidRPr="00D778FB" w:rsidRDefault="006C09E8" w:rsidP="006C09E8">
            <w:pPr>
              <w:spacing w:before="20" w:after="20"/>
              <w:jc w:val="center"/>
              <w:rPr>
                <w:rFonts w:eastAsia="Arial" w:cs="Times New Roman"/>
                <w:sz w:val="20"/>
                <w:szCs w:val="20"/>
              </w:rPr>
            </w:pPr>
          </w:p>
        </w:tc>
        <w:tc>
          <w:tcPr>
            <w:tcW w:w="1085" w:type="dxa"/>
            <w:tcMar>
              <w:left w:w="43" w:type="dxa"/>
              <w:right w:w="43" w:type="dxa"/>
            </w:tcMar>
          </w:tcPr>
          <w:p w14:paraId="1780CB83" w14:textId="2D42FEF9" w:rsidR="006C09E8" w:rsidRDefault="00000000" w:rsidP="006C09E8">
            <w:pPr>
              <w:spacing w:before="20" w:after="20"/>
              <w:jc w:val="center"/>
              <w:rPr>
                <w:rFonts w:eastAsia="Arial" w:cs="Times New Roman"/>
                <w:sz w:val="20"/>
                <w:szCs w:val="20"/>
              </w:rPr>
            </w:pPr>
            <w:sdt>
              <w:sdtPr>
                <w:rPr>
                  <w:rFonts w:eastAsia="Arial" w:cs="Times New Roman"/>
                  <w:sz w:val="20"/>
                  <w:szCs w:val="20"/>
                </w:rPr>
                <w:id w:val="1917970137"/>
                <w:placeholder>
                  <w:docPart w:val="05F4A60B042E44379640EDD8440CC3C4"/>
                </w:placeholder>
                <w:dropDownList>
                  <w:listItem w:value="Choose an item."/>
                  <w:listItem w:displayText="OPEN" w:value="OPEN"/>
                  <w:listItem w:displayText="CLOSED" w:value="CLOSED"/>
                  <w:listItem w:displayText="ONGOING" w:value="ONGOING"/>
                </w:dropDownList>
              </w:sdtPr>
              <w:sdtContent>
                <w:r w:rsidR="572D7227" w:rsidRPr="7ACF43F5">
                  <w:rPr>
                    <w:rFonts w:eastAsia="Arial" w:cs="Times New Roman"/>
                    <w:sz w:val="20"/>
                    <w:szCs w:val="20"/>
                  </w:rPr>
                  <w:t>CLOSED</w:t>
                </w:r>
              </w:sdtContent>
            </w:sdt>
          </w:p>
        </w:tc>
      </w:tr>
      <w:tr w:rsidR="006C09E8" w:rsidRPr="00D778FB" w14:paraId="60FFFE62" w14:textId="77777777" w:rsidTr="7ACF43F5">
        <w:trPr>
          <w:cantSplit/>
        </w:trPr>
        <w:tc>
          <w:tcPr>
            <w:tcW w:w="1255" w:type="dxa"/>
            <w:tcMar>
              <w:left w:w="43" w:type="dxa"/>
              <w:right w:w="43" w:type="dxa"/>
            </w:tcMar>
          </w:tcPr>
          <w:p w14:paraId="3C993A87" w14:textId="1A6E1CA4" w:rsidR="006C09E8" w:rsidRPr="00F753FA" w:rsidRDefault="006C09E8" w:rsidP="00A723E5">
            <w:pPr>
              <w:widowControl w:val="0"/>
              <w:spacing w:before="20" w:after="20"/>
              <w:jc w:val="center"/>
              <w:rPr>
                <w:rFonts w:eastAsia="Arial" w:cs="Times New Roman"/>
                <w:b/>
                <w:bCs/>
                <w:color w:val="548DD4" w:themeColor="text2" w:themeTint="99"/>
                <w:sz w:val="20"/>
                <w:szCs w:val="20"/>
              </w:rPr>
            </w:pPr>
            <w:bookmarkStart w:id="3" w:name="_Hlk190233160"/>
            <w:r w:rsidRPr="00F753FA">
              <w:rPr>
                <w:rFonts w:eastAsia="Arial" w:cs="Times New Roman"/>
                <w:b/>
                <w:bCs/>
                <w:sz w:val="20"/>
                <w:szCs w:val="20"/>
              </w:rPr>
              <w:t>08/04/2025</w:t>
            </w:r>
          </w:p>
        </w:tc>
        <w:tc>
          <w:tcPr>
            <w:tcW w:w="2880" w:type="dxa"/>
            <w:tcMar>
              <w:left w:w="43" w:type="dxa"/>
              <w:right w:w="43" w:type="dxa"/>
            </w:tcMar>
          </w:tcPr>
          <w:p w14:paraId="3F81DE66" w14:textId="77777777" w:rsidR="006C09E8" w:rsidRPr="00F753FA" w:rsidRDefault="006C09E8" w:rsidP="00A723E5">
            <w:pPr>
              <w:widowControl w:val="0"/>
              <w:spacing w:before="20" w:after="20"/>
              <w:rPr>
                <w:rFonts w:eastAsia="Arial" w:cs="Times New Roman"/>
                <w:sz w:val="20"/>
                <w:szCs w:val="20"/>
              </w:rPr>
            </w:pPr>
            <w:r w:rsidRPr="00F753FA">
              <w:rPr>
                <w:rFonts w:eastAsia="Arial" w:cs="Times New Roman"/>
                <w:b/>
                <w:bCs/>
                <w:sz w:val="20"/>
                <w:szCs w:val="20"/>
              </w:rPr>
              <w:t>Draft PDC 1511:</w:t>
            </w:r>
            <w:r w:rsidRPr="00F753FA">
              <w:rPr>
                <w:rFonts w:eastAsia="Arial" w:cs="Times New Roman"/>
                <w:sz w:val="20"/>
                <w:szCs w:val="20"/>
              </w:rPr>
              <w:t xml:space="preserve"> Reject Unrouteable SDR Transactions</w:t>
            </w:r>
          </w:p>
          <w:p w14:paraId="5D670F6E" w14:textId="31956181" w:rsidR="006C09E8" w:rsidRPr="00F753FA" w:rsidRDefault="006C09E8" w:rsidP="00F753FA">
            <w:pPr>
              <w:widowControl w:val="0"/>
              <w:spacing w:before="120"/>
              <w:rPr>
                <w:rFonts w:eastAsia="Arial" w:cs="Times New Roman"/>
                <w:b/>
                <w:bCs/>
                <w:sz w:val="20"/>
                <w:szCs w:val="20"/>
              </w:rPr>
            </w:pPr>
            <w:r w:rsidRPr="00F753FA">
              <w:rPr>
                <w:rFonts w:eastAsia="Arial" w:cs="Times New Roman"/>
                <w:sz w:val="20"/>
                <w:szCs w:val="20"/>
                <w:highlight w:val="yellow"/>
              </w:rPr>
              <w:t xml:space="preserve">Components should consider whether they prefer </w:t>
            </w:r>
            <w:r w:rsidR="00F753FA" w:rsidRPr="00F753FA">
              <w:rPr>
                <w:rFonts w:eastAsia="Arial" w:cs="Times New Roman"/>
                <w:bCs/>
                <w:sz w:val="20"/>
                <w:szCs w:val="20"/>
                <w:highlight w:val="yellow"/>
              </w:rPr>
              <w:t>Defense Automated Addressing System</w:t>
            </w:r>
            <w:r w:rsidR="00F753FA" w:rsidRPr="00F753FA">
              <w:rPr>
                <w:rFonts w:eastAsia="Arial" w:cs="Times New Roman"/>
                <w:sz w:val="20"/>
                <w:szCs w:val="20"/>
                <w:highlight w:val="yellow"/>
              </w:rPr>
              <w:t xml:space="preserve"> </w:t>
            </w:r>
            <w:r w:rsidR="00F753FA">
              <w:rPr>
                <w:rFonts w:eastAsia="Arial" w:cs="Times New Roman"/>
                <w:sz w:val="20"/>
                <w:szCs w:val="20"/>
                <w:highlight w:val="yellow"/>
              </w:rPr>
              <w:t>(</w:t>
            </w:r>
            <w:r w:rsidRPr="00F753FA">
              <w:rPr>
                <w:rFonts w:eastAsia="Arial" w:cs="Times New Roman"/>
                <w:sz w:val="20"/>
                <w:szCs w:val="20"/>
                <w:highlight w:val="yellow"/>
              </w:rPr>
              <w:t>DAAS</w:t>
            </w:r>
            <w:r w:rsidR="00F753FA">
              <w:rPr>
                <w:rFonts w:eastAsia="Arial" w:cs="Times New Roman"/>
                <w:sz w:val="20"/>
                <w:szCs w:val="20"/>
                <w:highlight w:val="yellow"/>
              </w:rPr>
              <w:t>)</w:t>
            </w:r>
            <w:r w:rsidRPr="00F753FA">
              <w:rPr>
                <w:rFonts w:eastAsia="Arial" w:cs="Times New Roman"/>
                <w:sz w:val="20"/>
                <w:szCs w:val="20"/>
                <w:highlight w:val="yellow"/>
              </w:rPr>
              <w:t xml:space="preserve"> to reject unrouteable transactions or continue to send e</w:t>
            </w:r>
            <w:r w:rsidR="007677E1" w:rsidRPr="00F753FA">
              <w:rPr>
                <w:rFonts w:eastAsia="Arial" w:cs="Times New Roman"/>
                <w:sz w:val="20"/>
                <w:szCs w:val="20"/>
                <w:highlight w:val="yellow"/>
              </w:rPr>
              <w:t>-</w:t>
            </w:r>
            <w:r w:rsidRPr="00F753FA">
              <w:rPr>
                <w:rFonts w:eastAsia="Arial" w:cs="Times New Roman"/>
                <w:sz w:val="20"/>
                <w:szCs w:val="20"/>
                <w:highlight w:val="yellow"/>
              </w:rPr>
              <w:t xml:space="preserve">mails for action. </w:t>
            </w:r>
            <w:r w:rsidR="007677E1" w:rsidRPr="00F753FA">
              <w:rPr>
                <w:rFonts w:eastAsia="Arial" w:cs="Times New Roman"/>
                <w:sz w:val="20"/>
                <w:szCs w:val="20"/>
                <w:highlight w:val="yellow"/>
              </w:rPr>
              <w:t xml:space="preserve"> </w:t>
            </w:r>
            <w:r w:rsidRPr="00F753FA">
              <w:rPr>
                <w:rFonts w:eastAsia="Arial" w:cs="Times New Roman"/>
                <w:b/>
                <w:bCs/>
                <w:sz w:val="20"/>
                <w:szCs w:val="20"/>
                <w:highlight w:val="yellow"/>
              </w:rPr>
              <w:t>Please provide feedback by our next meeting on 08/21/2025.</w:t>
            </w:r>
          </w:p>
        </w:tc>
        <w:tc>
          <w:tcPr>
            <w:tcW w:w="1890" w:type="dxa"/>
            <w:tcMar>
              <w:left w:w="43" w:type="dxa"/>
              <w:right w:w="43" w:type="dxa"/>
            </w:tcMar>
          </w:tcPr>
          <w:p w14:paraId="6250BF47" w14:textId="77777777" w:rsidR="006C09E8" w:rsidRDefault="00000000" w:rsidP="00A723E5">
            <w:pPr>
              <w:widowControl w:val="0"/>
              <w:tabs>
                <w:tab w:val="right" w:pos="1959"/>
              </w:tabs>
              <w:spacing w:before="20" w:after="20"/>
              <w:rPr>
                <w:rFonts w:eastAsia="Arial" w:cs="Times New Roman"/>
                <w:sz w:val="20"/>
                <w:szCs w:val="20"/>
              </w:rPr>
            </w:pPr>
            <w:sdt>
              <w:sdtPr>
                <w:rPr>
                  <w:rFonts w:eastAsia="Arial" w:cs="Times New Roman"/>
                  <w:sz w:val="20"/>
                  <w:szCs w:val="20"/>
                </w:rPr>
                <w:id w:val="-50848221"/>
                <w14:checkbox>
                  <w14:checked w14:val="0"/>
                  <w14:checkedState w14:val="0052" w14:font="Wingdings 2"/>
                  <w14:uncheckedState w14:val="2610" w14:font="MS Gothic"/>
                </w14:checkbox>
              </w:sdtPr>
              <w:sdtContent>
                <w:r w:rsidR="006C09E8" w:rsidRPr="00D778FB">
                  <w:rPr>
                    <w:rFonts w:ascii="Segoe UI Symbol" w:eastAsia="MS Gothic" w:hAnsi="Segoe UI Symbol" w:cs="Segoe UI Symbol"/>
                    <w:sz w:val="20"/>
                    <w:szCs w:val="20"/>
                  </w:rPr>
                  <w:t>☐</w:t>
                </w:r>
              </w:sdtContent>
            </w:sdt>
            <w:r w:rsidR="006C09E8" w:rsidRPr="00D778FB">
              <w:rPr>
                <w:rFonts w:eastAsia="Arial" w:cs="Times New Roman"/>
                <w:i/>
                <w:iCs/>
                <w:sz w:val="20"/>
                <w:szCs w:val="20"/>
              </w:rPr>
              <w:t xml:space="preserve"> </w:t>
            </w:r>
            <w:r w:rsidR="006C09E8" w:rsidRPr="00D778FB">
              <w:rPr>
                <w:rFonts w:eastAsia="Arial" w:cs="Times New Roman"/>
                <w:sz w:val="20"/>
                <w:szCs w:val="20"/>
              </w:rPr>
              <w:t>D</w:t>
            </w:r>
            <w:r w:rsidR="006C09E8">
              <w:rPr>
                <w:rFonts w:eastAsia="Arial" w:cs="Times New Roman"/>
                <w:sz w:val="20"/>
                <w:szCs w:val="20"/>
              </w:rPr>
              <w:t>EDSO</w:t>
            </w:r>
            <w:r w:rsidR="006C09E8" w:rsidDel="0091441E">
              <w:rPr>
                <w:rFonts w:eastAsia="Arial" w:cs="Times New Roman"/>
                <w:sz w:val="20"/>
                <w:szCs w:val="20"/>
              </w:rPr>
              <w:t xml:space="preserve"> </w:t>
            </w:r>
          </w:p>
          <w:p w14:paraId="37FDA78E" w14:textId="77777777" w:rsidR="00C97EB1" w:rsidRPr="00D778FB" w:rsidRDefault="00000000" w:rsidP="00A723E5">
            <w:pPr>
              <w:widowControl w:val="0"/>
              <w:tabs>
                <w:tab w:val="right" w:pos="1959"/>
              </w:tabs>
              <w:spacing w:before="20" w:after="20"/>
              <w:rPr>
                <w:rFonts w:eastAsia="Arial" w:cs="Times New Roman"/>
                <w:sz w:val="20"/>
                <w:szCs w:val="20"/>
              </w:rPr>
            </w:pPr>
            <w:sdt>
              <w:sdtPr>
                <w:rPr>
                  <w:rFonts w:eastAsia="Arial" w:cs="Times New Roman"/>
                  <w:sz w:val="20"/>
                  <w:szCs w:val="20"/>
                </w:rPr>
                <w:id w:val="-1091312535"/>
                <w14:checkbox>
                  <w14:checked w14:val="0"/>
                  <w14:checkedState w14:val="0052" w14:font="Wingdings 2"/>
                  <w14:uncheckedState w14:val="2610" w14:font="MS Gothic"/>
                </w14:checkbox>
              </w:sdtPr>
              <w:sdtContent>
                <w:r w:rsidR="00C97EB1" w:rsidRPr="00D778FB">
                  <w:rPr>
                    <w:rFonts w:ascii="Segoe UI Symbol" w:eastAsia="MS Gothic" w:hAnsi="Segoe UI Symbol" w:cs="Segoe UI Symbol"/>
                    <w:sz w:val="20"/>
                    <w:szCs w:val="20"/>
                  </w:rPr>
                  <w:t>☐</w:t>
                </w:r>
              </w:sdtContent>
            </w:sdt>
            <w:r w:rsidR="00C97EB1" w:rsidRPr="00D778FB">
              <w:rPr>
                <w:rFonts w:eastAsia="Arial" w:cs="Times New Roman"/>
                <w:i/>
                <w:iCs/>
                <w:sz w:val="20"/>
                <w:szCs w:val="20"/>
              </w:rPr>
              <w:t xml:space="preserve"> </w:t>
            </w:r>
            <w:r w:rsidR="00C97EB1" w:rsidRPr="00D778FB">
              <w:rPr>
                <w:rFonts w:eastAsia="Arial" w:cs="Times New Roman"/>
                <w:sz w:val="20"/>
                <w:szCs w:val="20"/>
              </w:rPr>
              <w:t xml:space="preserve">DLA </w:t>
            </w:r>
            <w:r w:rsidR="00C97EB1">
              <w:rPr>
                <w:rFonts w:eastAsia="Arial" w:cs="Times New Roman"/>
                <w:sz w:val="20"/>
                <w:szCs w:val="20"/>
              </w:rPr>
              <w:t>HQ</w:t>
            </w:r>
            <w:r w:rsidR="00C97EB1" w:rsidRPr="00D778FB">
              <w:rPr>
                <w:rFonts w:eastAsia="Arial" w:cs="Times New Roman"/>
                <w:sz w:val="20"/>
                <w:szCs w:val="20"/>
              </w:rPr>
              <w:t xml:space="preserve"> </w:t>
            </w:r>
          </w:p>
          <w:p w14:paraId="1911C0AA" w14:textId="77777777" w:rsidR="00C97EB1" w:rsidRDefault="00000000" w:rsidP="00A723E5">
            <w:pPr>
              <w:widowControl w:val="0"/>
              <w:tabs>
                <w:tab w:val="center" w:pos="938"/>
              </w:tabs>
              <w:spacing w:before="20" w:after="20"/>
              <w:rPr>
                <w:rFonts w:eastAsia="Arial" w:cs="Times New Roman"/>
                <w:sz w:val="20"/>
                <w:szCs w:val="20"/>
              </w:rPr>
            </w:pPr>
            <w:sdt>
              <w:sdtPr>
                <w:rPr>
                  <w:rFonts w:eastAsia="Arial" w:cs="Times New Roman"/>
                  <w:sz w:val="20"/>
                  <w:szCs w:val="20"/>
                </w:rPr>
                <w:id w:val="-391114084"/>
                <w14:checkbox>
                  <w14:checked w14:val="0"/>
                  <w14:checkedState w14:val="0052" w14:font="Wingdings 2"/>
                  <w14:uncheckedState w14:val="2610" w14:font="MS Gothic"/>
                </w14:checkbox>
              </w:sdtPr>
              <w:sdtContent>
                <w:r w:rsidR="00C97EB1" w:rsidRPr="00D778FB">
                  <w:rPr>
                    <w:rFonts w:ascii="Segoe UI Symbol" w:eastAsia="MS Gothic" w:hAnsi="Segoe UI Symbol" w:cs="Segoe UI Symbol"/>
                    <w:sz w:val="20"/>
                    <w:szCs w:val="20"/>
                  </w:rPr>
                  <w:t>☐</w:t>
                </w:r>
              </w:sdtContent>
            </w:sdt>
            <w:r w:rsidR="00C97EB1" w:rsidRPr="00D778FB">
              <w:rPr>
                <w:rFonts w:eastAsia="Arial" w:cs="Times New Roman"/>
                <w:sz w:val="20"/>
                <w:szCs w:val="20"/>
              </w:rPr>
              <w:t xml:space="preserve"> </w:t>
            </w:r>
            <w:r w:rsidR="00C97EB1">
              <w:rPr>
                <w:rFonts w:eastAsia="Arial" w:cs="Times New Roman"/>
                <w:sz w:val="20"/>
                <w:szCs w:val="20"/>
              </w:rPr>
              <w:t xml:space="preserve">U.S. </w:t>
            </w:r>
            <w:r w:rsidR="00C97EB1" w:rsidRPr="00D778FB">
              <w:rPr>
                <w:rFonts w:eastAsia="Arial" w:cs="Times New Roman"/>
                <w:sz w:val="20"/>
                <w:szCs w:val="20"/>
              </w:rPr>
              <w:t>Air Force</w:t>
            </w:r>
          </w:p>
          <w:p w14:paraId="458FFF42" w14:textId="22F58BDD" w:rsidR="00D64F7D" w:rsidRPr="00D778FB" w:rsidRDefault="00000000" w:rsidP="00A723E5">
            <w:pPr>
              <w:widowControl w:val="0"/>
              <w:tabs>
                <w:tab w:val="center" w:pos="938"/>
              </w:tabs>
              <w:spacing w:before="20" w:after="20"/>
              <w:rPr>
                <w:rFonts w:eastAsia="Arial" w:cs="Times New Roman"/>
                <w:sz w:val="20"/>
                <w:szCs w:val="20"/>
              </w:rPr>
            </w:pPr>
            <w:sdt>
              <w:sdtPr>
                <w:rPr>
                  <w:rFonts w:eastAsia="Arial" w:cs="Times New Roman"/>
                  <w:sz w:val="20"/>
                  <w:szCs w:val="20"/>
                </w:rPr>
                <w:id w:val="-2047674130"/>
                <w14:checkbox>
                  <w14:checked w14:val="0"/>
                  <w14:checkedState w14:val="0052" w14:font="Wingdings 2"/>
                  <w14:uncheckedState w14:val="2610" w14:font="MS Gothic"/>
                </w14:checkbox>
              </w:sdtPr>
              <w:sdtContent>
                <w:r w:rsidR="00D64F7D">
                  <w:rPr>
                    <w:rFonts w:ascii="MS Gothic" w:eastAsia="MS Gothic" w:hAnsi="MS Gothic" w:cs="Times New Roman" w:hint="eastAsia"/>
                    <w:sz w:val="20"/>
                    <w:szCs w:val="20"/>
                  </w:rPr>
                  <w:t>☐</w:t>
                </w:r>
              </w:sdtContent>
            </w:sdt>
            <w:r w:rsidR="00D64F7D" w:rsidRPr="00D778FB">
              <w:rPr>
                <w:rFonts w:eastAsia="Arial" w:cs="Times New Roman"/>
                <w:sz w:val="20"/>
                <w:szCs w:val="20"/>
              </w:rPr>
              <w:t xml:space="preserve"> AFSAC</w:t>
            </w:r>
          </w:p>
          <w:p w14:paraId="5918F793" w14:textId="77777777" w:rsidR="00C97EB1" w:rsidRDefault="00000000" w:rsidP="00A723E5">
            <w:pPr>
              <w:widowControl w:val="0"/>
              <w:tabs>
                <w:tab w:val="center" w:pos="938"/>
              </w:tabs>
              <w:spacing w:before="20" w:after="20"/>
              <w:rPr>
                <w:rFonts w:eastAsia="Arial" w:cs="Times New Roman"/>
                <w:sz w:val="20"/>
                <w:szCs w:val="20"/>
              </w:rPr>
            </w:pPr>
            <w:sdt>
              <w:sdtPr>
                <w:rPr>
                  <w:rFonts w:eastAsia="Arial" w:cs="Times New Roman"/>
                  <w:sz w:val="20"/>
                  <w:szCs w:val="20"/>
                </w:rPr>
                <w:id w:val="877974322"/>
                <w14:checkbox>
                  <w14:checked w14:val="0"/>
                  <w14:checkedState w14:val="0052" w14:font="Wingdings 2"/>
                  <w14:uncheckedState w14:val="2610" w14:font="MS Gothic"/>
                </w14:checkbox>
              </w:sdtPr>
              <w:sdtContent>
                <w:r w:rsidR="00C97EB1" w:rsidRPr="00D778FB">
                  <w:rPr>
                    <w:rFonts w:ascii="Segoe UI Symbol" w:eastAsia="MS Gothic" w:hAnsi="Segoe UI Symbol" w:cs="Segoe UI Symbol"/>
                    <w:sz w:val="20"/>
                    <w:szCs w:val="20"/>
                  </w:rPr>
                  <w:t>☐</w:t>
                </w:r>
              </w:sdtContent>
            </w:sdt>
            <w:r w:rsidR="00C97EB1" w:rsidRPr="00D778FB">
              <w:rPr>
                <w:rFonts w:eastAsia="Arial" w:cs="Times New Roman"/>
                <w:sz w:val="20"/>
                <w:szCs w:val="20"/>
              </w:rPr>
              <w:t xml:space="preserve"> </w:t>
            </w:r>
            <w:r w:rsidR="00C97EB1">
              <w:rPr>
                <w:rFonts w:eastAsia="Arial" w:cs="Times New Roman"/>
                <w:sz w:val="20"/>
                <w:szCs w:val="20"/>
              </w:rPr>
              <w:t xml:space="preserve">U.S. </w:t>
            </w:r>
            <w:r w:rsidR="00C97EB1" w:rsidRPr="00D778FB">
              <w:rPr>
                <w:rFonts w:eastAsia="Arial" w:cs="Times New Roman"/>
                <w:sz w:val="20"/>
                <w:szCs w:val="20"/>
              </w:rPr>
              <w:t>Army</w:t>
            </w:r>
          </w:p>
          <w:p w14:paraId="7C7470DA" w14:textId="20C14DE5" w:rsidR="00105938" w:rsidRPr="00D778FB" w:rsidRDefault="00000000" w:rsidP="00A723E5">
            <w:pPr>
              <w:widowControl w:val="0"/>
              <w:tabs>
                <w:tab w:val="center" w:pos="938"/>
              </w:tabs>
              <w:spacing w:before="20" w:after="20"/>
              <w:rPr>
                <w:rFonts w:eastAsia="Arial" w:cs="Times New Roman"/>
                <w:sz w:val="20"/>
                <w:szCs w:val="20"/>
              </w:rPr>
            </w:pPr>
            <w:sdt>
              <w:sdtPr>
                <w:rPr>
                  <w:rFonts w:eastAsia="Arial" w:cs="Times New Roman"/>
                  <w:sz w:val="20"/>
                  <w:szCs w:val="20"/>
                </w:rPr>
                <w:id w:val="616795189"/>
                <w14:checkbox>
                  <w14:checked w14:val="0"/>
                  <w14:checkedState w14:val="0052" w14:font="Wingdings 2"/>
                  <w14:uncheckedState w14:val="2610" w14:font="MS Gothic"/>
                </w14:checkbox>
              </w:sdtPr>
              <w:sdtContent>
                <w:r w:rsidR="00105938" w:rsidRPr="00D778FB">
                  <w:rPr>
                    <w:rFonts w:ascii="Segoe UI Symbol" w:eastAsia="MS Gothic" w:hAnsi="Segoe UI Symbol" w:cs="Segoe UI Symbol"/>
                    <w:sz w:val="20"/>
                    <w:szCs w:val="20"/>
                  </w:rPr>
                  <w:t>☐</w:t>
                </w:r>
              </w:sdtContent>
            </w:sdt>
            <w:r w:rsidR="00105938" w:rsidRPr="00D778FB">
              <w:rPr>
                <w:rFonts w:eastAsia="Arial" w:cs="Times New Roman"/>
                <w:sz w:val="20"/>
                <w:szCs w:val="20"/>
              </w:rPr>
              <w:t xml:space="preserve"> </w:t>
            </w:r>
            <w:r w:rsidR="00105938">
              <w:rPr>
                <w:rFonts w:eastAsia="Arial" w:cs="Times New Roman"/>
                <w:sz w:val="20"/>
                <w:szCs w:val="20"/>
              </w:rPr>
              <w:t xml:space="preserve">U.S. </w:t>
            </w:r>
            <w:r w:rsidR="00105938" w:rsidRPr="00D778FB">
              <w:rPr>
                <w:rFonts w:eastAsia="Arial" w:cs="Times New Roman"/>
                <w:sz w:val="20"/>
                <w:szCs w:val="20"/>
              </w:rPr>
              <w:t>Army</w:t>
            </w:r>
            <w:r w:rsidR="00105938">
              <w:rPr>
                <w:rFonts w:eastAsia="Arial" w:cs="Times New Roman"/>
                <w:sz w:val="20"/>
                <w:szCs w:val="20"/>
              </w:rPr>
              <w:t xml:space="preserve"> FMS</w:t>
            </w:r>
          </w:p>
          <w:p w14:paraId="2DDE96A0" w14:textId="77777777" w:rsidR="00C97EB1" w:rsidRPr="00D778FB" w:rsidRDefault="00000000" w:rsidP="00A723E5">
            <w:pPr>
              <w:widowControl w:val="0"/>
              <w:tabs>
                <w:tab w:val="center" w:pos="938"/>
              </w:tabs>
              <w:spacing w:before="20" w:after="20"/>
              <w:rPr>
                <w:rFonts w:eastAsia="Arial" w:cs="Times New Roman"/>
                <w:sz w:val="20"/>
                <w:szCs w:val="20"/>
              </w:rPr>
            </w:pPr>
            <w:sdt>
              <w:sdtPr>
                <w:rPr>
                  <w:rFonts w:eastAsia="Arial" w:cs="Times New Roman"/>
                  <w:sz w:val="20"/>
                  <w:szCs w:val="20"/>
                </w:rPr>
                <w:id w:val="-1903058949"/>
                <w14:checkbox>
                  <w14:checked w14:val="0"/>
                  <w14:checkedState w14:val="0052" w14:font="Wingdings 2"/>
                  <w14:uncheckedState w14:val="2610" w14:font="MS Gothic"/>
                </w14:checkbox>
              </w:sdtPr>
              <w:sdtContent>
                <w:r w:rsidR="00C97EB1">
                  <w:rPr>
                    <w:rFonts w:ascii="MS Gothic" w:eastAsia="MS Gothic" w:hAnsi="MS Gothic" w:cs="Times New Roman" w:hint="eastAsia"/>
                    <w:sz w:val="20"/>
                    <w:szCs w:val="20"/>
                  </w:rPr>
                  <w:t>☐</w:t>
                </w:r>
              </w:sdtContent>
            </w:sdt>
            <w:r w:rsidR="00C97EB1" w:rsidRPr="00D778FB">
              <w:rPr>
                <w:rFonts w:eastAsia="Arial" w:cs="Times New Roman"/>
                <w:sz w:val="20"/>
                <w:szCs w:val="20"/>
              </w:rPr>
              <w:t xml:space="preserve"> </w:t>
            </w:r>
            <w:r w:rsidR="00C97EB1">
              <w:rPr>
                <w:rFonts w:eastAsia="Arial" w:cs="Times New Roman"/>
                <w:sz w:val="20"/>
                <w:szCs w:val="20"/>
              </w:rPr>
              <w:t xml:space="preserve">U.S. </w:t>
            </w:r>
            <w:r w:rsidR="00C97EB1" w:rsidRPr="00D778FB">
              <w:rPr>
                <w:rFonts w:eastAsia="Arial" w:cs="Times New Roman"/>
                <w:sz w:val="20"/>
                <w:szCs w:val="20"/>
              </w:rPr>
              <w:t>Marine Corp</w:t>
            </w:r>
            <w:r w:rsidR="00C97EB1">
              <w:rPr>
                <w:rFonts w:eastAsia="Arial" w:cs="Times New Roman"/>
                <w:sz w:val="20"/>
                <w:szCs w:val="20"/>
              </w:rPr>
              <w:t>s</w:t>
            </w:r>
          </w:p>
          <w:p w14:paraId="4F4531E5" w14:textId="77777777" w:rsidR="00C97EB1" w:rsidRDefault="00000000" w:rsidP="00A723E5">
            <w:pPr>
              <w:widowControl w:val="0"/>
              <w:tabs>
                <w:tab w:val="center" w:pos="938"/>
                <w:tab w:val="right" w:pos="1959"/>
              </w:tabs>
              <w:spacing w:before="20" w:after="20"/>
              <w:rPr>
                <w:rFonts w:eastAsia="Arial" w:cs="Times New Roman"/>
                <w:sz w:val="20"/>
                <w:szCs w:val="20"/>
              </w:rPr>
            </w:pPr>
            <w:sdt>
              <w:sdtPr>
                <w:rPr>
                  <w:rFonts w:eastAsia="Arial" w:cs="Times New Roman"/>
                  <w:sz w:val="20"/>
                  <w:szCs w:val="20"/>
                </w:rPr>
                <w:id w:val="-1068728659"/>
                <w14:checkbox>
                  <w14:checked w14:val="0"/>
                  <w14:checkedState w14:val="0052" w14:font="Wingdings 2"/>
                  <w14:uncheckedState w14:val="2610" w14:font="MS Gothic"/>
                </w14:checkbox>
              </w:sdtPr>
              <w:sdtContent>
                <w:r w:rsidR="00C97EB1" w:rsidRPr="00D778FB">
                  <w:rPr>
                    <w:rFonts w:ascii="Segoe UI Symbol" w:eastAsia="MS Gothic" w:hAnsi="Segoe UI Symbol" w:cs="Segoe UI Symbol"/>
                    <w:sz w:val="20"/>
                    <w:szCs w:val="20"/>
                  </w:rPr>
                  <w:t>☐</w:t>
                </w:r>
              </w:sdtContent>
            </w:sdt>
            <w:r w:rsidR="00C97EB1" w:rsidRPr="00D778FB">
              <w:rPr>
                <w:rFonts w:eastAsia="Arial" w:cs="Times New Roman"/>
                <w:sz w:val="20"/>
                <w:szCs w:val="20"/>
              </w:rPr>
              <w:t xml:space="preserve"> </w:t>
            </w:r>
            <w:r w:rsidR="00C97EB1">
              <w:rPr>
                <w:rFonts w:eastAsia="Arial" w:cs="Times New Roman"/>
                <w:sz w:val="20"/>
                <w:szCs w:val="20"/>
              </w:rPr>
              <w:t xml:space="preserve">U.S. </w:t>
            </w:r>
            <w:r w:rsidR="00C97EB1" w:rsidRPr="00D778FB">
              <w:rPr>
                <w:rFonts w:eastAsia="Arial" w:cs="Times New Roman"/>
                <w:sz w:val="20"/>
                <w:szCs w:val="20"/>
              </w:rPr>
              <w:t xml:space="preserve">Navy </w:t>
            </w:r>
          </w:p>
          <w:p w14:paraId="55C7C640" w14:textId="1F16DACF" w:rsidR="00C97EB1" w:rsidRPr="003758FD" w:rsidRDefault="00000000" w:rsidP="007E5551">
            <w:pPr>
              <w:widowControl w:val="0"/>
              <w:tabs>
                <w:tab w:val="center" w:pos="938"/>
                <w:tab w:val="right" w:pos="1959"/>
              </w:tabs>
              <w:spacing w:before="20" w:after="20"/>
              <w:rPr>
                <w:rFonts w:eastAsia="Arial" w:cs="Times New Roman"/>
                <w:sz w:val="20"/>
                <w:szCs w:val="20"/>
              </w:rPr>
            </w:pPr>
            <w:sdt>
              <w:sdtPr>
                <w:rPr>
                  <w:rFonts w:eastAsia="Arial" w:cs="Times New Roman"/>
                  <w:sz w:val="20"/>
                  <w:szCs w:val="20"/>
                </w:rPr>
                <w:id w:val="567623179"/>
                <w14:checkbox>
                  <w14:checked w14:val="0"/>
                  <w14:checkedState w14:val="0052" w14:font="Wingdings 2"/>
                  <w14:uncheckedState w14:val="2610" w14:font="MS Gothic"/>
                </w14:checkbox>
              </w:sdtPr>
              <w:sdtContent>
                <w:r w:rsidR="00C97EB1" w:rsidRPr="00D778FB">
                  <w:rPr>
                    <w:rFonts w:ascii="Segoe UI Symbol" w:eastAsia="MS Gothic" w:hAnsi="Segoe UI Symbol" w:cs="Segoe UI Symbol"/>
                    <w:sz w:val="20"/>
                    <w:szCs w:val="20"/>
                  </w:rPr>
                  <w:t>☐</w:t>
                </w:r>
              </w:sdtContent>
            </w:sdt>
            <w:r w:rsidR="00C97EB1">
              <w:rPr>
                <w:rFonts w:eastAsia="Arial" w:cs="Times New Roman"/>
                <w:sz w:val="20"/>
                <w:szCs w:val="20"/>
              </w:rPr>
              <w:t xml:space="preserve"> U.S. </w:t>
            </w:r>
            <w:r w:rsidR="00C97EB1" w:rsidRPr="00D778FB">
              <w:rPr>
                <w:rFonts w:eastAsia="Arial" w:cs="Times New Roman"/>
                <w:sz w:val="20"/>
                <w:szCs w:val="20"/>
              </w:rPr>
              <w:t>Navy FMS</w:t>
            </w:r>
          </w:p>
        </w:tc>
        <w:tc>
          <w:tcPr>
            <w:tcW w:w="1080" w:type="dxa"/>
            <w:tcMar>
              <w:left w:w="43" w:type="dxa"/>
              <w:right w:w="43" w:type="dxa"/>
            </w:tcMar>
          </w:tcPr>
          <w:p w14:paraId="6C0D768A" w14:textId="34D21DA7" w:rsidR="006C09E8" w:rsidRPr="003758FD" w:rsidRDefault="00C97EB1" w:rsidP="00A723E5">
            <w:pPr>
              <w:widowControl w:val="0"/>
              <w:spacing w:before="20" w:after="20"/>
              <w:jc w:val="center"/>
              <w:rPr>
                <w:rFonts w:eastAsia="Arial" w:cs="Times New Roman"/>
                <w:sz w:val="20"/>
                <w:szCs w:val="20"/>
              </w:rPr>
            </w:pPr>
            <w:r>
              <w:rPr>
                <w:rFonts w:eastAsia="Arial" w:cs="Times New Roman"/>
                <w:sz w:val="20"/>
                <w:szCs w:val="20"/>
              </w:rPr>
              <w:t>08/21/</w:t>
            </w:r>
            <w:r w:rsidR="00D64F7D">
              <w:rPr>
                <w:rFonts w:eastAsia="Arial" w:cs="Times New Roman"/>
                <w:sz w:val="20"/>
                <w:szCs w:val="20"/>
              </w:rPr>
              <w:t>2025</w:t>
            </w:r>
          </w:p>
        </w:tc>
        <w:tc>
          <w:tcPr>
            <w:tcW w:w="1170" w:type="dxa"/>
            <w:tcMar>
              <w:left w:w="43" w:type="dxa"/>
              <w:right w:w="43" w:type="dxa"/>
            </w:tcMar>
          </w:tcPr>
          <w:p w14:paraId="5B897E8C" w14:textId="0015E842" w:rsidR="006C09E8" w:rsidRPr="003758FD" w:rsidRDefault="006C09E8" w:rsidP="00A723E5">
            <w:pPr>
              <w:widowControl w:val="0"/>
              <w:spacing w:before="20" w:after="20"/>
              <w:jc w:val="center"/>
              <w:rPr>
                <w:rFonts w:eastAsia="Arial" w:cs="Times New Roman"/>
                <w:sz w:val="20"/>
                <w:szCs w:val="20"/>
              </w:rPr>
            </w:pPr>
          </w:p>
        </w:tc>
        <w:tc>
          <w:tcPr>
            <w:tcW w:w="1085" w:type="dxa"/>
            <w:tcMar>
              <w:left w:w="43" w:type="dxa"/>
              <w:right w:w="43" w:type="dxa"/>
            </w:tcMar>
          </w:tcPr>
          <w:p w14:paraId="44C8A8C9" w14:textId="50C4803A" w:rsidR="006C09E8" w:rsidRPr="003758FD" w:rsidRDefault="00000000" w:rsidP="00A723E5">
            <w:pPr>
              <w:widowControl w:val="0"/>
              <w:spacing w:before="20" w:after="20"/>
              <w:jc w:val="center"/>
              <w:rPr>
                <w:rFonts w:eastAsia="Arial" w:cs="Times New Roman"/>
                <w:sz w:val="20"/>
                <w:szCs w:val="20"/>
              </w:rPr>
            </w:pPr>
            <w:sdt>
              <w:sdtPr>
                <w:rPr>
                  <w:rFonts w:eastAsia="Arial" w:cs="Times New Roman"/>
                  <w:sz w:val="20"/>
                  <w:szCs w:val="20"/>
                </w:rPr>
                <w:id w:val="1750930452"/>
                <w:placeholder>
                  <w:docPart w:val="B4B48BD1EB634D39B211BC51DC2B2374"/>
                </w:placeholder>
                <w:dropDownList>
                  <w:listItem w:value="Choose an item."/>
                  <w:listItem w:displayText="OPEN" w:value="OPEN"/>
                  <w:listItem w:displayText="CLOSED" w:value="CLOSED"/>
                  <w:listItem w:displayText="ONGOING" w:value="ONGOING"/>
                </w:dropDownList>
              </w:sdtPr>
              <w:sdtContent>
                <w:r w:rsidR="12BABAE3" w:rsidRPr="7ACF43F5">
                  <w:rPr>
                    <w:rFonts w:eastAsia="Arial" w:cs="Times New Roman"/>
                    <w:sz w:val="20"/>
                    <w:szCs w:val="20"/>
                  </w:rPr>
                  <w:t>CLOSED</w:t>
                </w:r>
              </w:sdtContent>
            </w:sdt>
          </w:p>
        </w:tc>
      </w:tr>
    </w:tbl>
    <w:bookmarkEnd w:id="3"/>
    <w:p w14:paraId="2708AA3D" w14:textId="48D19934" w:rsidR="00CE09DC" w:rsidRPr="00601C25" w:rsidRDefault="00CE09DC" w:rsidP="00A723E5">
      <w:pPr>
        <w:widowControl w:val="0"/>
        <w:spacing w:before="200" w:after="120"/>
        <w:rPr>
          <w:rFonts w:eastAsia="Arial" w:cs="Times New Roman"/>
        </w:rPr>
      </w:pPr>
      <w:r w:rsidRPr="00601C25">
        <w:rPr>
          <w:rFonts w:eastAsia="Arial" w:cs="Times New Roman"/>
          <w:b/>
        </w:rPr>
        <w:t>I</w:t>
      </w:r>
      <w:r w:rsidR="00181FE0" w:rsidRPr="00601C25">
        <w:rPr>
          <w:rFonts w:eastAsia="Arial" w:cs="Times New Roman"/>
          <w:b/>
        </w:rPr>
        <w:t>V</w:t>
      </w:r>
      <w:r w:rsidRPr="00601C25">
        <w:rPr>
          <w:rFonts w:eastAsia="Arial" w:cs="Times New Roman"/>
          <w:b/>
        </w:rPr>
        <w:t>. AGENDA</w:t>
      </w:r>
    </w:p>
    <w:p w14:paraId="5C03A137" w14:textId="3D8B2EFD" w:rsidR="008C0389" w:rsidRDefault="008C0389" w:rsidP="7ACF43F5">
      <w:pPr>
        <w:pStyle w:val="ListParagraph"/>
        <w:widowControl w:val="0"/>
        <w:numPr>
          <w:ilvl w:val="0"/>
          <w:numId w:val="2"/>
        </w:numPr>
        <w:spacing w:before="200" w:after="200"/>
        <w:ind w:left="0" w:firstLine="720"/>
        <w:rPr>
          <w:rFonts w:cs="Times New Roman"/>
        </w:rPr>
      </w:pPr>
      <w:r w:rsidRPr="00840DA0">
        <w:rPr>
          <w:rFonts w:cs="Times New Roman"/>
          <w:b/>
          <w:bCs/>
          <w:u w:val="single"/>
        </w:rPr>
        <w:t>Chapter 17 Rewrite</w:t>
      </w:r>
      <w:r>
        <w:rPr>
          <w:rFonts w:cs="Times New Roman"/>
          <w:b/>
          <w:bCs/>
        </w:rPr>
        <w:t xml:space="preserve">: </w:t>
      </w:r>
      <w:r w:rsidR="00E72A9C" w:rsidRPr="00840DA0">
        <w:rPr>
          <w:rFonts w:cs="Times New Roman"/>
        </w:rPr>
        <w:t>After internal discussions</w:t>
      </w:r>
      <w:r w:rsidR="00E72A9C">
        <w:rPr>
          <w:rFonts w:cs="Times New Roman"/>
        </w:rPr>
        <w:t xml:space="preserve">, </w:t>
      </w:r>
      <w:r w:rsidRPr="00840DA0">
        <w:rPr>
          <w:rFonts w:cs="Times New Roman"/>
        </w:rPr>
        <w:t xml:space="preserve">DEDSO has </w:t>
      </w:r>
      <w:r w:rsidR="00E72A9C" w:rsidRPr="00840DA0">
        <w:rPr>
          <w:rFonts w:cs="Times New Roman"/>
        </w:rPr>
        <w:t xml:space="preserve">decided to rewrite the </w:t>
      </w:r>
      <w:r w:rsidR="00E72A9C">
        <w:rPr>
          <w:rFonts w:cs="Times New Roman"/>
        </w:rPr>
        <w:t xml:space="preserve">entire </w:t>
      </w:r>
      <w:r w:rsidR="00E72A9C" w:rsidRPr="00840DA0">
        <w:rPr>
          <w:rFonts w:cs="Times New Roman"/>
        </w:rPr>
        <w:t xml:space="preserve">chapter </w:t>
      </w:r>
      <w:r w:rsidR="00E72A9C">
        <w:rPr>
          <w:rFonts w:cs="Times New Roman"/>
        </w:rPr>
        <w:t>rather than attempt to partially withdraw ADCs</w:t>
      </w:r>
      <w:r w:rsidR="00F40FEC">
        <w:rPr>
          <w:rFonts w:cs="Times New Roman"/>
        </w:rPr>
        <w:t>.</w:t>
      </w:r>
      <w:r w:rsidR="006D0CAF">
        <w:rPr>
          <w:rFonts w:cs="Times New Roman"/>
        </w:rPr>
        <w:t xml:space="preserve"> </w:t>
      </w:r>
      <w:r w:rsidR="00F40FEC">
        <w:rPr>
          <w:rFonts w:cs="Times New Roman"/>
        </w:rPr>
        <w:t xml:space="preserve"> Partial withdrawals </w:t>
      </w:r>
      <w:r w:rsidR="00E72A9C">
        <w:rPr>
          <w:rFonts w:cs="Times New Roman"/>
        </w:rPr>
        <w:t xml:space="preserve">would make it more difficult for the Components to determine </w:t>
      </w:r>
      <w:r w:rsidR="00F40FEC">
        <w:rPr>
          <w:rFonts w:cs="Times New Roman"/>
        </w:rPr>
        <w:t>what changes still need to be implemented. Once the rewrite is complete and the ADC is signed, all future ADCs will update the entire chapter, rather than specific paragraphs. This will</w:t>
      </w:r>
      <w:r w:rsidR="00DE6213">
        <w:rPr>
          <w:rFonts w:cs="Times New Roman"/>
        </w:rPr>
        <w:t xml:space="preserve"> mean the current version of the chapter and </w:t>
      </w:r>
      <w:r w:rsidR="006D4308">
        <w:rPr>
          <w:rFonts w:cs="Times New Roman"/>
        </w:rPr>
        <w:t xml:space="preserve">Implementation Convention (IC) </w:t>
      </w:r>
      <w:r w:rsidR="00DA7658">
        <w:rPr>
          <w:rFonts w:cs="Times New Roman"/>
        </w:rPr>
        <w:t>are</w:t>
      </w:r>
      <w:r w:rsidR="00DE6213">
        <w:rPr>
          <w:rFonts w:cs="Times New Roman"/>
        </w:rPr>
        <w:t xml:space="preserve"> what the Components need to </w:t>
      </w:r>
      <w:r w:rsidR="00DA7658">
        <w:rPr>
          <w:rFonts w:cs="Times New Roman"/>
        </w:rPr>
        <w:t xml:space="preserve">implement </w:t>
      </w:r>
      <w:r w:rsidR="00650CA1">
        <w:rPr>
          <w:rFonts w:cs="Times New Roman"/>
        </w:rPr>
        <w:t>to</w:t>
      </w:r>
      <w:r w:rsidR="00DE6213">
        <w:rPr>
          <w:rFonts w:cs="Times New Roman"/>
        </w:rPr>
        <w:t xml:space="preserve"> be DLMS compliant.</w:t>
      </w:r>
    </w:p>
    <w:p w14:paraId="1DC877C8" w14:textId="6F3C1E3F" w:rsidR="00E15B11" w:rsidRPr="00597E4A" w:rsidRDefault="00E15B11" w:rsidP="000A5643">
      <w:pPr>
        <w:pStyle w:val="ListParagraph"/>
        <w:widowControl w:val="0"/>
        <w:numPr>
          <w:ilvl w:val="0"/>
          <w:numId w:val="16"/>
        </w:numPr>
        <w:spacing w:before="40" w:after="80"/>
        <w:ind w:left="1440"/>
        <w:rPr>
          <w:rFonts w:cs="Times New Roman"/>
          <w:bCs/>
        </w:rPr>
      </w:pPr>
      <w:r w:rsidRPr="00597E4A">
        <w:rPr>
          <w:rFonts w:cs="Times New Roman"/>
          <w:b/>
        </w:rPr>
        <w:t>DLA HQ:</w:t>
      </w:r>
      <w:r w:rsidRPr="00597E4A">
        <w:rPr>
          <w:rFonts w:cs="Times New Roman"/>
          <w:bCs/>
        </w:rPr>
        <w:t xml:space="preserve"> Will this now be a living document? In addition, do you have a timeframe for systems updates to be implemented?</w:t>
      </w:r>
    </w:p>
    <w:p w14:paraId="07ADBD64" w14:textId="028F6C95" w:rsidR="00E15B11" w:rsidRPr="00597E4A" w:rsidRDefault="00E15B11" w:rsidP="000A5643">
      <w:pPr>
        <w:pStyle w:val="ListParagraph"/>
        <w:keepLines/>
        <w:widowControl w:val="0"/>
        <w:numPr>
          <w:ilvl w:val="0"/>
          <w:numId w:val="16"/>
        </w:numPr>
        <w:ind w:left="1440"/>
        <w:rPr>
          <w:rFonts w:cs="Times New Roman"/>
          <w:bCs/>
        </w:rPr>
      </w:pPr>
      <w:r w:rsidRPr="00597E4A">
        <w:rPr>
          <w:rFonts w:cs="Times New Roman"/>
          <w:b/>
        </w:rPr>
        <w:lastRenderedPageBreak/>
        <w:t>DEDSO SDR</w:t>
      </w:r>
      <w:r w:rsidRPr="006E1EC6">
        <w:rPr>
          <w:rFonts w:cs="Times New Roman"/>
          <w:b/>
        </w:rPr>
        <w:t>:</w:t>
      </w:r>
      <w:r w:rsidRPr="00597E4A">
        <w:rPr>
          <w:rFonts w:cs="Times New Roman"/>
          <w:bCs/>
        </w:rPr>
        <w:t xml:space="preserve"> The Defense Logistics Manual (DLM) is now a living document.</w:t>
      </w:r>
      <w:r w:rsidR="006E1EC6">
        <w:rPr>
          <w:rFonts w:cs="Times New Roman"/>
          <w:bCs/>
        </w:rPr>
        <w:t xml:space="preserve"> </w:t>
      </w:r>
      <w:r w:rsidRPr="00597E4A">
        <w:rPr>
          <w:rFonts w:cs="Times New Roman"/>
          <w:bCs/>
        </w:rPr>
        <w:t xml:space="preserve"> DEDSO received approval from the Office of the Deputy Assistant Secretary of Defense (ODASD) to include all updates as </w:t>
      </w:r>
      <w:r w:rsidR="000A5643">
        <w:rPr>
          <w:rFonts w:cs="Times New Roman"/>
          <w:bCs/>
        </w:rPr>
        <w:t>they are</w:t>
      </w:r>
      <w:r w:rsidRPr="00597E4A">
        <w:rPr>
          <w:rFonts w:cs="Times New Roman"/>
          <w:bCs/>
        </w:rPr>
        <w:t xml:space="preserve"> approved versus updates being completed every six months.</w:t>
      </w:r>
      <w:r w:rsidR="006E1EC6">
        <w:rPr>
          <w:rFonts w:cs="Times New Roman"/>
          <w:bCs/>
        </w:rPr>
        <w:t xml:space="preserve"> </w:t>
      </w:r>
      <w:r w:rsidRPr="00597E4A">
        <w:rPr>
          <w:rFonts w:cs="Times New Roman"/>
          <w:bCs/>
        </w:rPr>
        <w:t xml:space="preserve"> Moving forward the intent </w:t>
      </w:r>
      <w:r w:rsidR="00A078D9" w:rsidRPr="00597E4A">
        <w:rPr>
          <w:rFonts w:cs="Times New Roman"/>
          <w:bCs/>
        </w:rPr>
        <w:t xml:space="preserve">for Chapter 17 </w:t>
      </w:r>
      <w:r w:rsidRPr="00597E4A">
        <w:rPr>
          <w:rFonts w:cs="Times New Roman"/>
          <w:bCs/>
        </w:rPr>
        <w:t xml:space="preserve">is there will be less changes and the changes that are required will be grouped together under one ADC that will update the entire chapter at one time.  There will be a grace period of </w:t>
      </w:r>
      <w:r w:rsidR="006E1EC6">
        <w:rPr>
          <w:rFonts w:cs="Times New Roman"/>
          <w:bCs/>
        </w:rPr>
        <w:t>five</w:t>
      </w:r>
      <w:r w:rsidR="006E1EC6" w:rsidRPr="00597E4A">
        <w:rPr>
          <w:rFonts w:cs="Times New Roman"/>
          <w:bCs/>
        </w:rPr>
        <w:t xml:space="preserve"> </w:t>
      </w:r>
      <w:r w:rsidRPr="00597E4A">
        <w:rPr>
          <w:rFonts w:cs="Times New Roman"/>
          <w:bCs/>
        </w:rPr>
        <w:t xml:space="preserve">years for implementation, after the </w:t>
      </w:r>
      <w:r w:rsidR="006E1EC6">
        <w:rPr>
          <w:rFonts w:cs="Times New Roman"/>
          <w:bCs/>
        </w:rPr>
        <w:t>five</w:t>
      </w:r>
      <w:r w:rsidRPr="00597E4A">
        <w:rPr>
          <w:rFonts w:cs="Times New Roman"/>
          <w:bCs/>
        </w:rPr>
        <w:t>-year mark DAAS WebSDR will begin sending rejections</w:t>
      </w:r>
      <w:r w:rsidR="00C37AB6" w:rsidRPr="00597E4A">
        <w:rPr>
          <w:rFonts w:cs="Times New Roman"/>
          <w:bCs/>
        </w:rPr>
        <w:t xml:space="preserve"> when applicable</w:t>
      </w:r>
      <w:r w:rsidR="00152075" w:rsidRPr="00597E4A">
        <w:rPr>
          <w:rFonts w:cs="Times New Roman"/>
          <w:bCs/>
        </w:rPr>
        <w:t xml:space="preserve">, based on new rejection logic. </w:t>
      </w:r>
      <w:r w:rsidR="006E1EC6">
        <w:rPr>
          <w:rFonts w:cs="Times New Roman"/>
          <w:bCs/>
        </w:rPr>
        <w:t xml:space="preserve"> </w:t>
      </w:r>
      <w:r w:rsidR="00152075" w:rsidRPr="00597E4A">
        <w:rPr>
          <w:rFonts w:cs="Times New Roman"/>
          <w:bCs/>
        </w:rPr>
        <w:t>Existing rules will continue to be enforced and are not impacted by the grace period</w:t>
      </w:r>
      <w:r w:rsidRPr="00597E4A">
        <w:rPr>
          <w:rFonts w:cs="Times New Roman"/>
          <w:bCs/>
        </w:rPr>
        <w:t>.</w:t>
      </w:r>
    </w:p>
    <w:p w14:paraId="52FC9350" w14:textId="05B2D82D" w:rsidR="007A6324" w:rsidRDefault="006E1EC6" w:rsidP="000A5643">
      <w:pPr>
        <w:pStyle w:val="ListParagraph"/>
        <w:widowControl w:val="0"/>
        <w:numPr>
          <w:ilvl w:val="0"/>
          <w:numId w:val="2"/>
        </w:numPr>
        <w:spacing w:before="200" w:after="200"/>
        <w:ind w:left="0" w:firstLine="720"/>
        <w:rPr>
          <w:rFonts w:cs="Times New Roman"/>
        </w:rPr>
      </w:pPr>
      <w:r>
        <w:rPr>
          <w:rFonts w:cs="Times New Roman"/>
          <w:b/>
          <w:bCs/>
          <w:u w:val="single"/>
        </w:rPr>
        <w:t>Warehouse Management System (</w:t>
      </w:r>
      <w:r w:rsidR="007A6324">
        <w:rPr>
          <w:rFonts w:cs="Times New Roman"/>
          <w:b/>
          <w:bCs/>
          <w:u w:val="single"/>
        </w:rPr>
        <w:t>WMS</w:t>
      </w:r>
      <w:r>
        <w:rPr>
          <w:rFonts w:cs="Times New Roman"/>
          <w:b/>
          <w:bCs/>
          <w:u w:val="single"/>
        </w:rPr>
        <w:t>)</w:t>
      </w:r>
      <w:r w:rsidR="007A6324">
        <w:rPr>
          <w:rFonts w:cs="Times New Roman"/>
          <w:b/>
          <w:bCs/>
          <w:u w:val="single"/>
        </w:rPr>
        <w:t xml:space="preserve"> Condition Code Qualifier Issue</w:t>
      </w:r>
      <w:r w:rsidR="007A6324" w:rsidRPr="006E1EC6">
        <w:rPr>
          <w:rFonts w:cs="Times New Roman"/>
          <w:b/>
          <w:bCs/>
        </w:rPr>
        <w:t>:</w:t>
      </w:r>
      <w:r w:rsidR="007A6324">
        <w:rPr>
          <w:rFonts w:cs="Times New Roman"/>
        </w:rPr>
        <w:t xml:space="preserve"> During our last meeting the </w:t>
      </w:r>
      <w:r w:rsidR="00391946">
        <w:rPr>
          <w:rFonts w:cs="Times New Roman"/>
        </w:rPr>
        <w:t xml:space="preserve">U.S. </w:t>
      </w:r>
      <w:r w:rsidR="007A6324">
        <w:rPr>
          <w:rFonts w:cs="Times New Roman"/>
        </w:rPr>
        <w:t>Army reported receiving SDRs</w:t>
      </w:r>
      <w:r w:rsidR="001722AC">
        <w:rPr>
          <w:rFonts w:cs="Times New Roman"/>
        </w:rPr>
        <w:t xml:space="preserve"> for suspended stock, but the supply condition code was not J, K, L, or Q. </w:t>
      </w:r>
      <w:r>
        <w:rPr>
          <w:rFonts w:cs="Times New Roman"/>
        </w:rPr>
        <w:t xml:space="preserve"> </w:t>
      </w:r>
      <w:r w:rsidR="001722AC">
        <w:rPr>
          <w:rFonts w:cs="Times New Roman"/>
        </w:rPr>
        <w:t xml:space="preserve">The </w:t>
      </w:r>
      <w:r w:rsidR="00391946">
        <w:rPr>
          <w:rFonts w:cs="Times New Roman"/>
        </w:rPr>
        <w:t xml:space="preserve">U.S. </w:t>
      </w:r>
      <w:r w:rsidR="001722AC">
        <w:rPr>
          <w:rFonts w:cs="Times New Roman"/>
        </w:rPr>
        <w:t xml:space="preserve">Army provided some examples to DEDSO for review.  DAAS pulled the X12 for the below example which indicates WMS is mapping </w:t>
      </w:r>
      <w:r w:rsidR="00FC1C3F">
        <w:rPr>
          <w:rFonts w:cs="Times New Roman"/>
        </w:rPr>
        <w:t xml:space="preserve">the wrong condition code to qualifier 83. </w:t>
      </w:r>
      <w:r>
        <w:rPr>
          <w:rFonts w:cs="Times New Roman"/>
        </w:rPr>
        <w:t xml:space="preserve"> </w:t>
      </w:r>
      <w:r w:rsidR="00FC1C3F">
        <w:rPr>
          <w:rFonts w:cs="Times New Roman"/>
        </w:rPr>
        <w:t xml:space="preserve">DEDSO notified the Distribution Receiving/WMS </w:t>
      </w:r>
      <w:r>
        <w:rPr>
          <w:rFonts w:cs="Times New Roman"/>
        </w:rPr>
        <w:t>T</w:t>
      </w:r>
      <w:r w:rsidR="00FC1C3F">
        <w:rPr>
          <w:rFonts w:cs="Times New Roman"/>
        </w:rPr>
        <w:t xml:space="preserve">eams of the issue on 08/13/2025 and is awaiting a response. </w:t>
      </w:r>
    </w:p>
    <w:p w14:paraId="328EB39A" w14:textId="77777777" w:rsidR="001722AC" w:rsidRPr="00840DA0" w:rsidRDefault="001722AC" w:rsidP="00C02217">
      <w:pPr>
        <w:ind w:firstLine="360"/>
        <w:rPr>
          <w:sz w:val="22"/>
          <w:szCs w:val="22"/>
        </w:rPr>
      </w:pPr>
      <w:r w:rsidRPr="00840DA0">
        <w:rPr>
          <w:sz w:val="22"/>
          <w:szCs w:val="22"/>
        </w:rPr>
        <w:t>ST*842*329706341</w:t>
      </w:r>
    </w:p>
    <w:p w14:paraId="278CE640" w14:textId="77777777" w:rsidR="001722AC" w:rsidRPr="001722AC" w:rsidRDefault="001722AC" w:rsidP="00C02217">
      <w:pPr>
        <w:pStyle w:val="ListParagraph"/>
        <w:ind w:left="360" w:firstLine="0"/>
        <w:rPr>
          <w:sz w:val="22"/>
          <w:szCs w:val="22"/>
        </w:rPr>
      </w:pPr>
      <w:r w:rsidRPr="001722AC">
        <w:rPr>
          <w:sz w:val="22"/>
          <w:szCs w:val="22"/>
        </w:rPr>
        <w:t>BNR*00*Z*20250303*1447**C1</w:t>
      </w:r>
    </w:p>
    <w:p w14:paraId="6369EDC7" w14:textId="77777777" w:rsidR="001722AC" w:rsidRPr="001722AC" w:rsidRDefault="001722AC" w:rsidP="00C02217">
      <w:pPr>
        <w:pStyle w:val="ListParagraph"/>
        <w:ind w:left="360" w:firstLine="0"/>
        <w:rPr>
          <w:sz w:val="22"/>
          <w:szCs w:val="22"/>
        </w:rPr>
      </w:pPr>
      <w:r w:rsidRPr="001722AC">
        <w:rPr>
          <w:sz w:val="22"/>
          <w:szCs w:val="22"/>
        </w:rPr>
        <w:t>N1*41**M4*BA4**FR</w:t>
      </w:r>
    </w:p>
    <w:p w14:paraId="71D3E4E6" w14:textId="77777777" w:rsidR="001722AC" w:rsidRPr="001722AC" w:rsidRDefault="001722AC" w:rsidP="00C02217">
      <w:pPr>
        <w:pStyle w:val="ListParagraph"/>
        <w:ind w:left="360" w:firstLine="0"/>
        <w:rPr>
          <w:sz w:val="22"/>
          <w:szCs w:val="22"/>
        </w:rPr>
      </w:pPr>
      <w:r w:rsidRPr="001722AC">
        <w:rPr>
          <w:sz w:val="22"/>
          <w:szCs w:val="22"/>
        </w:rPr>
        <w:t xml:space="preserve">PER*PU*BSM </w:t>
      </w:r>
      <w:hyperlink r:id="rId13" w:history="1">
        <w:r w:rsidRPr="001722AC">
          <w:rPr>
            <w:rStyle w:val="Hyperlink"/>
            <w:sz w:val="22"/>
            <w:szCs w:val="22"/>
          </w:rPr>
          <w:t>MAILBOX*****EM*DDCBSMQN@DLA.MIL</w:t>
        </w:r>
      </w:hyperlink>
    </w:p>
    <w:p w14:paraId="69014430" w14:textId="77777777" w:rsidR="001722AC" w:rsidRPr="001722AC" w:rsidRDefault="001722AC" w:rsidP="00C02217">
      <w:pPr>
        <w:pStyle w:val="ListParagraph"/>
        <w:ind w:left="360" w:firstLine="0"/>
        <w:rPr>
          <w:sz w:val="22"/>
          <w:szCs w:val="22"/>
        </w:rPr>
      </w:pPr>
      <w:r w:rsidRPr="001722AC">
        <w:rPr>
          <w:sz w:val="22"/>
          <w:szCs w:val="22"/>
        </w:rPr>
        <w:t>N1*ZD**M4*B14**TO</w:t>
      </w:r>
    </w:p>
    <w:p w14:paraId="70A1D05C" w14:textId="77777777" w:rsidR="001722AC" w:rsidRPr="001722AC" w:rsidRDefault="001722AC" w:rsidP="00C02217">
      <w:pPr>
        <w:pStyle w:val="ListParagraph"/>
        <w:ind w:left="360" w:firstLine="0"/>
        <w:rPr>
          <w:sz w:val="22"/>
          <w:szCs w:val="22"/>
        </w:rPr>
      </w:pPr>
      <w:r w:rsidRPr="001722AC">
        <w:rPr>
          <w:sz w:val="22"/>
          <w:szCs w:val="22"/>
        </w:rPr>
        <w:t>HL*1**RP</w:t>
      </w:r>
    </w:p>
    <w:p w14:paraId="0AC33AFB" w14:textId="77777777" w:rsidR="001722AC" w:rsidRPr="001722AC" w:rsidRDefault="001722AC" w:rsidP="00C02217">
      <w:pPr>
        <w:pStyle w:val="ListParagraph"/>
        <w:ind w:left="360" w:firstLine="0"/>
        <w:rPr>
          <w:sz w:val="22"/>
          <w:szCs w:val="22"/>
        </w:rPr>
      </w:pPr>
      <w:r w:rsidRPr="001722AC">
        <w:rPr>
          <w:sz w:val="22"/>
          <w:szCs w:val="22"/>
        </w:rPr>
        <w:t>LIN**FS*1005009215004*ZB*19200*CN*MAGAZINE,CARTRIDGE*MG*8448670</w:t>
      </w:r>
    </w:p>
    <w:p w14:paraId="7EBA75D6" w14:textId="77777777" w:rsidR="001722AC" w:rsidRPr="001722AC" w:rsidRDefault="001722AC" w:rsidP="00C02217">
      <w:pPr>
        <w:pStyle w:val="ListParagraph"/>
        <w:ind w:left="360" w:firstLine="0"/>
        <w:rPr>
          <w:sz w:val="22"/>
          <w:szCs w:val="22"/>
        </w:rPr>
      </w:pPr>
      <w:r w:rsidRPr="001722AC">
        <w:rPr>
          <w:sz w:val="22"/>
          <w:szCs w:val="22"/>
        </w:rPr>
        <w:t>DTM*947*20250303</w:t>
      </w:r>
    </w:p>
    <w:p w14:paraId="52479DF5" w14:textId="77777777" w:rsidR="001722AC" w:rsidRPr="001722AC" w:rsidRDefault="001722AC" w:rsidP="00C02217">
      <w:pPr>
        <w:pStyle w:val="ListParagraph"/>
        <w:ind w:left="360" w:firstLine="0"/>
        <w:rPr>
          <w:sz w:val="22"/>
          <w:szCs w:val="22"/>
        </w:rPr>
      </w:pPr>
      <w:r w:rsidRPr="001722AC">
        <w:rPr>
          <w:sz w:val="22"/>
          <w:szCs w:val="22"/>
        </w:rPr>
        <w:t>REF*NN*820250626081SDB*WMS</w:t>
      </w:r>
    </w:p>
    <w:p w14:paraId="2083ACBA" w14:textId="77777777" w:rsidR="001722AC" w:rsidRPr="001722AC" w:rsidRDefault="001722AC" w:rsidP="00C02217">
      <w:pPr>
        <w:pStyle w:val="ListParagraph"/>
        <w:ind w:left="360" w:firstLine="0"/>
        <w:rPr>
          <w:sz w:val="22"/>
          <w:szCs w:val="22"/>
        </w:rPr>
      </w:pPr>
      <w:r w:rsidRPr="001722AC">
        <w:rPr>
          <w:sz w:val="22"/>
          <w:szCs w:val="22"/>
        </w:rPr>
        <w:t>REF*TN*W562RP5062BS01</w:t>
      </w:r>
    </w:p>
    <w:p w14:paraId="7686248C" w14:textId="77777777" w:rsidR="001722AC" w:rsidRPr="001722AC" w:rsidRDefault="001722AC" w:rsidP="00C02217">
      <w:pPr>
        <w:pStyle w:val="ListParagraph"/>
        <w:ind w:left="360" w:firstLine="0"/>
        <w:rPr>
          <w:sz w:val="22"/>
          <w:szCs w:val="22"/>
        </w:rPr>
      </w:pPr>
      <w:r w:rsidRPr="001722AC">
        <w:rPr>
          <w:sz w:val="22"/>
          <w:szCs w:val="22"/>
        </w:rPr>
        <w:t>LM*DF</w:t>
      </w:r>
    </w:p>
    <w:p w14:paraId="13350BEB" w14:textId="77777777" w:rsidR="001722AC" w:rsidRPr="001722AC" w:rsidRDefault="001722AC" w:rsidP="00C02217">
      <w:pPr>
        <w:pStyle w:val="ListParagraph"/>
        <w:ind w:left="360" w:firstLine="0"/>
        <w:rPr>
          <w:sz w:val="22"/>
          <w:szCs w:val="22"/>
        </w:rPr>
      </w:pPr>
      <w:r w:rsidRPr="001722AC">
        <w:rPr>
          <w:sz w:val="22"/>
          <w:szCs w:val="22"/>
        </w:rPr>
        <w:t>LQ*D*8</w:t>
      </w:r>
    </w:p>
    <w:p w14:paraId="7516EFFD" w14:textId="77777777" w:rsidR="001722AC" w:rsidRPr="001722AC" w:rsidRDefault="001722AC" w:rsidP="00C02217">
      <w:pPr>
        <w:pStyle w:val="ListParagraph"/>
        <w:ind w:left="360" w:firstLine="0"/>
        <w:rPr>
          <w:sz w:val="22"/>
          <w:szCs w:val="22"/>
        </w:rPr>
      </w:pPr>
      <w:r w:rsidRPr="001722AC">
        <w:rPr>
          <w:sz w:val="22"/>
          <w:szCs w:val="22"/>
        </w:rPr>
        <w:t>LQ*EQ*N</w:t>
      </w:r>
    </w:p>
    <w:p w14:paraId="0C01B0E7" w14:textId="77777777" w:rsidR="001722AC" w:rsidRPr="001722AC" w:rsidRDefault="001722AC" w:rsidP="00C02217">
      <w:pPr>
        <w:pStyle w:val="ListParagraph"/>
        <w:ind w:left="360" w:firstLine="0"/>
        <w:rPr>
          <w:sz w:val="22"/>
          <w:szCs w:val="22"/>
        </w:rPr>
      </w:pPr>
      <w:r w:rsidRPr="001722AC">
        <w:rPr>
          <w:sz w:val="22"/>
          <w:szCs w:val="22"/>
        </w:rPr>
        <w:t>LQ*HB*1A</w:t>
      </w:r>
    </w:p>
    <w:p w14:paraId="37EC484A" w14:textId="77777777" w:rsidR="001722AC" w:rsidRPr="001722AC" w:rsidRDefault="001722AC" w:rsidP="00C02217">
      <w:pPr>
        <w:pStyle w:val="ListParagraph"/>
        <w:ind w:left="360" w:firstLine="0"/>
        <w:rPr>
          <w:sz w:val="22"/>
          <w:szCs w:val="22"/>
        </w:rPr>
      </w:pPr>
      <w:r w:rsidRPr="001722AC">
        <w:rPr>
          <w:sz w:val="22"/>
          <w:szCs w:val="22"/>
        </w:rPr>
        <w:t>LQ*FD*D</w:t>
      </w:r>
    </w:p>
    <w:p w14:paraId="7E9E0576" w14:textId="77777777" w:rsidR="001722AC" w:rsidRPr="001722AC" w:rsidRDefault="001722AC" w:rsidP="00C02217">
      <w:pPr>
        <w:pStyle w:val="ListParagraph"/>
        <w:ind w:left="360" w:firstLine="0"/>
        <w:rPr>
          <w:sz w:val="22"/>
          <w:szCs w:val="22"/>
        </w:rPr>
      </w:pPr>
      <w:r w:rsidRPr="001722AC">
        <w:rPr>
          <w:sz w:val="22"/>
          <w:szCs w:val="22"/>
        </w:rPr>
        <w:t>NCD**5*1</w:t>
      </w:r>
    </w:p>
    <w:p w14:paraId="0F759AFA" w14:textId="5A07440E" w:rsidR="001722AC" w:rsidRPr="00901C54" w:rsidRDefault="001722AC" w:rsidP="00901C54">
      <w:pPr>
        <w:pStyle w:val="ListParagraph"/>
        <w:ind w:left="360" w:firstLine="0"/>
        <w:rPr>
          <w:sz w:val="22"/>
          <w:szCs w:val="22"/>
        </w:rPr>
      </w:pPr>
      <w:r w:rsidRPr="001722AC">
        <w:rPr>
          <w:sz w:val="22"/>
          <w:szCs w:val="22"/>
        </w:rPr>
        <w:t>NTE*RPT*Receipt without Reference for Receipt without PMR MAJOR Material received</w:t>
      </w:r>
      <w:r w:rsidR="00901C54">
        <w:rPr>
          <w:sz w:val="22"/>
          <w:szCs w:val="22"/>
        </w:rPr>
        <w:br/>
      </w:r>
      <w:r w:rsidRPr="001722AC">
        <w:rPr>
          <w:sz w:val="22"/>
          <w:szCs w:val="22"/>
        </w:rPr>
        <w:t>withou</w:t>
      </w:r>
      <w:r w:rsidRPr="00901C54">
        <w:rPr>
          <w:sz w:val="22"/>
          <w:szCs w:val="22"/>
        </w:rPr>
        <w:t>NTE*RPT*t proper packaging. Suspended material due to cost exceeding $300. Material requNTE*RPT*ires MOP 31</w:t>
      </w:r>
    </w:p>
    <w:p w14:paraId="2DC720CB" w14:textId="77777777" w:rsidR="001722AC" w:rsidRPr="001722AC" w:rsidRDefault="001722AC" w:rsidP="00C02217">
      <w:pPr>
        <w:pStyle w:val="ListParagraph"/>
        <w:ind w:left="360" w:firstLine="0"/>
        <w:rPr>
          <w:sz w:val="22"/>
          <w:szCs w:val="22"/>
        </w:rPr>
      </w:pPr>
      <w:r w:rsidRPr="001722AC">
        <w:rPr>
          <w:sz w:val="22"/>
          <w:szCs w:val="22"/>
        </w:rPr>
        <w:t>QTY*87*2188*EA</w:t>
      </w:r>
    </w:p>
    <w:p w14:paraId="4B41D985" w14:textId="77777777" w:rsidR="001722AC" w:rsidRPr="001722AC" w:rsidRDefault="001722AC" w:rsidP="00C02217">
      <w:pPr>
        <w:pStyle w:val="ListParagraph"/>
        <w:ind w:left="360" w:firstLine="0"/>
        <w:rPr>
          <w:sz w:val="22"/>
          <w:szCs w:val="22"/>
        </w:rPr>
      </w:pPr>
      <w:r w:rsidRPr="001722AC">
        <w:rPr>
          <w:sz w:val="22"/>
          <w:szCs w:val="22"/>
        </w:rPr>
        <w:t>QTY*86*2188</w:t>
      </w:r>
    </w:p>
    <w:p w14:paraId="3842B1FC" w14:textId="77777777" w:rsidR="001722AC" w:rsidRPr="001722AC" w:rsidRDefault="001722AC" w:rsidP="00C02217">
      <w:pPr>
        <w:pStyle w:val="ListParagraph"/>
        <w:ind w:left="360" w:firstLine="0"/>
        <w:rPr>
          <w:sz w:val="22"/>
          <w:szCs w:val="22"/>
        </w:rPr>
      </w:pPr>
      <w:r w:rsidRPr="001722AC">
        <w:rPr>
          <w:sz w:val="22"/>
          <w:szCs w:val="22"/>
        </w:rPr>
        <w:t>AMT*10*35379.96</w:t>
      </w:r>
    </w:p>
    <w:p w14:paraId="71B2F53F" w14:textId="77777777" w:rsidR="001722AC" w:rsidRPr="001722AC" w:rsidRDefault="001722AC" w:rsidP="00C02217">
      <w:pPr>
        <w:pStyle w:val="ListParagraph"/>
        <w:ind w:left="360" w:firstLine="0"/>
        <w:rPr>
          <w:sz w:val="22"/>
          <w:szCs w:val="22"/>
        </w:rPr>
      </w:pPr>
      <w:r w:rsidRPr="001722AC">
        <w:rPr>
          <w:sz w:val="22"/>
          <w:szCs w:val="22"/>
        </w:rPr>
        <w:t>AMT*Z2*15578.56</w:t>
      </w:r>
    </w:p>
    <w:p w14:paraId="797776E2" w14:textId="77777777" w:rsidR="001722AC" w:rsidRPr="001722AC" w:rsidRDefault="001722AC" w:rsidP="00C02217">
      <w:pPr>
        <w:pStyle w:val="ListParagraph"/>
        <w:ind w:left="360" w:firstLine="0"/>
        <w:rPr>
          <w:sz w:val="22"/>
          <w:szCs w:val="22"/>
        </w:rPr>
      </w:pPr>
      <w:r w:rsidRPr="001722AC">
        <w:rPr>
          <w:sz w:val="22"/>
          <w:szCs w:val="22"/>
        </w:rPr>
        <w:t>AMT*Z3*16.17</w:t>
      </w:r>
    </w:p>
    <w:p w14:paraId="7718A5D3" w14:textId="77777777" w:rsidR="001722AC" w:rsidRPr="001722AC" w:rsidRDefault="001722AC" w:rsidP="00C02217">
      <w:pPr>
        <w:pStyle w:val="ListParagraph"/>
        <w:ind w:left="360" w:firstLine="0"/>
        <w:rPr>
          <w:sz w:val="22"/>
          <w:szCs w:val="22"/>
        </w:rPr>
      </w:pPr>
      <w:r w:rsidRPr="001722AC">
        <w:rPr>
          <w:sz w:val="22"/>
          <w:szCs w:val="22"/>
        </w:rPr>
        <w:t>N1*SUS**M4*B14</w:t>
      </w:r>
    </w:p>
    <w:p w14:paraId="079E74E2" w14:textId="77777777" w:rsidR="001722AC" w:rsidRPr="001722AC" w:rsidRDefault="001722AC" w:rsidP="00C02217">
      <w:pPr>
        <w:pStyle w:val="ListParagraph"/>
        <w:ind w:left="360" w:firstLine="0"/>
        <w:rPr>
          <w:sz w:val="22"/>
          <w:szCs w:val="22"/>
        </w:rPr>
      </w:pPr>
      <w:r w:rsidRPr="001722AC">
        <w:rPr>
          <w:sz w:val="22"/>
          <w:szCs w:val="22"/>
        </w:rPr>
        <w:t>LM*DF</w:t>
      </w:r>
    </w:p>
    <w:p w14:paraId="64F6C4DC" w14:textId="77777777" w:rsidR="001722AC" w:rsidRPr="001722AC" w:rsidRDefault="001722AC" w:rsidP="00C02217">
      <w:pPr>
        <w:pStyle w:val="ListParagraph"/>
        <w:ind w:left="360" w:firstLine="0"/>
        <w:rPr>
          <w:sz w:val="22"/>
          <w:szCs w:val="22"/>
        </w:rPr>
      </w:pPr>
      <w:r w:rsidRPr="001722AC">
        <w:rPr>
          <w:sz w:val="22"/>
          <w:szCs w:val="22"/>
        </w:rPr>
        <w:t>LQ*HA*P201</w:t>
      </w:r>
    </w:p>
    <w:p w14:paraId="69EB260E" w14:textId="77777777" w:rsidR="001722AC" w:rsidRPr="001722AC" w:rsidRDefault="001722AC" w:rsidP="00C02217">
      <w:pPr>
        <w:pStyle w:val="ListParagraph"/>
        <w:ind w:left="360" w:firstLine="0"/>
        <w:rPr>
          <w:sz w:val="22"/>
          <w:szCs w:val="22"/>
        </w:rPr>
      </w:pPr>
      <w:r w:rsidRPr="001722AC">
        <w:rPr>
          <w:sz w:val="22"/>
          <w:szCs w:val="22"/>
        </w:rPr>
        <w:t>LQ*HA*Z3</w:t>
      </w:r>
    </w:p>
    <w:p w14:paraId="7D1FC3C5" w14:textId="77777777" w:rsidR="001722AC" w:rsidRPr="001722AC" w:rsidRDefault="001722AC" w:rsidP="00C02217">
      <w:pPr>
        <w:pStyle w:val="ListParagraph"/>
        <w:ind w:left="360" w:firstLine="0"/>
        <w:rPr>
          <w:sz w:val="22"/>
          <w:szCs w:val="22"/>
        </w:rPr>
      </w:pPr>
      <w:r w:rsidRPr="001722AC">
        <w:rPr>
          <w:sz w:val="22"/>
          <w:szCs w:val="22"/>
          <w:highlight w:val="yellow"/>
        </w:rPr>
        <w:t>LQ*83*A</w:t>
      </w:r>
    </w:p>
    <w:p w14:paraId="3801BC96" w14:textId="627CDEEF" w:rsidR="001722AC" w:rsidRDefault="001722AC" w:rsidP="007C6D09">
      <w:pPr>
        <w:pStyle w:val="ListParagraph"/>
        <w:widowControl w:val="0"/>
        <w:ind w:left="360" w:firstLine="0"/>
        <w:rPr>
          <w:sz w:val="22"/>
          <w:szCs w:val="22"/>
        </w:rPr>
      </w:pPr>
      <w:r w:rsidRPr="001722AC">
        <w:rPr>
          <w:sz w:val="22"/>
          <w:szCs w:val="22"/>
        </w:rPr>
        <w:t>SE*30*329706341</w:t>
      </w:r>
    </w:p>
    <w:p w14:paraId="50B5D57B" w14:textId="77777777" w:rsidR="000E779B" w:rsidRDefault="000E779B" w:rsidP="007C6D09">
      <w:pPr>
        <w:pStyle w:val="ListParagraph"/>
        <w:widowControl w:val="0"/>
        <w:ind w:left="1170" w:firstLine="0"/>
        <w:rPr>
          <w:sz w:val="22"/>
          <w:szCs w:val="22"/>
        </w:rPr>
      </w:pPr>
    </w:p>
    <w:p w14:paraId="55E0381D" w14:textId="13356573" w:rsidR="000E779B" w:rsidRPr="00597E4A" w:rsidRDefault="000E779B" w:rsidP="007C6D09">
      <w:pPr>
        <w:pStyle w:val="ListParagraph"/>
        <w:widowControl w:val="0"/>
        <w:numPr>
          <w:ilvl w:val="0"/>
          <w:numId w:val="16"/>
        </w:numPr>
        <w:spacing w:before="40" w:after="120"/>
        <w:ind w:left="1166" w:firstLine="0"/>
        <w:rPr>
          <w:sz w:val="22"/>
          <w:szCs w:val="22"/>
        </w:rPr>
      </w:pPr>
      <w:r w:rsidRPr="00597E4A">
        <w:rPr>
          <w:rFonts w:cs="Times New Roman"/>
          <w:b/>
        </w:rPr>
        <w:lastRenderedPageBreak/>
        <w:t>DEDSO SDR:</w:t>
      </w:r>
      <w:r w:rsidRPr="00597E4A">
        <w:rPr>
          <w:rFonts w:cs="Times New Roman"/>
          <w:bCs/>
        </w:rPr>
        <w:t xml:space="preserve"> Does DLA Distribution have an update on this topic?</w:t>
      </w:r>
    </w:p>
    <w:p w14:paraId="15D5934B" w14:textId="40F8AA76" w:rsidR="000E779B" w:rsidRPr="00597E4A" w:rsidRDefault="000E779B" w:rsidP="007C6D09">
      <w:pPr>
        <w:pStyle w:val="ListParagraph"/>
        <w:widowControl w:val="0"/>
        <w:numPr>
          <w:ilvl w:val="0"/>
          <w:numId w:val="16"/>
        </w:numPr>
        <w:spacing w:before="40" w:after="40"/>
        <w:ind w:left="1170" w:firstLine="0"/>
        <w:rPr>
          <w:rFonts w:cs="Times New Roman"/>
          <w:bCs/>
        </w:rPr>
      </w:pPr>
      <w:r w:rsidRPr="00597E4A">
        <w:rPr>
          <w:rFonts w:cs="Times New Roman"/>
          <w:b/>
        </w:rPr>
        <w:t>DLA Distribution:</w:t>
      </w:r>
      <w:r w:rsidRPr="00597E4A">
        <w:rPr>
          <w:sz w:val="22"/>
          <w:szCs w:val="22"/>
        </w:rPr>
        <w:t xml:space="preserve"> </w:t>
      </w:r>
      <w:r w:rsidRPr="00597E4A">
        <w:rPr>
          <w:rFonts w:cs="Times New Roman"/>
          <w:bCs/>
        </w:rPr>
        <w:t xml:space="preserve">There is no one on the call from </w:t>
      </w:r>
      <w:r w:rsidR="000A5643" w:rsidRPr="00597E4A">
        <w:rPr>
          <w:rFonts w:cs="Times New Roman"/>
          <w:bCs/>
        </w:rPr>
        <w:t>R</w:t>
      </w:r>
      <w:r w:rsidRPr="00597E4A">
        <w:rPr>
          <w:rFonts w:cs="Times New Roman"/>
          <w:bCs/>
        </w:rPr>
        <w:t>eceiving</w:t>
      </w:r>
      <w:r w:rsidR="000A5643">
        <w:rPr>
          <w:rFonts w:cs="Times New Roman"/>
          <w:bCs/>
        </w:rPr>
        <w:t>,</w:t>
      </w:r>
      <w:r w:rsidRPr="00597E4A">
        <w:rPr>
          <w:rFonts w:cs="Times New Roman"/>
          <w:bCs/>
        </w:rPr>
        <w:t xml:space="preserve"> so we will get in touch with someone from </w:t>
      </w:r>
      <w:r w:rsidR="000A5643" w:rsidRPr="00597E4A">
        <w:rPr>
          <w:rFonts w:cs="Times New Roman"/>
          <w:bCs/>
        </w:rPr>
        <w:t>R</w:t>
      </w:r>
      <w:r w:rsidRPr="00597E4A">
        <w:rPr>
          <w:rFonts w:cs="Times New Roman"/>
          <w:bCs/>
        </w:rPr>
        <w:t>eceiving to see if there</w:t>
      </w:r>
      <w:r w:rsidR="000A5643">
        <w:rPr>
          <w:rFonts w:cs="Times New Roman"/>
          <w:bCs/>
        </w:rPr>
        <w:t xml:space="preserve"> is</w:t>
      </w:r>
      <w:r w:rsidRPr="00597E4A">
        <w:rPr>
          <w:rFonts w:cs="Times New Roman"/>
          <w:bCs/>
        </w:rPr>
        <w:t xml:space="preserve"> an update.</w:t>
      </w:r>
    </w:p>
    <w:p w14:paraId="238C3BD6" w14:textId="77777777" w:rsidR="000E779B" w:rsidRPr="000E779B" w:rsidRDefault="000E779B" w:rsidP="00FC1C3F">
      <w:pPr>
        <w:ind w:left="1170"/>
        <w:rPr>
          <w:sz w:val="22"/>
          <w:szCs w:val="22"/>
        </w:rPr>
      </w:pPr>
    </w:p>
    <w:p w14:paraId="0FBAEFDA" w14:textId="510680BA" w:rsidR="004E2CA4" w:rsidRDefault="00E74391" w:rsidP="000E779B">
      <w:pPr>
        <w:pStyle w:val="ListParagraph"/>
        <w:widowControl w:val="0"/>
        <w:numPr>
          <w:ilvl w:val="0"/>
          <w:numId w:val="2"/>
        </w:numPr>
        <w:spacing w:after="200"/>
        <w:ind w:left="0" w:firstLine="720"/>
        <w:rPr>
          <w:rFonts w:cs="Times New Roman"/>
          <w:b/>
        </w:rPr>
      </w:pPr>
      <w:r w:rsidRPr="002D7E57">
        <w:rPr>
          <w:rFonts w:cs="Times New Roman"/>
          <w:b/>
          <w:u w:val="single"/>
        </w:rPr>
        <w:t>ADC 1273 Withdrawal</w:t>
      </w:r>
      <w:r w:rsidRPr="002D7E57">
        <w:rPr>
          <w:rFonts w:cs="Times New Roman"/>
          <w:b/>
        </w:rPr>
        <w:t xml:space="preserve">: </w:t>
      </w:r>
      <w:r w:rsidR="00FA6F89" w:rsidRPr="002D7E57">
        <w:rPr>
          <w:rFonts w:cs="Times New Roman"/>
          <w:bCs/>
        </w:rPr>
        <w:t xml:space="preserve">DEDSO is conducting </w:t>
      </w:r>
      <w:r w:rsidR="00FB3A68" w:rsidRPr="002D7E57">
        <w:rPr>
          <w:rFonts w:cs="Times New Roman"/>
          <w:bCs/>
        </w:rPr>
        <w:t xml:space="preserve">an internal review of </w:t>
      </w:r>
      <w:r w:rsidR="007D64C0">
        <w:rPr>
          <w:rFonts w:cs="Times New Roman"/>
          <w:bCs/>
        </w:rPr>
        <w:t xml:space="preserve">Withdrawal </w:t>
      </w:r>
      <w:r w:rsidR="00FB3A68" w:rsidRPr="002D7E57">
        <w:rPr>
          <w:rFonts w:cs="Times New Roman"/>
          <w:bCs/>
        </w:rPr>
        <w:t>ADC 1273</w:t>
      </w:r>
      <w:r w:rsidR="008B44C6" w:rsidRPr="00504964">
        <w:rPr>
          <w:rFonts w:cs="Times New Roman"/>
          <w:bCs/>
        </w:rPr>
        <w:t>, SDR Disposition Instructions Authorizing Receipt Reversal for Receipts and Associated SDRs Submitted to the Wrong Owner and Use of Reason for Reversal Code on Receipt Transaction (SDR/MILSTRAP/Supply)</w:t>
      </w:r>
      <w:r w:rsidR="008A744D" w:rsidRPr="00504964">
        <w:rPr>
          <w:rFonts w:cs="Times New Roman"/>
          <w:bCs/>
        </w:rPr>
        <w:t xml:space="preserve"> </w:t>
      </w:r>
      <w:r w:rsidR="00FB3A68" w:rsidRPr="00504964">
        <w:rPr>
          <w:rFonts w:cs="Times New Roman"/>
          <w:bCs/>
        </w:rPr>
        <w:t xml:space="preserve">in preparation for </w:t>
      </w:r>
      <w:r w:rsidR="008526B7" w:rsidRPr="00504964">
        <w:rPr>
          <w:rFonts w:cs="Times New Roman"/>
          <w:bCs/>
        </w:rPr>
        <w:t>ADC 1472 being signed. Once ADC 147</w:t>
      </w:r>
      <w:r w:rsidR="001B2BD4" w:rsidRPr="00504964">
        <w:rPr>
          <w:rFonts w:cs="Times New Roman"/>
          <w:bCs/>
        </w:rPr>
        <w:t xml:space="preserve">2, </w:t>
      </w:r>
      <w:r w:rsidR="001B2BD4" w:rsidRPr="00504964">
        <w:rPr>
          <w:bCs/>
        </w:rPr>
        <w:t>Procedures for Correcting Adjusting Ownership Changes After Goods Receipts (Supply/SDR)</w:t>
      </w:r>
      <w:r w:rsidR="008526B7" w:rsidRPr="00504964">
        <w:rPr>
          <w:rFonts w:cs="Times New Roman"/>
          <w:bCs/>
        </w:rPr>
        <w:t xml:space="preserve"> is signed, the ADC 1273 </w:t>
      </w:r>
      <w:r w:rsidR="008A744D" w:rsidRPr="00504964">
        <w:rPr>
          <w:rFonts w:cs="Times New Roman"/>
          <w:bCs/>
        </w:rPr>
        <w:t>W</w:t>
      </w:r>
      <w:r w:rsidR="008526B7" w:rsidRPr="00504964">
        <w:rPr>
          <w:rFonts w:cs="Times New Roman"/>
          <w:bCs/>
        </w:rPr>
        <w:t>ithdrawal will be sent for s</w:t>
      </w:r>
      <w:r w:rsidR="00264FBD" w:rsidRPr="00504964">
        <w:rPr>
          <w:rFonts w:cs="Times New Roman"/>
          <w:bCs/>
        </w:rPr>
        <w:t>taffing.</w:t>
      </w:r>
      <w:r w:rsidR="00C635CF">
        <w:rPr>
          <w:rFonts w:cs="Times New Roman"/>
          <w:bCs/>
        </w:rPr>
        <w:br/>
      </w:r>
      <w:r w:rsidR="008C0389" w:rsidRPr="00840DA0">
        <w:rPr>
          <w:rFonts w:cs="Times New Roman"/>
          <w:b/>
        </w:rPr>
        <w:t xml:space="preserve">Update: Sent to </w:t>
      </w:r>
      <w:r w:rsidR="008C0389" w:rsidRPr="008C0389">
        <w:rPr>
          <w:rFonts w:cs="Times New Roman"/>
          <w:b/>
        </w:rPr>
        <w:t>ODASD on 08/15/2025.</w:t>
      </w:r>
    </w:p>
    <w:p w14:paraId="46D4F7FF" w14:textId="1BF085F9" w:rsidR="000E779B" w:rsidRPr="00597E4A" w:rsidRDefault="000E779B" w:rsidP="00C635CF">
      <w:pPr>
        <w:pStyle w:val="ListParagraph"/>
        <w:widowControl w:val="0"/>
        <w:numPr>
          <w:ilvl w:val="0"/>
          <w:numId w:val="17"/>
        </w:numPr>
        <w:spacing w:before="40" w:after="40"/>
        <w:ind w:left="1440"/>
        <w:rPr>
          <w:rFonts w:cs="Times New Roman"/>
          <w:bCs/>
        </w:rPr>
      </w:pPr>
      <w:r w:rsidRPr="00597E4A">
        <w:rPr>
          <w:rFonts w:cs="Times New Roman"/>
          <w:bCs/>
        </w:rPr>
        <w:t>No comments or questions heard.</w:t>
      </w:r>
    </w:p>
    <w:p w14:paraId="379BDF8B" w14:textId="632BB8C6" w:rsidR="00CB3EE7" w:rsidRPr="001421C1" w:rsidRDefault="00CB3EE7" w:rsidP="003D195D">
      <w:pPr>
        <w:pStyle w:val="ListParagraph"/>
        <w:widowControl w:val="0"/>
        <w:numPr>
          <w:ilvl w:val="0"/>
          <w:numId w:val="2"/>
        </w:numPr>
        <w:spacing w:before="200" w:after="200"/>
        <w:ind w:left="0" w:firstLine="720"/>
        <w:rPr>
          <w:rFonts w:cs="Times New Roman"/>
          <w:bCs/>
        </w:rPr>
      </w:pPr>
      <w:r w:rsidRPr="001421C1">
        <w:rPr>
          <w:rFonts w:cs="Times New Roman"/>
          <w:b/>
          <w:u w:val="single"/>
        </w:rPr>
        <w:t>PDC 1492, Mandatory Use of Shipment Notification (Supply)</w:t>
      </w:r>
      <w:r w:rsidRPr="006C1ABE">
        <w:rPr>
          <w:rFonts w:cs="Times New Roman"/>
          <w:b/>
        </w:rPr>
        <w:t xml:space="preserve">: </w:t>
      </w:r>
      <w:r w:rsidRPr="001421C1">
        <w:rPr>
          <w:rFonts w:cs="Times New Roman"/>
          <w:bCs/>
        </w:rPr>
        <w:t xml:space="preserve">This change authorizes Storage Activities to suspend materiel delivered without a matching Advance Shipment Notification (ASN) (e.g., ASN, shipment status, or returns).  </w:t>
      </w:r>
      <w:r w:rsidR="00105FAB">
        <w:rPr>
          <w:rFonts w:cs="Times New Roman"/>
          <w:bCs/>
        </w:rPr>
        <w:t>The c</w:t>
      </w:r>
      <w:r w:rsidRPr="001421C1">
        <w:rPr>
          <w:rFonts w:cs="Times New Roman"/>
          <w:bCs/>
        </w:rPr>
        <w:t xml:space="preserve">urrent policy requires </w:t>
      </w:r>
      <w:r w:rsidR="00391946" w:rsidRPr="001421C1">
        <w:rPr>
          <w:rFonts w:cs="Times New Roman"/>
          <w:bCs/>
        </w:rPr>
        <w:t xml:space="preserve">Shipping Activities </w:t>
      </w:r>
      <w:r w:rsidRPr="001421C1">
        <w:rPr>
          <w:rFonts w:cs="Times New Roman"/>
          <w:bCs/>
        </w:rPr>
        <w:t>to transmit advance notification to the Inventory Control Point (ICP) upon shipment</w:t>
      </w:r>
      <w:r w:rsidR="00B11F2F">
        <w:rPr>
          <w:rFonts w:cs="Times New Roman"/>
          <w:bCs/>
        </w:rPr>
        <w:t>;</w:t>
      </w:r>
      <w:r w:rsidR="00B11F2F" w:rsidRPr="001421C1">
        <w:rPr>
          <w:rFonts w:cs="Times New Roman"/>
          <w:bCs/>
        </w:rPr>
        <w:t xml:space="preserve"> </w:t>
      </w:r>
      <w:r w:rsidRPr="001421C1">
        <w:rPr>
          <w:rFonts w:cs="Times New Roman"/>
          <w:bCs/>
        </w:rPr>
        <w:t>however, the notification is not always transmitted to the receiving activity, which results in the arrival of unexpected deliveries.</w:t>
      </w:r>
    </w:p>
    <w:p w14:paraId="71DBABA3" w14:textId="77777777" w:rsidR="00CB3EE7" w:rsidRDefault="00CB3EE7" w:rsidP="009605F1">
      <w:pPr>
        <w:pStyle w:val="Subparagraph"/>
        <w:widowControl w:val="0"/>
        <w:spacing w:before="240" w:after="240"/>
        <w:ind w:left="0" w:firstLine="720"/>
        <w:rPr>
          <w:highlight w:val="yellow"/>
        </w:rPr>
      </w:pPr>
      <w:r w:rsidRPr="00387125">
        <w:t xml:space="preserve">Upon implementation of this change, </w:t>
      </w:r>
      <w:r w:rsidRPr="00387125">
        <w:rPr>
          <w:highlight w:val="yellow"/>
        </w:rPr>
        <w:t xml:space="preserve">the lack of </w:t>
      </w:r>
      <w:r>
        <w:rPr>
          <w:highlight w:val="yellow"/>
        </w:rPr>
        <w:t>an ASN</w:t>
      </w:r>
      <w:r w:rsidRPr="00387125">
        <w:rPr>
          <w:highlight w:val="yellow"/>
        </w:rPr>
        <w:t xml:space="preserve"> will result in suspended stock.</w:t>
      </w:r>
      <w:r w:rsidRPr="00387125">
        <w:t xml:space="preserve">  To reduce implementation efforts, DAAS will transmit a copy of the shipment notification to the ship-to address based on the notification sent to the ICP.</w:t>
      </w:r>
      <w:r>
        <w:t xml:space="preserve"> </w:t>
      </w:r>
      <w:r w:rsidRPr="00387125">
        <w:t xml:space="preserve"> </w:t>
      </w:r>
      <w:r w:rsidRPr="00387125">
        <w:rPr>
          <w:highlight w:val="yellow"/>
        </w:rPr>
        <w:t xml:space="preserve">On Hold.  Placed on hold on </w:t>
      </w:r>
      <w:r>
        <w:rPr>
          <w:highlight w:val="yellow"/>
        </w:rPr>
        <w:t>0</w:t>
      </w:r>
      <w:r w:rsidRPr="00387125">
        <w:rPr>
          <w:highlight w:val="yellow"/>
        </w:rPr>
        <w:t>4/</w:t>
      </w:r>
      <w:r>
        <w:rPr>
          <w:highlight w:val="yellow"/>
        </w:rPr>
        <w:t>0</w:t>
      </w:r>
      <w:r w:rsidRPr="00387125">
        <w:rPr>
          <w:highlight w:val="yellow"/>
        </w:rPr>
        <w:t>1/</w:t>
      </w:r>
      <w:r>
        <w:rPr>
          <w:highlight w:val="yellow"/>
        </w:rPr>
        <w:t>20</w:t>
      </w:r>
      <w:r w:rsidRPr="00387125">
        <w:rPr>
          <w:highlight w:val="yellow"/>
        </w:rPr>
        <w:t xml:space="preserve">25 due to DLA conducting </w:t>
      </w:r>
      <w:r w:rsidRPr="00BF561F">
        <w:rPr>
          <w:highlight w:val="yellow"/>
        </w:rPr>
        <w:t>data analysis.  Please note we are still collecting responses.</w:t>
      </w:r>
    </w:p>
    <w:p w14:paraId="3023D5EA" w14:textId="400583E7" w:rsidR="000E779B" w:rsidRPr="00597E4A" w:rsidRDefault="000E779B" w:rsidP="00391946">
      <w:pPr>
        <w:pStyle w:val="ListParagraph"/>
        <w:widowControl w:val="0"/>
        <w:numPr>
          <w:ilvl w:val="0"/>
          <w:numId w:val="17"/>
        </w:numPr>
        <w:spacing w:before="120" w:after="120"/>
        <w:ind w:left="1440"/>
        <w:rPr>
          <w:rFonts w:cs="Times New Roman"/>
          <w:bCs/>
        </w:rPr>
      </w:pPr>
      <w:r w:rsidRPr="00597E4A">
        <w:rPr>
          <w:rFonts w:cs="Times New Roman"/>
          <w:b/>
        </w:rPr>
        <w:t>U</w:t>
      </w:r>
      <w:r w:rsidR="00391946">
        <w:rPr>
          <w:rFonts w:cs="Times New Roman"/>
          <w:b/>
        </w:rPr>
        <w:t>.</w:t>
      </w:r>
      <w:r w:rsidRPr="00597E4A">
        <w:rPr>
          <w:rFonts w:cs="Times New Roman"/>
          <w:b/>
        </w:rPr>
        <w:t>S</w:t>
      </w:r>
      <w:r w:rsidR="00391946">
        <w:rPr>
          <w:rFonts w:cs="Times New Roman"/>
          <w:b/>
        </w:rPr>
        <w:t>.</w:t>
      </w:r>
      <w:r w:rsidRPr="00597E4A">
        <w:rPr>
          <w:rFonts w:cs="Times New Roman"/>
          <w:b/>
        </w:rPr>
        <w:t xml:space="preserve"> Air Force:</w:t>
      </w:r>
      <w:r w:rsidRPr="00597E4A">
        <w:rPr>
          <w:rFonts w:cs="Times New Roman"/>
          <w:bCs/>
        </w:rPr>
        <w:t xml:space="preserve"> Did you receive </w:t>
      </w:r>
      <w:r w:rsidR="00CC4ABB" w:rsidRPr="00597E4A">
        <w:rPr>
          <w:rFonts w:cs="Times New Roman"/>
          <w:bCs/>
        </w:rPr>
        <w:t xml:space="preserve">a </w:t>
      </w:r>
      <w:r w:rsidRPr="00597E4A">
        <w:rPr>
          <w:rFonts w:cs="Times New Roman"/>
          <w:bCs/>
        </w:rPr>
        <w:t>response from Air Force for PDC 1492?</w:t>
      </w:r>
    </w:p>
    <w:p w14:paraId="69D22FF9" w14:textId="61CA0CE5" w:rsidR="000E779B" w:rsidRPr="00597E4A" w:rsidRDefault="000E779B" w:rsidP="00391946">
      <w:pPr>
        <w:pStyle w:val="ListParagraph"/>
        <w:widowControl w:val="0"/>
        <w:numPr>
          <w:ilvl w:val="0"/>
          <w:numId w:val="17"/>
        </w:numPr>
        <w:spacing w:before="120" w:after="120"/>
        <w:ind w:left="1440"/>
        <w:rPr>
          <w:rFonts w:cs="Times New Roman"/>
          <w:bCs/>
        </w:rPr>
      </w:pPr>
      <w:r w:rsidRPr="00597E4A">
        <w:rPr>
          <w:rFonts w:cs="Times New Roman"/>
          <w:b/>
        </w:rPr>
        <w:t>DEDSO SDR:</w:t>
      </w:r>
      <w:r w:rsidRPr="00597E4A">
        <w:rPr>
          <w:rFonts w:cs="Times New Roman"/>
          <w:bCs/>
        </w:rPr>
        <w:t xml:space="preserve"> We checked our records and responded via e</w:t>
      </w:r>
      <w:r w:rsidR="00391946">
        <w:rPr>
          <w:rFonts w:cs="Times New Roman"/>
          <w:bCs/>
        </w:rPr>
        <w:t>-</w:t>
      </w:r>
      <w:r w:rsidRPr="00597E4A">
        <w:rPr>
          <w:rFonts w:cs="Times New Roman"/>
          <w:bCs/>
        </w:rPr>
        <w:t xml:space="preserve">mail that no response has been received from </w:t>
      </w:r>
      <w:r w:rsidR="00391946">
        <w:rPr>
          <w:rFonts w:cs="Times New Roman"/>
          <w:bCs/>
        </w:rPr>
        <w:t xml:space="preserve">U.S. </w:t>
      </w:r>
      <w:r w:rsidRPr="00597E4A">
        <w:rPr>
          <w:rFonts w:cs="Times New Roman"/>
          <w:bCs/>
        </w:rPr>
        <w:t xml:space="preserve">Air Force. </w:t>
      </w:r>
    </w:p>
    <w:p w14:paraId="417E1D05" w14:textId="6791A6DC" w:rsidR="000E779B" w:rsidRPr="00597E4A" w:rsidRDefault="000E779B" w:rsidP="00391946">
      <w:pPr>
        <w:pStyle w:val="ListParagraph"/>
        <w:widowControl w:val="0"/>
        <w:numPr>
          <w:ilvl w:val="0"/>
          <w:numId w:val="17"/>
        </w:numPr>
        <w:spacing w:before="120" w:after="120"/>
        <w:ind w:left="1440"/>
        <w:rPr>
          <w:rFonts w:cs="Times New Roman"/>
          <w:bCs/>
        </w:rPr>
      </w:pPr>
      <w:r w:rsidRPr="00597E4A">
        <w:rPr>
          <w:rFonts w:cs="Times New Roman"/>
          <w:b/>
        </w:rPr>
        <w:t xml:space="preserve">DEDSO SDR: </w:t>
      </w:r>
      <w:r w:rsidRPr="00597E4A">
        <w:rPr>
          <w:rFonts w:cs="Times New Roman"/>
          <w:bCs/>
        </w:rPr>
        <w:t>We also verified we have received U</w:t>
      </w:r>
      <w:r w:rsidR="00391946">
        <w:rPr>
          <w:rFonts w:cs="Times New Roman"/>
          <w:bCs/>
        </w:rPr>
        <w:t>.</w:t>
      </w:r>
      <w:r w:rsidRPr="00597E4A">
        <w:rPr>
          <w:rFonts w:cs="Times New Roman"/>
          <w:bCs/>
        </w:rPr>
        <w:t>S</w:t>
      </w:r>
      <w:r w:rsidR="00391946">
        <w:rPr>
          <w:rFonts w:cs="Times New Roman"/>
          <w:bCs/>
        </w:rPr>
        <w:t>.</w:t>
      </w:r>
      <w:r w:rsidRPr="00597E4A">
        <w:rPr>
          <w:rFonts w:cs="Times New Roman"/>
          <w:bCs/>
        </w:rPr>
        <w:t xml:space="preserve"> Army response.</w:t>
      </w:r>
    </w:p>
    <w:p w14:paraId="308F8001" w14:textId="3019C251" w:rsidR="00CB3EE7" w:rsidRPr="000E779B" w:rsidRDefault="003C5F97" w:rsidP="00E850B2">
      <w:pPr>
        <w:pStyle w:val="ListParagraph"/>
        <w:widowControl w:val="0"/>
        <w:numPr>
          <w:ilvl w:val="0"/>
          <w:numId w:val="2"/>
        </w:numPr>
        <w:spacing w:before="200"/>
        <w:ind w:left="0" w:firstLine="720"/>
        <w:rPr>
          <w:rFonts w:cs="Times New Roman"/>
          <w:b/>
          <w:u w:val="single"/>
        </w:rPr>
      </w:pPr>
      <w:r>
        <w:rPr>
          <w:rFonts w:cs="Times New Roman"/>
          <w:b/>
          <w:u w:val="single"/>
        </w:rPr>
        <w:t>A</w:t>
      </w:r>
      <w:r w:rsidR="00CB3EE7" w:rsidRPr="001421C1">
        <w:rPr>
          <w:rFonts w:cs="Times New Roman"/>
          <w:b/>
          <w:u w:val="single"/>
        </w:rPr>
        <w:t>DC 1472 Procedures for Correcting/Adjusting Ownership Changes After Goods Receipt</w:t>
      </w:r>
      <w:r w:rsidR="00CB3EE7" w:rsidRPr="006C1ABE">
        <w:rPr>
          <w:rFonts w:cs="Times New Roman"/>
          <w:b/>
        </w:rPr>
        <w:t xml:space="preserve">: </w:t>
      </w:r>
      <w:r w:rsidR="00CB3EE7" w:rsidRPr="001421C1">
        <w:rPr>
          <w:rFonts w:cs="Times New Roman"/>
          <w:bCs/>
        </w:rPr>
        <w:t>This change introduces additional guidance and procedures for correcting, adjusting, or changing ownership of materiel stored at a DoD Storage Activity.  The Financial Management Regulation requires materiel owners to correct any information erroneously reported to the general ledger within the next quarter after discovery.  As such, DoD Components will now have 60 days to request a change in ownership due to lack of PMR at the time of goods receipt to obtain reimbursement.  This change will require the DLA to withdraw ADC 1273 in its entirety.</w:t>
      </w:r>
      <w:r w:rsidR="00840DA0" w:rsidRPr="00840DA0">
        <w:rPr>
          <w:rFonts w:cs="Times New Roman"/>
          <w:b/>
        </w:rPr>
        <w:t xml:space="preserve">  </w:t>
      </w:r>
      <w:r w:rsidR="00CB3EE7" w:rsidRPr="001421C1">
        <w:rPr>
          <w:rFonts w:cs="Times New Roman"/>
          <w:b/>
        </w:rPr>
        <w:t xml:space="preserve">Update: </w:t>
      </w:r>
      <w:r w:rsidR="002A0E2E">
        <w:rPr>
          <w:rFonts w:cs="Times New Roman"/>
          <w:b/>
        </w:rPr>
        <w:t>O</w:t>
      </w:r>
      <w:r w:rsidR="006C1ABE">
        <w:rPr>
          <w:rFonts w:cs="Times New Roman"/>
          <w:b/>
        </w:rPr>
        <w:t>DASD</w:t>
      </w:r>
      <w:r w:rsidR="002A0E2E">
        <w:rPr>
          <w:rFonts w:cs="Times New Roman"/>
          <w:b/>
        </w:rPr>
        <w:t xml:space="preserve"> </w:t>
      </w:r>
      <w:r>
        <w:rPr>
          <w:rFonts w:cs="Times New Roman"/>
          <w:b/>
        </w:rPr>
        <w:t>signed/approved on 8/12/2025</w:t>
      </w:r>
      <w:r w:rsidR="002A0E2E">
        <w:rPr>
          <w:rFonts w:cs="Times New Roman"/>
          <w:b/>
        </w:rPr>
        <w:t>.</w:t>
      </w:r>
    </w:p>
    <w:p w14:paraId="4E70C503" w14:textId="52DB0ADA" w:rsidR="000E779B" w:rsidRPr="00597E4A" w:rsidRDefault="000E779B" w:rsidP="00E850B2">
      <w:pPr>
        <w:pStyle w:val="ListParagraph"/>
        <w:widowControl w:val="0"/>
        <w:numPr>
          <w:ilvl w:val="0"/>
          <w:numId w:val="17"/>
        </w:numPr>
        <w:spacing w:before="40" w:after="40"/>
        <w:ind w:left="1440"/>
        <w:rPr>
          <w:rFonts w:cs="Times New Roman"/>
          <w:bCs/>
        </w:rPr>
      </w:pPr>
      <w:r w:rsidRPr="00597E4A">
        <w:rPr>
          <w:rFonts w:cs="Times New Roman"/>
          <w:bCs/>
        </w:rPr>
        <w:t>No comments or questions heard.</w:t>
      </w:r>
    </w:p>
    <w:p w14:paraId="79F18F93" w14:textId="191A2587" w:rsidR="00707D82" w:rsidRDefault="00CE09DC" w:rsidP="00E850B2">
      <w:pPr>
        <w:widowControl w:val="0"/>
        <w:spacing w:before="240" w:after="240"/>
        <w:rPr>
          <w:rFonts w:eastAsia="Arial" w:cs="Times New Roman"/>
          <w:b/>
        </w:rPr>
      </w:pPr>
      <w:r w:rsidRPr="00601C25">
        <w:rPr>
          <w:rFonts w:eastAsia="Arial" w:cs="Times New Roman"/>
          <w:b/>
        </w:rPr>
        <w:t xml:space="preserve">V. </w:t>
      </w:r>
      <w:bookmarkStart w:id="4" w:name="bookmark=id.3rdcrjn" w:colFirst="0" w:colLast="0"/>
      <w:bookmarkEnd w:id="4"/>
      <w:r w:rsidR="00DB4D18" w:rsidRPr="00601C25">
        <w:rPr>
          <w:rFonts w:eastAsia="Arial" w:cs="Times New Roman"/>
          <w:b/>
        </w:rPr>
        <w:t>RECENT TOPICS AND NOTES FROM PREVIOUS CALLS</w:t>
      </w:r>
    </w:p>
    <w:p w14:paraId="197E527B" w14:textId="4D7A2075" w:rsidR="006727C8" w:rsidRDefault="007A6324" w:rsidP="00E850B2">
      <w:pPr>
        <w:pStyle w:val="ListParagraph"/>
        <w:widowControl w:val="0"/>
        <w:numPr>
          <w:ilvl w:val="0"/>
          <w:numId w:val="13"/>
        </w:numPr>
        <w:spacing w:before="240" w:after="240"/>
        <w:ind w:left="0" w:firstLine="720"/>
        <w:rPr>
          <w:rFonts w:cs="Times New Roman"/>
          <w:b/>
        </w:rPr>
      </w:pPr>
      <w:r w:rsidRPr="006727C8">
        <w:rPr>
          <w:rFonts w:cs="Times New Roman"/>
          <w:b/>
          <w:u w:val="single"/>
        </w:rPr>
        <w:t>Draft PDC 1347E Limit the Use of 400 Series Reply Codes 400, 401, and 402 to the Completion Notification (CN) Transaction</w:t>
      </w:r>
      <w:r w:rsidRPr="00391946">
        <w:rPr>
          <w:rFonts w:cs="Times New Roman"/>
          <w:b/>
        </w:rPr>
        <w:t>:</w:t>
      </w:r>
      <w:r w:rsidRPr="00E65B8E">
        <w:rPr>
          <w:rFonts w:cs="Times New Roman"/>
          <w:bCs/>
        </w:rPr>
        <w:t xml:space="preserve"> This proposed change will limit the use of </w:t>
      </w:r>
      <w:r w:rsidRPr="00E65B8E">
        <w:rPr>
          <w:rFonts w:cs="Times New Roman"/>
          <w:bCs/>
        </w:rPr>
        <w:lastRenderedPageBreak/>
        <w:t>reply codes 400, 401, and 402 to the CN transaction.  Currently, reply codes 410, 411, and 412 are the only reply codes restricted for use on the CN.</w:t>
      </w:r>
      <w:r w:rsidR="00391946">
        <w:rPr>
          <w:rFonts w:cs="Times New Roman"/>
          <w:bCs/>
        </w:rPr>
        <w:t xml:space="preserve"> </w:t>
      </w:r>
      <w:r w:rsidRPr="00E65B8E">
        <w:rPr>
          <w:rFonts w:cs="Times New Roman"/>
          <w:bCs/>
        </w:rPr>
        <w:t xml:space="preserve"> </w:t>
      </w:r>
      <w:r w:rsidR="008D32FB" w:rsidRPr="006727C8">
        <w:rPr>
          <w:rFonts w:cs="Times New Roman"/>
          <w:b/>
        </w:rPr>
        <w:t xml:space="preserve">This will be addressed in </w:t>
      </w:r>
      <w:r w:rsidR="000E779B" w:rsidRPr="006727C8">
        <w:rPr>
          <w:rFonts w:cs="Times New Roman"/>
          <w:b/>
        </w:rPr>
        <w:t>Chapter</w:t>
      </w:r>
      <w:r w:rsidR="008D32FB" w:rsidRPr="006727C8">
        <w:rPr>
          <w:rFonts w:cs="Times New Roman"/>
          <w:b/>
        </w:rPr>
        <w:t xml:space="preserve"> 17 rewrite.</w:t>
      </w:r>
    </w:p>
    <w:p w14:paraId="713522D6" w14:textId="40407EF2" w:rsidR="002C3B1F" w:rsidRPr="002C3B1F" w:rsidRDefault="007A6324" w:rsidP="002C3B1F">
      <w:pPr>
        <w:pStyle w:val="ListParagraph"/>
        <w:keepLines/>
        <w:widowControl w:val="0"/>
        <w:numPr>
          <w:ilvl w:val="0"/>
          <w:numId w:val="13"/>
        </w:numPr>
        <w:spacing w:before="240" w:after="240"/>
        <w:ind w:left="0" w:firstLine="720"/>
        <w:rPr>
          <w:rFonts w:cs="Times New Roman"/>
          <w:b/>
        </w:rPr>
      </w:pPr>
      <w:r w:rsidRPr="006727C8">
        <w:rPr>
          <w:rFonts w:cs="Times New Roman"/>
          <w:b/>
          <w:bCs/>
          <w:u w:val="single"/>
        </w:rPr>
        <w:t>ADC 1045, 1084, and 1126</w:t>
      </w:r>
      <w:r w:rsidRPr="006727C8">
        <w:rPr>
          <w:rFonts w:cs="Times New Roman"/>
          <w:b/>
          <w:bCs/>
        </w:rPr>
        <w:t xml:space="preserve">: </w:t>
      </w:r>
      <w:r w:rsidRPr="006727C8">
        <w:rPr>
          <w:rFonts w:cs="Times New Roman"/>
        </w:rPr>
        <w:t>DEDSO is completing an internal review of the following ADCs associated with Web Stock Screening (WebSS) and Web Storage Quality Control Report (WebSQCR) to determine whether to withdraw or submit an addendum</w:t>
      </w:r>
      <w:r w:rsidR="002C3B1F">
        <w:rPr>
          <w:rFonts w:cs="Times New Roman"/>
        </w:rPr>
        <w:t>:</w:t>
      </w:r>
    </w:p>
    <w:p w14:paraId="7637DE9C" w14:textId="77777777" w:rsidR="002C3B1F" w:rsidRPr="002C3B1F" w:rsidRDefault="007A6324" w:rsidP="002C3B1F">
      <w:pPr>
        <w:pStyle w:val="ListParagraph"/>
        <w:keepLines/>
        <w:widowControl w:val="0"/>
        <w:numPr>
          <w:ilvl w:val="0"/>
          <w:numId w:val="19"/>
        </w:numPr>
        <w:spacing w:before="240" w:after="240"/>
        <w:ind w:left="0" w:firstLine="1440"/>
        <w:rPr>
          <w:rFonts w:cs="Times New Roman"/>
          <w:b/>
        </w:rPr>
      </w:pPr>
      <w:r w:rsidRPr="006727C8">
        <w:rPr>
          <w:rFonts w:cs="Times New Roman"/>
        </w:rPr>
        <w:t>ADC 1045, Revise the DLMS Stock Screening Request/Reply and Storage Quality Control Report (SQCR)/Reply to Support Transmission via new WebSS and WebSQCR Modules with Associated Data and Procedure Enhancements (Supply/Stock Readiness)</w:t>
      </w:r>
    </w:p>
    <w:p w14:paraId="5E1AE2D4" w14:textId="77777777" w:rsidR="002C3B1F" w:rsidRPr="002C3B1F" w:rsidRDefault="007A6324" w:rsidP="002C3B1F">
      <w:pPr>
        <w:pStyle w:val="ListParagraph"/>
        <w:keepLines/>
        <w:widowControl w:val="0"/>
        <w:numPr>
          <w:ilvl w:val="0"/>
          <w:numId w:val="19"/>
        </w:numPr>
        <w:spacing w:before="240" w:after="240"/>
        <w:ind w:left="0" w:firstLine="1440"/>
        <w:rPr>
          <w:rFonts w:cs="Times New Roman"/>
          <w:b/>
        </w:rPr>
      </w:pPr>
      <w:r w:rsidRPr="006727C8">
        <w:rPr>
          <w:rFonts w:cs="Times New Roman"/>
        </w:rPr>
        <w:t>ADC 1084, New Procedures for Non-Manager Owned Suspended Stock Stored in DLA Distribution Locations (DLMS/SDR/Stock Readiness)</w:t>
      </w:r>
    </w:p>
    <w:p w14:paraId="4616C24F" w14:textId="4C8D9BA4" w:rsidR="002C3B1F" w:rsidRPr="002C3B1F" w:rsidRDefault="007A6324" w:rsidP="002C3B1F">
      <w:pPr>
        <w:pStyle w:val="ListParagraph"/>
        <w:keepLines/>
        <w:widowControl w:val="0"/>
        <w:numPr>
          <w:ilvl w:val="0"/>
          <w:numId w:val="19"/>
        </w:numPr>
        <w:spacing w:before="240" w:after="240"/>
        <w:ind w:left="0" w:firstLine="1440"/>
        <w:rPr>
          <w:rFonts w:cs="Times New Roman"/>
          <w:b/>
        </w:rPr>
      </w:pPr>
      <w:r w:rsidRPr="006727C8">
        <w:rPr>
          <w:rFonts w:cs="Times New Roman"/>
        </w:rPr>
        <w:t>ADC 1126, Revised SDR Routing Rules for Non-Manager Owned Suspended Stock Identified at Time of Receipt at DLA Distribution Centers and Improved Identification of Owner and Manager on SDR Transactions (SDR/Supply)</w:t>
      </w:r>
    </w:p>
    <w:p w14:paraId="5A03A0CD" w14:textId="47F3BC35" w:rsidR="006727C8" w:rsidRPr="006727C8" w:rsidRDefault="007A6324" w:rsidP="002C3B1F">
      <w:pPr>
        <w:pStyle w:val="ListParagraph"/>
        <w:keepLines/>
        <w:widowControl w:val="0"/>
        <w:spacing w:before="200" w:after="200"/>
        <w:ind w:left="0" w:firstLine="0"/>
        <w:rPr>
          <w:rFonts w:cs="Times New Roman"/>
          <w:b/>
        </w:rPr>
      </w:pPr>
      <w:r w:rsidRPr="006727C8">
        <w:rPr>
          <w:rFonts w:cs="Times New Roman"/>
        </w:rPr>
        <w:t xml:space="preserve">Once completed, the withdrawals/addendums will be sent for staffing. </w:t>
      </w:r>
      <w:r w:rsidR="008D32FB" w:rsidRPr="006727C8">
        <w:rPr>
          <w:rFonts w:cs="Times New Roman"/>
          <w:b/>
          <w:bCs/>
        </w:rPr>
        <w:t xml:space="preserve">This will be addressed in </w:t>
      </w:r>
      <w:r w:rsidR="007202FA">
        <w:rPr>
          <w:rFonts w:cs="Times New Roman"/>
          <w:b/>
          <w:bCs/>
        </w:rPr>
        <w:t xml:space="preserve">the </w:t>
      </w:r>
      <w:r w:rsidR="000E779B" w:rsidRPr="006727C8">
        <w:rPr>
          <w:rFonts w:cs="Times New Roman"/>
          <w:b/>
          <w:bCs/>
        </w:rPr>
        <w:t>Chapter</w:t>
      </w:r>
      <w:r w:rsidR="008D32FB" w:rsidRPr="006727C8">
        <w:rPr>
          <w:rFonts w:cs="Times New Roman"/>
          <w:b/>
          <w:bCs/>
        </w:rPr>
        <w:t xml:space="preserve"> 17 rewrite.</w:t>
      </w:r>
    </w:p>
    <w:p w14:paraId="77059F21" w14:textId="2168CBD2" w:rsidR="006727C8" w:rsidRPr="000E779B" w:rsidRDefault="007A6324" w:rsidP="006727C8">
      <w:pPr>
        <w:pStyle w:val="ListParagraph"/>
        <w:keepLines/>
        <w:widowControl w:val="0"/>
        <w:numPr>
          <w:ilvl w:val="0"/>
          <w:numId w:val="13"/>
        </w:numPr>
        <w:spacing w:before="200" w:after="200"/>
        <w:ind w:left="0" w:firstLine="720"/>
        <w:rPr>
          <w:rFonts w:cs="Times New Roman"/>
          <w:b/>
        </w:rPr>
      </w:pPr>
      <w:r w:rsidRPr="006727C8">
        <w:rPr>
          <w:rFonts w:cs="Times New Roman"/>
          <w:b/>
          <w:bCs/>
          <w:u w:val="single"/>
        </w:rPr>
        <w:t>Draft PDC 1511 Reject Unrouteable SDR Transactions</w:t>
      </w:r>
      <w:r w:rsidRPr="006727C8">
        <w:rPr>
          <w:rFonts w:cs="Times New Roman"/>
          <w:b/>
          <w:bCs/>
        </w:rPr>
        <w:t>:</w:t>
      </w:r>
      <w:r w:rsidRPr="006727C8">
        <w:rPr>
          <w:rFonts w:cs="Times New Roman"/>
        </w:rPr>
        <w:t xml:space="preserve"> The </w:t>
      </w:r>
      <w:r w:rsidR="002C3B1F">
        <w:rPr>
          <w:rFonts w:cs="Times New Roman"/>
        </w:rPr>
        <w:t xml:space="preserve">U.S. </w:t>
      </w:r>
      <w:r w:rsidRPr="006727C8">
        <w:rPr>
          <w:rFonts w:cs="Times New Roman"/>
        </w:rPr>
        <w:t xml:space="preserve">Army requested a rule to reject transactions identifying invalid </w:t>
      </w:r>
      <w:r w:rsidR="002C3B1F">
        <w:rPr>
          <w:rFonts w:cs="Times New Roman"/>
        </w:rPr>
        <w:t xml:space="preserve">U.S. </w:t>
      </w:r>
      <w:r w:rsidRPr="006727C8">
        <w:rPr>
          <w:rFonts w:cs="Times New Roman"/>
        </w:rPr>
        <w:t xml:space="preserve">Army action activities/sources of supply, which would result in an SDR being routed via e-mail to the action activity rather than </w:t>
      </w:r>
      <w:r w:rsidR="000948BF">
        <w:rPr>
          <w:rFonts w:cs="Times New Roman"/>
        </w:rPr>
        <w:t xml:space="preserve">through </w:t>
      </w:r>
      <w:r w:rsidRPr="006727C8">
        <w:rPr>
          <w:rFonts w:cs="Times New Roman"/>
        </w:rPr>
        <w:t xml:space="preserve">the </w:t>
      </w:r>
      <w:r>
        <w:t xml:space="preserve">Logistics Modernization Program. </w:t>
      </w:r>
      <w:r w:rsidR="002C3B1F">
        <w:t xml:space="preserve"> </w:t>
      </w:r>
      <w:r w:rsidRPr="006727C8">
        <w:rPr>
          <w:rFonts w:cs="Times New Roman"/>
        </w:rPr>
        <w:t xml:space="preserve">DEDSO believes this is an opportunity to address unrouteable transactions sent via e-mail to all Components for action. </w:t>
      </w:r>
      <w:r w:rsidR="002C3B1F">
        <w:rPr>
          <w:rFonts w:cs="Times New Roman"/>
        </w:rPr>
        <w:t xml:space="preserve"> </w:t>
      </w:r>
      <w:r w:rsidRPr="006727C8">
        <w:rPr>
          <w:rFonts w:cs="Times New Roman"/>
        </w:rPr>
        <w:t>Components should consider whether they prefer DAAS to reject unrouteable transactions or continue to send</w:t>
      </w:r>
      <w:r w:rsidR="002C3B1F">
        <w:rPr>
          <w:rFonts w:cs="Times New Roman"/>
        </w:rPr>
        <w:br/>
      </w:r>
      <w:r w:rsidRPr="006727C8">
        <w:rPr>
          <w:rFonts w:cs="Times New Roman"/>
        </w:rPr>
        <w:t xml:space="preserve">e-mails for action.  </w:t>
      </w:r>
      <w:r w:rsidR="008D32FB" w:rsidRPr="006727C8">
        <w:rPr>
          <w:rFonts w:cs="Times New Roman"/>
          <w:b/>
          <w:bCs/>
        </w:rPr>
        <w:t xml:space="preserve">This will be addressed in </w:t>
      </w:r>
      <w:r w:rsidR="007202FA">
        <w:rPr>
          <w:rFonts w:cs="Times New Roman"/>
          <w:b/>
          <w:bCs/>
        </w:rPr>
        <w:t xml:space="preserve">the </w:t>
      </w:r>
      <w:r w:rsidR="000E779B" w:rsidRPr="006727C8">
        <w:rPr>
          <w:rFonts w:cs="Times New Roman"/>
          <w:b/>
          <w:bCs/>
        </w:rPr>
        <w:t>Chapter</w:t>
      </w:r>
      <w:r w:rsidR="008D32FB" w:rsidRPr="006727C8">
        <w:rPr>
          <w:rFonts w:cs="Times New Roman"/>
          <w:b/>
          <w:bCs/>
        </w:rPr>
        <w:t xml:space="preserve"> 17 rewrite.</w:t>
      </w:r>
    </w:p>
    <w:p w14:paraId="47806CD6" w14:textId="70733EAC" w:rsidR="000E779B" w:rsidRPr="00597E4A" w:rsidRDefault="000E779B" w:rsidP="001A08D1">
      <w:pPr>
        <w:pStyle w:val="ListParagraph"/>
        <w:widowControl w:val="0"/>
        <w:numPr>
          <w:ilvl w:val="0"/>
          <w:numId w:val="18"/>
        </w:numPr>
        <w:spacing w:before="40" w:after="40"/>
        <w:ind w:left="1440"/>
        <w:rPr>
          <w:rFonts w:cs="Times New Roman"/>
          <w:bCs/>
        </w:rPr>
      </w:pPr>
      <w:r w:rsidRPr="00597E4A">
        <w:rPr>
          <w:rFonts w:cs="Times New Roman"/>
          <w:b/>
        </w:rPr>
        <w:t xml:space="preserve">DEDSO SDR: </w:t>
      </w:r>
      <w:r w:rsidRPr="00597E4A">
        <w:rPr>
          <w:rFonts w:cs="Times New Roman"/>
          <w:bCs/>
        </w:rPr>
        <w:t>Reminder to please send feedback.</w:t>
      </w:r>
      <w:r w:rsidRPr="00597E4A">
        <w:rPr>
          <w:rFonts w:cs="Times New Roman"/>
          <w:b/>
        </w:rPr>
        <w:t xml:space="preserve">  </w:t>
      </w:r>
    </w:p>
    <w:p w14:paraId="6640B674" w14:textId="674062CF" w:rsidR="008D32FB" w:rsidRPr="006727C8" w:rsidRDefault="008D32FB" w:rsidP="00E850B2">
      <w:pPr>
        <w:pStyle w:val="ListParagraph"/>
        <w:widowControl w:val="0"/>
        <w:numPr>
          <w:ilvl w:val="0"/>
          <w:numId w:val="13"/>
        </w:numPr>
        <w:spacing w:before="200" w:after="120"/>
        <w:ind w:left="0" w:firstLine="720"/>
        <w:rPr>
          <w:rFonts w:cs="Times New Roman"/>
          <w:b/>
        </w:rPr>
      </w:pPr>
      <w:r w:rsidRPr="006727C8">
        <w:rPr>
          <w:rFonts w:cs="Times New Roman"/>
          <w:b/>
          <w:u w:val="single"/>
        </w:rPr>
        <w:t xml:space="preserve">DLA </w:t>
      </w:r>
      <w:r w:rsidRPr="006727C8">
        <w:rPr>
          <w:rFonts w:cs="Times New Roman"/>
          <w:b/>
          <w:bCs/>
          <w:u w:val="single"/>
        </w:rPr>
        <w:t>WMS Attachment Issues</w:t>
      </w:r>
      <w:r w:rsidRPr="006727C8">
        <w:rPr>
          <w:rFonts w:cs="Times New Roman"/>
          <w:b/>
          <w:bCs/>
        </w:rPr>
        <w:t xml:space="preserve">: </w:t>
      </w:r>
      <w:r w:rsidRPr="00DD170B">
        <w:t xml:space="preserve">WebSDR receives </w:t>
      </w:r>
      <w:r w:rsidR="00006510" w:rsidRPr="00DD170B">
        <w:t xml:space="preserve">DLA WMS </w:t>
      </w:r>
      <w:r w:rsidRPr="00DD170B">
        <w:t>attachments that:</w:t>
      </w:r>
    </w:p>
    <w:p w14:paraId="5BA477A6" w14:textId="77777777" w:rsidR="008D32FB" w:rsidRDefault="008D32FB" w:rsidP="00E850B2">
      <w:pPr>
        <w:pStyle w:val="ListParagraph"/>
        <w:widowControl w:val="0"/>
        <w:numPr>
          <w:ilvl w:val="0"/>
          <w:numId w:val="14"/>
        </w:numPr>
        <w:spacing w:before="120" w:after="240"/>
        <w:ind w:left="0" w:firstLine="1440"/>
      </w:pPr>
      <w:r w:rsidRPr="00C021A8">
        <w:t xml:space="preserve">have </w:t>
      </w:r>
      <w:r>
        <w:t>improperly formatted filenames,</w:t>
      </w:r>
    </w:p>
    <w:p w14:paraId="4F8F10A4" w14:textId="77777777" w:rsidR="008D32FB" w:rsidRDefault="008D32FB" w:rsidP="00E850B2">
      <w:pPr>
        <w:pStyle w:val="ListParagraph"/>
        <w:widowControl w:val="0"/>
        <w:numPr>
          <w:ilvl w:val="0"/>
          <w:numId w:val="14"/>
        </w:numPr>
        <w:spacing w:before="240" w:after="240"/>
        <w:ind w:left="0" w:firstLine="1440"/>
      </w:pPr>
      <w:r>
        <w:t>contain invalid characters, and</w:t>
      </w:r>
    </w:p>
    <w:p w14:paraId="3E7E4EA7" w14:textId="34EC5D7B" w:rsidR="008D32FB" w:rsidRDefault="008D32FB" w:rsidP="00E850B2">
      <w:pPr>
        <w:pStyle w:val="ListParagraph"/>
        <w:widowControl w:val="0"/>
        <w:numPr>
          <w:ilvl w:val="0"/>
          <w:numId w:val="14"/>
        </w:numPr>
        <w:spacing w:before="240" w:after="240"/>
        <w:ind w:left="0" w:firstLine="1440"/>
      </w:pPr>
      <w:r w:rsidRPr="00C021A8">
        <w:t xml:space="preserve">are not synced to the </w:t>
      </w:r>
      <w:r w:rsidR="00006510">
        <w:t xml:space="preserve">associated </w:t>
      </w:r>
      <w:r w:rsidRPr="00C021A8">
        <w:t>SDR</w:t>
      </w:r>
      <w:r>
        <w:t>,</w:t>
      </w:r>
      <w:r w:rsidRPr="00C021A8">
        <w:t xml:space="preserve"> </w:t>
      </w:r>
      <w:r w:rsidR="000948BF">
        <w:t>resulting</w:t>
      </w:r>
      <w:r w:rsidRPr="00C021A8">
        <w:t xml:space="preserve"> in </w:t>
      </w:r>
      <w:r w:rsidR="00006510">
        <w:t>a lack of processing</w:t>
      </w:r>
      <w:r w:rsidRPr="00C021A8">
        <w:t>.</w:t>
      </w:r>
    </w:p>
    <w:p w14:paraId="2D8EA571" w14:textId="79CA1761" w:rsidR="006727C8" w:rsidRDefault="008D32FB" w:rsidP="00E850B2">
      <w:pPr>
        <w:pStyle w:val="Subparagraph"/>
        <w:widowControl w:val="0"/>
        <w:spacing w:before="200" w:after="200"/>
        <w:ind w:firstLine="475"/>
      </w:pPr>
      <w:r>
        <w:t>These attachments will not be transmitted to other systems.</w:t>
      </w:r>
      <w:r w:rsidRPr="00C021A8">
        <w:t xml:space="preserve"> </w:t>
      </w:r>
      <w:r>
        <w:t xml:space="preserve"> </w:t>
      </w:r>
      <w:r w:rsidRPr="00C021A8">
        <w:t xml:space="preserve">DAAS has installed a script to catch these issues before they affect </w:t>
      </w:r>
      <w:r>
        <w:t xml:space="preserve">the </w:t>
      </w:r>
      <w:r w:rsidRPr="00C021A8">
        <w:t xml:space="preserve">attachment processing </w:t>
      </w:r>
      <w:r>
        <w:t xml:space="preserve">of </w:t>
      </w:r>
      <w:r w:rsidRPr="00C021A8">
        <w:t>other systems</w:t>
      </w:r>
      <w:r>
        <w:t>.  They</w:t>
      </w:r>
      <w:r w:rsidRPr="00C021A8">
        <w:t xml:space="preserve"> will now be reported as exceptions by the </w:t>
      </w:r>
      <w:r>
        <w:t>Global Exchange h</w:t>
      </w:r>
      <w:r w:rsidRPr="00C021A8">
        <w:t>elp</w:t>
      </w:r>
      <w:r>
        <w:t xml:space="preserve"> </w:t>
      </w:r>
      <w:r w:rsidRPr="00C021A8">
        <w:t xml:space="preserve">desk </w:t>
      </w:r>
      <w:r>
        <w:t>in the same way that</w:t>
      </w:r>
      <w:r w:rsidRPr="00C021A8">
        <w:t xml:space="preserve"> other WMS exceptions </w:t>
      </w:r>
      <w:r>
        <w:t>are</w:t>
      </w:r>
      <w:r w:rsidRPr="00C021A8">
        <w:t xml:space="preserve"> reported</w:t>
      </w:r>
      <w:r>
        <w:t xml:space="preserve">.  </w:t>
      </w:r>
      <w:r w:rsidRPr="00084270">
        <w:t xml:space="preserve">DLA ticket and change request </w:t>
      </w:r>
      <w:r>
        <w:t>numbers</w:t>
      </w:r>
      <w:r w:rsidR="000948BF">
        <w:t xml:space="preserve"> are</w:t>
      </w:r>
      <w:r>
        <w:t>:</w:t>
      </w:r>
      <w:r w:rsidRPr="00084270">
        <w:t xml:space="preserve"> CHG0073069, CHG0072354, and TKT0377565.</w:t>
      </w:r>
      <w:r>
        <w:t xml:space="preserve"> </w:t>
      </w:r>
    </w:p>
    <w:p w14:paraId="46E08E21" w14:textId="05E7D721" w:rsidR="00751718" w:rsidRDefault="00562046" w:rsidP="00262E50">
      <w:pPr>
        <w:pStyle w:val="ListParagraph"/>
        <w:widowControl w:val="0"/>
        <w:numPr>
          <w:ilvl w:val="0"/>
          <w:numId w:val="13"/>
        </w:numPr>
        <w:spacing w:before="200" w:after="200"/>
        <w:ind w:left="0" w:firstLine="720"/>
        <w:rPr>
          <w:rFonts w:cs="Times New Roman"/>
        </w:rPr>
      </w:pPr>
      <w:r w:rsidRPr="006727C8">
        <w:rPr>
          <w:rFonts w:cs="Times New Roman"/>
          <w:b/>
          <w:bCs/>
          <w:u w:val="single"/>
        </w:rPr>
        <w:t xml:space="preserve">DEDSO SDR Data to </w:t>
      </w:r>
      <w:r w:rsidR="004E2F0D" w:rsidRPr="006727C8">
        <w:rPr>
          <w:rFonts w:cs="Times New Roman"/>
          <w:b/>
          <w:bCs/>
          <w:u w:val="single"/>
        </w:rPr>
        <w:t>Advana</w:t>
      </w:r>
      <w:r w:rsidRPr="00556147">
        <w:rPr>
          <w:rFonts w:cs="Times New Roman"/>
          <w:b/>
          <w:bCs/>
        </w:rPr>
        <w:t>:</w:t>
      </w:r>
      <w:r w:rsidR="00D8075D" w:rsidRPr="00751718">
        <w:rPr>
          <w:rFonts w:cs="Times New Roman"/>
        </w:rPr>
        <w:t xml:space="preserve"> </w:t>
      </w:r>
      <w:r w:rsidRPr="00751718">
        <w:rPr>
          <w:rFonts w:cs="Times New Roman"/>
        </w:rPr>
        <w:t>DEDSO is working with DAAS/</w:t>
      </w:r>
      <w:r w:rsidR="006D4308">
        <w:rPr>
          <w:rFonts w:cs="Times New Roman"/>
        </w:rPr>
        <w:t>ODASD(</w:t>
      </w:r>
      <w:r w:rsidR="004D51D5" w:rsidRPr="00751718">
        <w:rPr>
          <w:rFonts w:cs="Times New Roman"/>
        </w:rPr>
        <w:t>Logistics</w:t>
      </w:r>
      <w:r w:rsidR="006D4308">
        <w:rPr>
          <w:rFonts w:cs="Times New Roman"/>
        </w:rPr>
        <w:t>)</w:t>
      </w:r>
      <w:r w:rsidR="004D51D5" w:rsidRPr="00751718">
        <w:rPr>
          <w:rFonts w:cs="Times New Roman"/>
        </w:rPr>
        <w:t xml:space="preserve"> </w:t>
      </w:r>
      <w:r w:rsidRPr="00751718">
        <w:rPr>
          <w:rFonts w:cs="Times New Roman"/>
        </w:rPr>
        <w:t xml:space="preserve">to have SDR data sent to </w:t>
      </w:r>
      <w:r w:rsidR="004E2F0D" w:rsidRPr="00751718">
        <w:rPr>
          <w:rFonts w:cs="Times New Roman"/>
        </w:rPr>
        <w:t>Advana</w:t>
      </w:r>
      <w:r w:rsidRPr="00751718">
        <w:rPr>
          <w:rFonts w:cs="Times New Roman"/>
        </w:rPr>
        <w:t>.</w:t>
      </w:r>
    </w:p>
    <w:p w14:paraId="414DE4F7" w14:textId="3A4130D2" w:rsidR="00562046" w:rsidRPr="00751718" w:rsidRDefault="00562046" w:rsidP="00262E50">
      <w:pPr>
        <w:pStyle w:val="ListParagraph"/>
        <w:widowControl w:val="0"/>
        <w:numPr>
          <w:ilvl w:val="0"/>
          <w:numId w:val="13"/>
        </w:numPr>
        <w:spacing w:before="200" w:after="200"/>
        <w:ind w:left="0" w:firstLine="720"/>
        <w:rPr>
          <w:rFonts w:cs="Times New Roman"/>
        </w:rPr>
      </w:pPr>
      <w:r w:rsidRPr="00751718">
        <w:rPr>
          <w:rFonts w:cs="Times New Roman"/>
          <w:b/>
          <w:bCs/>
          <w:u w:val="single"/>
        </w:rPr>
        <w:lastRenderedPageBreak/>
        <w:t xml:space="preserve">X12 LIN </w:t>
      </w:r>
      <w:r w:rsidR="00996541" w:rsidRPr="00751718">
        <w:rPr>
          <w:rFonts w:cs="Times New Roman"/>
          <w:b/>
          <w:bCs/>
          <w:u w:val="single"/>
        </w:rPr>
        <w:t>S</w:t>
      </w:r>
      <w:r w:rsidRPr="00751718">
        <w:rPr>
          <w:rFonts w:cs="Times New Roman"/>
          <w:b/>
          <w:bCs/>
          <w:u w:val="single"/>
        </w:rPr>
        <w:t>egment</w:t>
      </w:r>
      <w:r w:rsidRPr="00751718">
        <w:rPr>
          <w:rFonts w:cs="Times New Roman"/>
          <w:b/>
          <w:bCs/>
        </w:rPr>
        <w:t>:</w:t>
      </w:r>
      <w:r w:rsidR="009E725E" w:rsidRPr="00751718">
        <w:rPr>
          <w:rFonts w:cs="Times New Roman"/>
          <w:b/>
          <w:bCs/>
        </w:rPr>
        <w:t xml:space="preserve"> </w:t>
      </w:r>
      <w:r w:rsidRPr="00751718">
        <w:rPr>
          <w:rFonts w:cs="Times New Roman"/>
          <w:b/>
          <w:bCs/>
          <w:highlight w:val="yellow"/>
        </w:rPr>
        <w:t>On hold</w:t>
      </w:r>
      <w:r w:rsidR="002C6629" w:rsidRPr="00751718">
        <w:rPr>
          <w:rFonts w:cs="Times New Roman"/>
          <w:b/>
          <w:bCs/>
          <w:highlight w:val="yellow"/>
        </w:rPr>
        <w:t>:</w:t>
      </w:r>
      <w:r w:rsidR="00D8075D" w:rsidRPr="00751718">
        <w:rPr>
          <w:rFonts w:cs="Times New Roman"/>
        </w:rPr>
        <w:t xml:space="preserve"> </w:t>
      </w:r>
      <w:r w:rsidR="002C6629" w:rsidRPr="00751718">
        <w:rPr>
          <w:rFonts w:cs="Times New Roman"/>
        </w:rPr>
        <w:t>It</w:t>
      </w:r>
      <w:r w:rsidRPr="00751718">
        <w:rPr>
          <w:rFonts w:cs="Times New Roman"/>
        </w:rPr>
        <w:t xml:space="preserve"> has been brought to our attention that </w:t>
      </w:r>
      <w:r w:rsidR="008C5896" w:rsidRPr="00751718">
        <w:rPr>
          <w:rFonts w:cs="Times New Roman"/>
        </w:rPr>
        <w:t xml:space="preserve">the </w:t>
      </w:r>
      <w:r w:rsidRPr="00751718">
        <w:rPr>
          <w:rFonts w:cs="Times New Roman"/>
        </w:rPr>
        <w:t xml:space="preserve">WebSDR translator is populating information on outgoing SDR transactions through the LIN30/31 </w:t>
      </w:r>
      <w:r w:rsidR="00CA6FE1" w:rsidRPr="00751718">
        <w:rPr>
          <w:rFonts w:cs="Times New Roman"/>
        </w:rPr>
        <w:t xml:space="preserve">qualifier/data pair </w:t>
      </w:r>
      <w:r w:rsidRPr="00751718">
        <w:rPr>
          <w:rFonts w:cs="Times New Roman"/>
        </w:rPr>
        <w:t>(which is the way standard X12 should work)</w:t>
      </w:r>
      <w:r w:rsidR="004E2F0D" w:rsidRPr="00751718">
        <w:rPr>
          <w:rFonts w:cs="Times New Roman"/>
        </w:rPr>
        <w:t>, h</w:t>
      </w:r>
      <w:r w:rsidRPr="00751718">
        <w:rPr>
          <w:rFonts w:cs="Times New Roman"/>
        </w:rPr>
        <w:t>owever, the IC only specifies data elements through LIN09</w:t>
      </w:r>
      <w:r w:rsidR="004E37A8" w:rsidRPr="00751718">
        <w:rPr>
          <w:rFonts w:cs="Times New Roman"/>
        </w:rPr>
        <w:t>.</w:t>
      </w:r>
      <w:r w:rsidR="00D8075D" w:rsidRPr="00751718">
        <w:rPr>
          <w:rFonts w:cs="Times New Roman"/>
        </w:rPr>
        <w:t xml:space="preserve"> </w:t>
      </w:r>
      <w:r w:rsidR="00BB4941" w:rsidRPr="00751718">
        <w:rPr>
          <w:rFonts w:cs="Times New Roman"/>
        </w:rPr>
        <w:t xml:space="preserve"> </w:t>
      </w:r>
      <w:r w:rsidR="004E2F0D" w:rsidRPr="00751718">
        <w:rPr>
          <w:rFonts w:cs="Times New Roman"/>
        </w:rPr>
        <w:t xml:space="preserve">The </w:t>
      </w:r>
      <w:r w:rsidRPr="00751718">
        <w:rPr>
          <w:rFonts w:cs="Times New Roman"/>
        </w:rPr>
        <w:t xml:space="preserve">DLMS IC makes it look like very specific </w:t>
      </w:r>
      <w:r w:rsidR="00CA6FE1" w:rsidRPr="00751718">
        <w:rPr>
          <w:rFonts w:cs="Times New Roman"/>
        </w:rPr>
        <w:t xml:space="preserve">qualifier/data pairs </w:t>
      </w:r>
      <w:r w:rsidRPr="00751718">
        <w:rPr>
          <w:rFonts w:cs="Times New Roman"/>
        </w:rPr>
        <w:t>can only be placed in specific LIN positions 01-09.</w:t>
      </w:r>
    </w:p>
    <w:p w14:paraId="733DCE40" w14:textId="299AD4F6" w:rsidR="00C97F02" w:rsidRPr="00BF561F" w:rsidRDefault="0059481B" w:rsidP="00BB4941">
      <w:pPr>
        <w:keepNext/>
        <w:keepLines/>
        <w:spacing w:before="240" w:after="120"/>
        <w:rPr>
          <w:rFonts w:cs="Times New Roman"/>
          <w:b/>
        </w:rPr>
      </w:pPr>
      <w:r w:rsidRPr="00BF561F">
        <w:rPr>
          <w:rFonts w:eastAsia="Arial" w:cs="Times New Roman"/>
          <w:b/>
        </w:rPr>
        <w:t xml:space="preserve">VI. </w:t>
      </w:r>
      <w:r w:rsidR="008E42B0" w:rsidRPr="00BF561F">
        <w:rPr>
          <w:rFonts w:eastAsia="Arial" w:cs="Times New Roman"/>
          <w:b/>
        </w:rPr>
        <w:t>FINAL WRAP-UP</w:t>
      </w:r>
    </w:p>
    <w:p w14:paraId="53389CD5" w14:textId="5112748D" w:rsidR="00EE4D72" w:rsidRPr="00601C25" w:rsidRDefault="00EE4D72" w:rsidP="00D8075D">
      <w:pPr>
        <w:pStyle w:val="paragraph"/>
        <w:keepNext/>
        <w:keepLines/>
        <w:spacing w:before="120"/>
      </w:pPr>
      <w:r w:rsidRPr="00601C25">
        <w:t xml:space="preserve">To </w:t>
      </w:r>
      <w:r w:rsidR="009978FA" w:rsidRPr="00601C25">
        <w:t>v</w:t>
      </w:r>
      <w:r w:rsidRPr="00601C25">
        <w:t xml:space="preserve">iew </w:t>
      </w:r>
      <w:r w:rsidR="009978FA" w:rsidRPr="00601C25">
        <w:t>r</w:t>
      </w:r>
      <w:r w:rsidRPr="00601C25">
        <w:t xml:space="preserve">elevant DLMS </w:t>
      </w:r>
      <w:r w:rsidR="00C97F02" w:rsidRPr="00601C25">
        <w:t>changes</w:t>
      </w:r>
      <w:r w:rsidR="003C35B3">
        <w:t>,</w:t>
      </w:r>
      <w:r w:rsidR="00C97F02" w:rsidRPr="00601C25">
        <w:t xml:space="preserve"> </w:t>
      </w:r>
      <w:r w:rsidR="009978FA" w:rsidRPr="00601C25">
        <w:t>p</w:t>
      </w:r>
      <w:r w:rsidRPr="00601C25">
        <w:t>lease go to:</w:t>
      </w:r>
      <w:r w:rsidR="00B92DBF">
        <w:rPr>
          <w:bCs/>
          <w:color w:val="0070C0"/>
        </w:rPr>
        <w:t xml:space="preserve"> </w:t>
      </w:r>
      <w:hyperlink r:id="rId14" w:history="1">
        <w:r w:rsidRPr="00601C25">
          <w:rPr>
            <w:rStyle w:val="Hyperlink"/>
            <w:rFonts w:cs="Times New Roman"/>
            <w:b/>
            <w:bCs/>
            <w:color w:val="B41019"/>
            <w:bdr w:val="none" w:sz="0" w:space="0" w:color="auto" w:frame="1"/>
          </w:rPr>
          <w:t>Approved DLMS Changes (dla.mil)</w:t>
        </w:r>
      </w:hyperlink>
      <w:r w:rsidR="006564B1">
        <w:t>.</w:t>
      </w:r>
    </w:p>
    <w:p w14:paraId="6A175963" w14:textId="12A12F40" w:rsidR="00C97F02" w:rsidRDefault="00A2564F" w:rsidP="00F534BD">
      <w:pPr>
        <w:keepNext/>
        <w:keepLines/>
        <w:spacing w:before="240" w:after="120"/>
        <w:rPr>
          <w:rFonts w:cs="Times New Roman"/>
          <w:bCs/>
          <w:color w:val="4F81BD" w:themeColor="accent1"/>
        </w:rPr>
      </w:pPr>
      <w:r w:rsidRPr="00601C25">
        <w:rPr>
          <w:rFonts w:eastAsia="Arial" w:cs="Times New Roman"/>
          <w:b/>
        </w:rPr>
        <w:t>VII</w:t>
      </w:r>
      <w:r w:rsidR="002927BA" w:rsidRPr="00601C25">
        <w:rPr>
          <w:rFonts w:eastAsia="Arial" w:cs="Times New Roman"/>
          <w:b/>
        </w:rPr>
        <w:t xml:space="preserve">. </w:t>
      </w:r>
      <w:r w:rsidR="00916AD4" w:rsidRPr="00601C25">
        <w:rPr>
          <w:rFonts w:eastAsia="Arial" w:cs="Times New Roman"/>
          <w:b/>
        </w:rPr>
        <w:t xml:space="preserve">SDR </w:t>
      </w:r>
      <w:r w:rsidR="0026495C" w:rsidRPr="00601C25">
        <w:rPr>
          <w:rFonts w:eastAsia="Arial" w:cs="Times New Roman"/>
          <w:b/>
        </w:rPr>
        <w:t xml:space="preserve">WORKING GROUP MEETING </w:t>
      </w:r>
      <w:r w:rsidR="00E41FBE" w:rsidRPr="00601C25">
        <w:rPr>
          <w:rFonts w:eastAsia="Arial" w:cs="Times New Roman"/>
          <w:b/>
        </w:rPr>
        <w:t>NOTES</w:t>
      </w:r>
    </w:p>
    <w:p w14:paraId="15BF6B8A" w14:textId="545C3443" w:rsidR="00A2564F" w:rsidRPr="00601C25" w:rsidRDefault="00F27C19" w:rsidP="00D8075D">
      <w:pPr>
        <w:pStyle w:val="paragraph"/>
        <w:spacing w:before="120"/>
      </w:pPr>
      <w:r w:rsidRPr="00601C25">
        <w:t xml:space="preserve">To view </w:t>
      </w:r>
      <w:r w:rsidR="00996541">
        <w:t xml:space="preserve">the most recent </w:t>
      </w:r>
      <w:r w:rsidR="00C97F02" w:rsidRPr="00601C25">
        <w:t xml:space="preserve">bi-monthly </w:t>
      </w:r>
      <w:r w:rsidR="00316C16" w:rsidRPr="00601C25">
        <w:t xml:space="preserve">SDR </w:t>
      </w:r>
      <w:r w:rsidR="00996541" w:rsidRPr="00601C25">
        <w:t xml:space="preserve">implementation meeting notes </w:t>
      </w:r>
      <w:r w:rsidR="009978FA" w:rsidRPr="00601C25">
        <w:t>p</w:t>
      </w:r>
      <w:r w:rsidR="00316C16" w:rsidRPr="00601C25">
        <w:t>lease go to</w:t>
      </w:r>
      <w:r w:rsidR="007C0B0E" w:rsidRPr="00601C25">
        <w:t xml:space="preserve"> </w:t>
      </w:r>
      <w:r w:rsidR="00996541">
        <w:t xml:space="preserve">the </w:t>
      </w:r>
      <w:r w:rsidR="007C0B0E" w:rsidRPr="00601C25">
        <w:t xml:space="preserve">SDR </w:t>
      </w:r>
      <w:r w:rsidR="008C5896" w:rsidRPr="00601C25">
        <w:t>C</w:t>
      </w:r>
      <w:r w:rsidR="007C0B0E" w:rsidRPr="00601C25">
        <w:t>ommittee page</w:t>
      </w:r>
      <w:r w:rsidR="006564B1" w:rsidRPr="006564B1">
        <w:t xml:space="preserve"> </w:t>
      </w:r>
      <w:r w:rsidR="006564B1" w:rsidRPr="00601C25">
        <w:t>and scroll down to SDR Working Group Notes</w:t>
      </w:r>
      <w:r w:rsidR="00316C16" w:rsidRPr="00601C25">
        <w:t xml:space="preserve">: </w:t>
      </w:r>
      <w:hyperlink r:id="rId15" w:history="1">
        <w:r w:rsidR="00713C14">
          <w:rPr>
            <w:rStyle w:val="Hyperlink"/>
            <w:rFonts w:cs="Times New Roman"/>
          </w:rPr>
          <w:t>www.dla.mil/Defense-Data-Standards/Committees/SDR</w:t>
        </w:r>
      </w:hyperlink>
      <w:r w:rsidR="00996541">
        <w:t>.</w:t>
      </w:r>
      <w:r w:rsidRPr="00601C25">
        <w:t xml:space="preserve"> </w:t>
      </w:r>
    </w:p>
    <w:p w14:paraId="415DA00E" w14:textId="57788267" w:rsidR="00C97F02" w:rsidRDefault="00CE09DC" w:rsidP="00F534BD">
      <w:pPr>
        <w:keepNext/>
        <w:keepLines/>
        <w:spacing w:before="240" w:after="120"/>
        <w:rPr>
          <w:rFonts w:eastAsia="Arial" w:cs="Times New Roman"/>
        </w:rPr>
      </w:pPr>
      <w:r w:rsidRPr="00601C25">
        <w:rPr>
          <w:rFonts w:eastAsia="Arial" w:cs="Times New Roman"/>
          <w:b/>
        </w:rPr>
        <w:t>V</w:t>
      </w:r>
      <w:r w:rsidR="00DB4D18" w:rsidRPr="00601C25">
        <w:rPr>
          <w:rFonts w:eastAsia="Arial" w:cs="Times New Roman"/>
          <w:b/>
        </w:rPr>
        <w:t>I</w:t>
      </w:r>
      <w:r w:rsidR="00630397" w:rsidRPr="00601C25">
        <w:rPr>
          <w:rFonts w:eastAsia="Arial" w:cs="Times New Roman"/>
          <w:b/>
        </w:rPr>
        <w:t>I</w:t>
      </w:r>
      <w:r w:rsidR="003A1996" w:rsidRPr="00601C25">
        <w:rPr>
          <w:rFonts w:eastAsia="Arial" w:cs="Times New Roman"/>
          <w:b/>
        </w:rPr>
        <w:t>I</w:t>
      </w:r>
      <w:r w:rsidRPr="00601C25">
        <w:rPr>
          <w:rFonts w:eastAsia="Arial" w:cs="Times New Roman"/>
          <w:b/>
        </w:rPr>
        <w:t>. ACTIVITIES AND NEW</w:t>
      </w:r>
      <w:r w:rsidR="0026495C">
        <w:rPr>
          <w:rFonts w:eastAsia="Arial" w:cs="Times New Roman"/>
          <w:b/>
        </w:rPr>
        <w:t>S</w:t>
      </w:r>
      <w:r w:rsidRPr="00601C25">
        <w:rPr>
          <w:rFonts w:eastAsia="Arial" w:cs="Times New Roman"/>
          <w:b/>
        </w:rPr>
        <w:t>LETTER</w:t>
      </w:r>
    </w:p>
    <w:p w14:paraId="62D7D7C8" w14:textId="3463E7BF" w:rsidR="00CE09DC" w:rsidRPr="00601C25" w:rsidRDefault="00CE09DC" w:rsidP="00D8075D">
      <w:pPr>
        <w:pStyle w:val="paragraph"/>
        <w:spacing w:before="120"/>
        <w:rPr>
          <w:rStyle w:val="Hyperlink"/>
          <w:rFonts w:cs="Times New Roman"/>
          <w:b/>
          <w:bCs/>
        </w:rPr>
      </w:pPr>
      <w:r w:rsidRPr="00601C25">
        <w:rPr>
          <w:rFonts w:eastAsia="Arial"/>
        </w:rPr>
        <w:t>DEDSO monthly updates</w:t>
      </w:r>
      <w:r w:rsidR="00190811" w:rsidRPr="00601C25">
        <w:rPr>
          <w:rFonts w:eastAsia="Arial"/>
        </w:rPr>
        <w:t xml:space="preserve"> and activities for the DLMS </w:t>
      </w:r>
      <w:r w:rsidR="00CA6FE1" w:rsidRPr="00601C25">
        <w:rPr>
          <w:rFonts w:eastAsia="Arial"/>
        </w:rPr>
        <w:t xml:space="preserve">community </w:t>
      </w:r>
      <w:r w:rsidR="00190811" w:rsidRPr="00601C25">
        <w:rPr>
          <w:rFonts w:eastAsia="Arial"/>
        </w:rPr>
        <w:t>can be found</w:t>
      </w:r>
      <w:r w:rsidRPr="00601C25">
        <w:rPr>
          <w:rFonts w:eastAsia="Arial"/>
        </w:rPr>
        <w:t xml:space="preserve"> </w:t>
      </w:r>
      <w:r w:rsidR="00CA6FE1">
        <w:rPr>
          <w:rFonts w:eastAsia="Arial"/>
        </w:rPr>
        <w:t>at</w:t>
      </w:r>
      <w:r w:rsidRPr="00601C25">
        <w:rPr>
          <w:rFonts w:eastAsia="Arial"/>
        </w:rPr>
        <w:t xml:space="preserve">: </w:t>
      </w:r>
      <w:hyperlink r:id="rId16" w:history="1">
        <w:r w:rsidR="00713C14">
          <w:rPr>
            <w:rStyle w:val="Hyperlink"/>
            <w:rFonts w:cs="Times New Roman"/>
            <w:bCs/>
          </w:rPr>
          <w:t>www.dla.mil/Defense-Data-Standards/About-Us</w:t>
        </w:r>
      </w:hyperlink>
      <w:r w:rsidR="006564B1">
        <w:t>.</w:t>
      </w:r>
    </w:p>
    <w:sectPr w:rsidR="00CE09DC" w:rsidRPr="00601C25" w:rsidSect="008D0514">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D63A0" w14:textId="77777777" w:rsidR="00AE040D" w:rsidRDefault="00AE040D" w:rsidP="005A6362">
      <w:r>
        <w:separator/>
      </w:r>
    </w:p>
  </w:endnote>
  <w:endnote w:type="continuationSeparator" w:id="0">
    <w:p w14:paraId="6E2CAD75" w14:textId="77777777" w:rsidR="00AE040D" w:rsidRDefault="00AE040D" w:rsidP="005A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29E066DE" w:rsidR="00C900BB" w:rsidRPr="00503199" w:rsidRDefault="00C900BB" w:rsidP="00601C25">
        <w:pPr>
          <w:pStyle w:val="Footer"/>
          <w:ind w:left="-720"/>
          <w:jc w:val="center"/>
          <w:rPr>
            <w:noProof/>
          </w:rPr>
        </w:pPr>
        <w:r>
          <w:t xml:space="preserve">Page </w:t>
        </w:r>
        <w:r>
          <w:fldChar w:fldCharType="begin"/>
        </w:r>
        <w:r>
          <w:instrText xml:space="preserve"> PAGE   \* MERGEFORMAT </w:instrText>
        </w:r>
        <w:r>
          <w:fldChar w:fldCharType="separate"/>
        </w:r>
        <w:r w:rsidR="00713C14">
          <w:rPr>
            <w:noProof/>
          </w:rPr>
          <w:t>9</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13C14">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B467" w14:textId="0C81302F" w:rsidR="00C900BB" w:rsidRDefault="00C900BB" w:rsidP="008D0514">
    <w:pPr>
      <w:pStyle w:val="Footer"/>
      <w:ind w:left="-720"/>
      <w:jc w:val="center"/>
      <w:rPr>
        <w:noProof/>
      </w:rPr>
    </w:pPr>
    <w:r>
      <w:t xml:space="preserve">Page </w:t>
    </w:r>
    <w:r>
      <w:fldChar w:fldCharType="begin"/>
    </w:r>
    <w:r>
      <w:instrText xml:space="preserve"> PAGE   \* MERGEFORMAT </w:instrText>
    </w:r>
    <w:r>
      <w:fldChar w:fldCharType="separate"/>
    </w:r>
    <w:r w:rsidR="00713C14">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13C14">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CFBEA" w14:textId="77777777" w:rsidR="00AE040D" w:rsidRDefault="00AE040D" w:rsidP="005A6362">
      <w:r>
        <w:separator/>
      </w:r>
    </w:p>
  </w:footnote>
  <w:footnote w:type="continuationSeparator" w:id="0">
    <w:p w14:paraId="68702C47" w14:textId="77777777" w:rsidR="00AE040D" w:rsidRDefault="00AE040D" w:rsidP="005A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4DDA" w14:textId="77777777" w:rsidR="00C900BB" w:rsidRPr="00556147" w:rsidRDefault="00C900BB" w:rsidP="00996541">
    <w:pPr>
      <w:pStyle w:val="Header"/>
      <w:jc w:val="center"/>
      <w:rPr>
        <w:b/>
        <w:bCs/>
        <w:sz w:val="28"/>
        <w:szCs w:val="28"/>
      </w:rPr>
    </w:pPr>
    <w:r w:rsidRPr="00556147">
      <w:rPr>
        <w:b/>
        <w:bCs/>
        <w:sz w:val="28"/>
        <w:szCs w:val="28"/>
      </w:rPr>
      <w:t>Defense Enterprise Data Standards Office Meeting Notes</w:t>
    </w:r>
  </w:p>
  <w:p w14:paraId="011A320F" w14:textId="05F2C177" w:rsidR="00C900BB" w:rsidRPr="00556147" w:rsidRDefault="00C900BB" w:rsidP="00556147">
    <w:pPr>
      <w:pStyle w:val="Header"/>
      <w:spacing w:after="240"/>
      <w:jc w:val="center"/>
      <w:rPr>
        <w:b/>
        <w:bCs/>
        <w:sz w:val="28"/>
        <w:szCs w:val="28"/>
      </w:rPr>
    </w:pPr>
    <w:r w:rsidRPr="00556147">
      <w:rPr>
        <w:b/>
        <w:bCs/>
        <w:sz w:val="28"/>
        <w:szCs w:val="28"/>
      </w:rPr>
      <w:t xml:space="preserve">SDR – </w:t>
    </w:r>
    <w:r w:rsidR="006C4EA1" w:rsidRPr="00556147">
      <w:rPr>
        <w:b/>
        <w:bCs/>
        <w:sz w:val="28"/>
        <w:szCs w:val="28"/>
      </w:rPr>
      <w:t>August</w:t>
    </w:r>
    <w:r w:rsidR="000F5547" w:rsidRPr="00556147">
      <w:rPr>
        <w:b/>
        <w:bCs/>
        <w:sz w:val="28"/>
        <w:szCs w:val="28"/>
      </w:rPr>
      <w:t xml:space="preserve"> </w:t>
    </w:r>
    <w:r w:rsidR="00F6449D" w:rsidRPr="00556147">
      <w:rPr>
        <w:b/>
        <w:bCs/>
        <w:sz w:val="28"/>
        <w:szCs w:val="28"/>
      </w:rPr>
      <w:t>21</w:t>
    </w:r>
    <w:r w:rsidRPr="00556147">
      <w:rPr>
        <w:b/>
        <w:bCs/>
        <w:sz w:val="28"/>
        <w:szCs w:val="28"/>
      </w:rP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67B54" w14:textId="5635F8E9" w:rsidR="00C900BB" w:rsidRPr="008D0514" w:rsidRDefault="00C900BB" w:rsidP="00C01DC9">
    <w:pPr>
      <w:pStyle w:val="Header"/>
      <w:jc w:val="center"/>
      <w:rPr>
        <w:rFonts w:cs="Times New Roman"/>
        <w:b/>
        <w:bCs/>
        <w:sz w:val="28"/>
        <w:szCs w:val="28"/>
      </w:rPr>
    </w:pPr>
    <w:r w:rsidRPr="008D0514">
      <w:rPr>
        <w:rFonts w:cs="Times New Roman"/>
        <w:b/>
        <w:bCs/>
        <w:sz w:val="28"/>
        <w:szCs w:val="28"/>
      </w:rPr>
      <w:t>Defense Enterprise Data Standards Office Meeting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7696D04"/>
    <w:multiLevelType w:val="multilevel"/>
    <w:tmpl w:val="C2DABE14"/>
    <w:lvl w:ilvl="0">
      <w:start w:val="5"/>
      <w:numFmt w:val="lowerLetter"/>
      <w:suff w:val="space"/>
      <w:lvlText w:val="%1."/>
      <w:lvlJc w:val="left"/>
      <w:pPr>
        <w:ind w:left="1170" w:hanging="360"/>
      </w:pPr>
      <w:rPr>
        <w:rFonts w:ascii="Times New Roman" w:hAnsi="Times New Roman" w:hint="default"/>
        <w:b/>
        <w:bCs/>
        <w:i w:val="0"/>
        <w:color w:val="auto"/>
        <w:sz w:val="24"/>
      </w:rPr>
    </w:lvl>
    <w:lvl w:ilvl="1">
      <w:start w:val="1"/>
      <w:numFmt w:val="decimal"/>
      <w:suff w:val="space"/>
      <w:lvlText w:val="(%2)"/>
      <w:lvlJc w:val="left"/>
      <w:pPr>
        <w:ind w:left="5310" w:hanging="504"/>
      </w:pPr>
      <w:rPr>
        <w:rFonts w:ascii="Times New Roman" w:hAnsi="Times New Roman" w:hint="default"/>
        <w:b w:val="0"/>
        <w:i w:val="0"/>
        <w:color w:val="auto"/>
        <w:sz w:val="24"/>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2" w15:restartNumberingAfterBreak="0">
    <w:nsid w:val="0B9A5002"/>
    <w:multiLevelType w:val="hybridMultilevel"/>
    <w:tmpl w:val="66C2A848"/>
    <w:lvl w:ilvl="0" w:tplc="04090001">
      <w:start w:val="1"/>
      <w:numFmt w:val="bullet"/>
      <w:lvlText w:val=""/>
      <w:lvlJc w:val="left"/>
      <w:pPr>
        <w:ind w:left="1718" w:hanging="360"/>
      </w:pPr>
      <w:rPr>
        <w:rFonts w:ascii="Symbol" w:hAnsi="Symbol"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3" w15:restartNumberingAfterBreak="0">
    <w:nsid w:val="13E904C2"/>
    <w:multiLevelType w:val="hybridMultilevel"/>
    <w:tmpl w:val="747AD10E"/>
    <w:lvl w:ilvl="0" w:tplc="F06E52D6">
      <w:start w:val="1"/>
      <w:numFmt w:val="decimal"/>
      <w:suff w:val="space"/>
      <w:lvlText w:val="(%1)"/>
      <w:lvlJc w:val="right"/>
      <w:pPr>
        <w:ind w:left="1800" w:hanging="360"/>
      </w:pPr>
      <w:rPr>
        <w:rFonts w:ascii="Times New Roman" w:hAnsi="Times New Roman" w:hint="default"/>
        <w:b/>
        <w:i w:val="0"/>
        <w:color w:val="auto"/>
        <w:sz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40A098B"/>
    <w:multiLevelType w:val="hybridMultilevel"/>
    <w:tmpl w:val="9152804C"/>
    <w:lvl w:ilvl="0" w:tplc="332A4C24">
      <w:start w:val="5"/>
      <w:numFmt w:val="lowerLetter"/>
      <w:lvlText w:val="%1."/>
      <w:lvlJc w:val="left"/>
      <w:pPr>
        <w:ind w:left="36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24E5253B"/>
    <w:multiLevelType w:val="hybridMultilevel"/>
    <w:tmpl w:val="DA42D8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6258F1"/>
    <w:multiLevelType w:val="hybridMultilevel"/>
    <w:tmpl w:val="BCF6A556"/>
    <w:lvl w:ilvl="0" w:tplc="F5DA7206">
      <w:start w:val="1"/>
      <w:numFmt w:val="decimal"/>
      <w:lvlText w:val="(%1)"/>
      <w:lvlJc w:val="right"/>
      <w:pPr>
        <w:ind w:left="792" w:hanging="144"/>
      </w:pPr>
      <w:rPr>
        <w:rFonts w:ascii="Times New Roman" w:hAnsi="Times New Roman"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55234"/>
    <w:multiLevelType w:val="multilevel"/>
    <w:tmpl w:val="D27A0CA6"/>
    <w:lvl w:ilvl="0">
      <w:start w:val="1"/>
      <w:numFmt w:val="lowerLetter"/>
      <w:suff w:val="space"/>
      <w:lvlText w:val="%1."/>
      <w:lvlJc w:val="left"/>
      <w:pPr>
        <w:ind w:left="1170" w:hanging="360"/>
      </w:pPr>
      <w:rPr>
        <w:rFonts w:ascii="Times New Roman" w:hAnsi="Times New Roman" w:hint="default"/>
        <w:b/>
        <w:bCs/>
        <w:i w:val="0"/>
        <w:color w:val="auto"/>
        <w:sz w:val="24"/>
      </w:rPr>
    </w:lvl>
    <w:lvl w:ilvl="1">
      <w:start w:val="1"/>
      <w:numFmt w:val="decimal"/>
      <w:suff w:val="space"/>
      <w:lvlText w:val="(%2)"/>
      <w:lvlJc w:val="left"/>
      <w:pPr>
        <w:ind w:left="5310" w:hanging="504"/>
      </w:pPr>
      <w:rPr>
        <w:rFonts w:ascii="Times New Roman" w:hAnsi="Times New Roman" w:hint="default"/>
        <w:b w:val="0"/>
        <w:i w:val="0"/>
        <w:color w:val="auto"/>
        <w:sz w:val="24"/>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8" w15:restartNumberingAfterBreak="0">
    <w:nsid w:val="2E6C2D1C"/>
    <w:multiLevelType w:val="hybridMultilevel"/>
    <w:tmpl w:val="95AA0D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2738F1"/>
    <w:multiLevelType w:val="hybridMultilevel"/>
    <w:tmpl w:val="5B846E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D37B5E"/>
    <w:multiLevelType w:val="multilevel"/>
    <w:tmpl w:val="8062D30C"/>
    <w:lvl w:ilvl="0">
      <w:start w:val="1"/>
      <w:numFmt w:val="lowerLetter"/>
      <w:suff w:val="space"/>
      <w:lvlText w:val="%1."/>
      <w:lvlJc w:val="left"/>
      <w:pPr>
        <w:ind w:left="1170" w:hanging="360"/>
      </w:pPr>
      <w:rPr>
        <w:rFonts w:ascii="Times New Roman" w:hAnsi="Times New Roman" w:hint="default"/>
        <w:b/>
        <w:bCs/>
        <w:i w:val="0"/>
        <w:color w:val="auto"/>
        <w:sz w:val="24"/>
      </w:rPr>
    </w:lvl>
    <w:lvl w:ilvl="1">
      <w:start w:val="1"/>
      <w:numFmt w:val="bullet"/>
      <w:lvlText w:val=""/>
      <w:lvlJc w:val="left"/>
      <w:pPr>
        <w:ind w:left="5166" w:hanging="360"/>
      </w:pPr>
      <w:rPr>
        <w:rFonts w:ascii="Symbol" w:hAnsi="Symbol" w:hint="default"/>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11" w15:restartNumberingAfterBreak="0">
    <w:nsid w:val="48C44AB7"/>
    <w:multiLevelType w:val="multilevel"/>
    <w:tmpl w:val="4EBAAD94"/>
    <w:lvl w:ilvl="0">
      <w:start w:val="1"/>
      <w:numFmt w:val="lowerLetter"/>
      <w:suff w:val="space"/>
      <w:lvlText w:val="%1."/>
      <w:lvlJc w:val="left"/>
      <w:pPr>
        <w:ind w:left="360" w:hanging="360"/>
      </w:pPr>
      <w:rPr>
        <w:rFonts w:ascii="Times New Roman" w:hAnsi="Times New Roman" w:hint="default"/>
        <w:b/>
        <w:bCs/>
        <w:i w:val="0"/>
        <w:color w:val="auto"/>
        <w:sz w:val="24"/>
      </w:rPr>
    </w:lvl>
    <w:lvl w:ilvl="1">
      <w:start w:val="1"/>
      <w:numFmt w:val="bullet"/>
      <w:lvlText w:val=""/>
      <w:lvlJc w:val="left"/>
      <w:pPr>
        <w:ind w:left="576" w:hanging="360"/>
      </w:pPr>
      <w:rPr>
        <w:rFonts w:ascii="Symbol" w:hAnsi="Symbol" w:hint="default"/>
      </w:rPr>
    </w:lvl>
    <w:lvl w:ilvl="2">
      <w:start w:val="1"/>
      <w:numFmt w:val="bullet"/>
      <w:lvlText w:val=""/>
      <w:lvlJc w:val="left"/>
      <w:pPr>
        <w:ind w:left="936" w:hanging="360"/>
      </w:pPr>
      <w:rPr>
        <w:rFonts w:ascii="Symbol" w:hAnsi="Symbol" w:hint="default"/>
        <w:b w:val="0"/>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DA0C37"/>
    <w:multiLevelType w:val="hybridMultilevel"/>
    <w:tmpl w:val="D6007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D635919"/>
    <w:multiLevelType w:val="multilevel"/>
    <w:tmpl w:val="59D84BDC"/>
    <w:styleLink w:val="Style1"/>
    <w:lvl w:ilvl="0">
      <w:start w:val="1"/>
      <w:numFmt w:val="decimal"/>
      <w:pStyle w:val="Heading10"/>
      <w:suff w:val="space"/>
      <w:lvlText w:val="%1. "/>
      <w:lvlJc w:val="left"/>
      <w:pPr>
        <w:ind w:left="0" w:firstLine="0"/>
      </w:pPr>
      <w:rPr>
        <w:b/>
      </w:rPr>
    </w:lvl>
    <w:lvl w:ilvl="1">
      <w:start w:val="1"/>
      <w:numFmt w:val="lowerLetter"/>
      <w:suff w:val="space"/>
      <w:lvlText w:val="%2. "/>
      <w:lvlJc w:val="left"/>
      <w:pPr>
        <w:ind w:left="0" w:firstLine="720"/>
      </w:pPr>
      <w:rPr>
        <w:b/>
      </w:rPr>
    </w:lvl>
    <w:lvl w:ilvl="2">
      <w:start w:val="1"/>
      <w:numFmt w:val="decimal"/>
      <w:suff w:val="space"/>
      <w:lvlText w:val="(%3) "/>
      <w:lvlJc w:val="left"/>
      <w:pPr>
        <w:ind w:left="0" w:firstLine="1440"/>
      </w:pPr>
      <w:rPr>
        <w:b/>
      </w:rPr>
    </w:lvl>
    <w:lvl w:ilvl="3">
      <w:start w:val="1"/>
      <w:numFmt w:val="lowerLetter"/>
      <w:suff w:val="space"/>
      <w:lvlText w:val="(%4) "/>
      <w:lvlJc w:val="left"/>
      <w:pPr>
        <w:ind w:left="0" w:firstLine="2160"/>
      </w:pPr>
      <w:rPr>
        <w:b/>
      </w:rPr>
    </w:lvl>
    <w:lvl w:ilvl="4">
      <w:start w:val="1"/>
      <w:numFmt w:val="decimal"/>
      <w:suff w:val="space"/>
      <w:lvlText w:val="%5. "/>
      <w:lvlJc w:val="left"/>
      <w:pPr>
        <w:ind w:left="0" w:firstLine="2880"/>
      </w:pPr>
      <w:rPr>
        <w:b/>
        <w:u w:val="words"/>
      </w:rPr>
    </w:lvl>
    <w:lvl w:ilvl="5">
      <w:start w:val="1"/>
      <w:numFmt w:val="lowerLetter"/>
      <w:suff w:val="space"/>
      <w:lvlText w:val="%6. "/>
      <w:lvlJc w:val="left"/>
      <w:pPr>
        <w:ind w:left="0" w:firstLine="3600"/>
      </w:pPr>
      <w:rPr>
        <w:b/>
        <w:u w:val="words"/>
      </w:rPr>
    </w:lvl>
    <w:lvl w:ilvl="6">
      <w:start w:val="1"/>
      <w:numFmt w:val="decimal"/>
      <w:lvlText w:val="%7."/>
      <w:lvlJc w:val="left"/>
      <w:pPr>
        <w:ind w:left="2160" w:firstLine="360"/>
      </w:pPr>
    </w:lvl>
    <w:lvl w:ilvl="7">
      <w:start w:val="1"/>
      <w:numFmt w:val="lowerLetter"/>
      <w:lvlText w:val="%8."/>
      <w:lvlJc w:val="left"/>
      <w:pPr>
        <w:ind w:left="2520" w:firstLine="360"/>
      </w:pPr>
    </w:lvl>
    <w:lvl w:ilvl="8">
      <w:start w:val="1"/>
      <w:numFmt w:val="lowerRoman"/>
      <w:lvlText w:val="%9."/>
      <w:lvlJc w:val="left"/>
      <w:pPr>
        <w:ind w:left="2880" w:firstLine="360"/>
      </w:pPr>
    </w:lvl>
  </w:abstractNum>
  <w:abstractNum w:abstractNumId="14" w15:restartNumberingAfterBreak="0">
    <w:nsid w:val="618856E0"/>
    <w:multiLevelType w:val="multilevel"/>
    <w:tmpl w:val="D27A0CA6"/>
    <w:lvl w:ilvl="0">
      <w:start w:val="1"/>
      <w:numFmt w:val="lowerLetter"/>
      <w:suff w:val="space"/>
      <w:lvlText w:val="%1."/>
      <w:lvlJc w:val="left"/>
      <w:pPr>
        <w:ind w:left="1170" w:hanging="360"/>
      </w:pPr>
      <w:rPr>
        <w:rFonts w:ascii="Times New Roman" w:hAnsi="Times New Roman" w:hint="default"/>
        <w:b/>
        <w:bCs/>
        <w:i w:val="0"/>
        <w:color w:val="auto"/>
        <w:sz w:val="24"/>
      </w:rPr>
    </w:lvl>
    <w:lvl w:ilvl="1">
      <w:start w:val="1"/>
      <w:numFmt w:val="decimal"/>
      <w:suff w:val="space"/>
      <w:lvlText w:val="(%2)"/>
      <w:lvlJc w:val="left"/>
      <w:pPr>
        <w:ind w:left="5310" w:hanging="504"/>
      </w:pPr>
      <w:rPr>
        <w:rFonts w:ascii="Times New Roman" w:hAnsi="Times New Roman" w:hint="default"/>
        <w:b w:val="0"/>
        <w:i w:val="0"/>
        <w:color w:val="auto"/>
        <w:sz w:val="24"/>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15" w15:restartNumberingAfterBreak="0">
    <w:nsid w:val="62255E48"/>
    <w:multiLevelType w:val="multilevel"/>
    <w:tmpl w:val="46DE0B0C"/>
    <w:lvl w:ilvl="0">
      <w:start w:val="4"/>
      <w:numFmt w:val="lowerLetter"/>
      <w:suff w:val="space"/>
      <w:lvlText w:val="%1."/>
      <w:lvlJc w:val="left"/>
      <w:pPr>
        <w:ind w:left="1170" w:hanging="360"/>
      </w:pPr>
      <w:rPr>
        <w:rFonts w:ascii="Times New Roman" w:hAnsi="Times New Roman" w:hint="default"/>
        <w:b/>
        <w:bCs/>
        <w:i w:val="0"/>
        <w:color w:val="auto"/>
        <w:sz w:val="24"/>
      </w:rPr>
    </w:lvl>
    <w:lvl w:ilvl="1">
      <w:start w:val="1"/>
      <w:numFmt w:val="bullet"/>
      <w:lvlText w:val=""/>
      <w:lvlJc w:val="left"/>
      <w:pPr>
        <w:ind w:left="5166" w:hanging="360"/>
      </w:pPr>
      <w:rPr>
        <w:rFonts w:ascii="Symbol" w:hAnsi="Symbol" w:hint="default"/>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16" w15:restartNumberingAfterBreak="0">
    <w:nsid w:val="6B270FF4"/>
    <w:multiLevelType w:val="multilevel"/>
    <w:tmpl w:val="5E4010FE"/>
    <w:lvl w:ilvl="0">
      <w:start w:val="1"/>
      <w:numFmt w:val="lowerLetter"/>
      <w:suff w:val="space"/>
      <w:lvlText w:val="%1."/>
      <w:lvlJc w:val="left"/>
      <w:pPr>
        <w:ind w:left="998" w:hanging="360"/>
      </w:pPr>
      <w:rPr>
        <w:rFonts w:ascii="Times New Roman" w:hAnsi="Times New Roman" w:hint="default"/>
        <w:b/>
        <w:bCs/>
        <w:i w:val="0"/>
        <w:color w:val="auto"/>
        <w:sz w:val="24"/>
      </w:rPr>
    </w:lvl>
    <w:lvl w:ilvl="1">
      <w:start w:val="1"/>
      <w:numFmt w:val="bullet"/>
      <w:lvlText w:val=""/>
      <w:lvlJc w:val="left"/>
      <w:pPr>
        <w:ind w:left="4994" w:hanging="360"/>
      </w:pPr>
      <w:rPr>
        <w:rFonts w:ascii="Symbol" w:hAnsi="Symbol" w:hint="default"/>
      </w:rPr>
    </w:lvl>
    <w:lvl w:ilvl="2">
      <w:start w:val="1"/>
      <w:numFmt w:val="bullet"/>
      <w:lvlText w:val=""/>
      <w:lvlJc w:val="left"/>
      <w:pPr>
        <w:ind w:left="5354" w:hanging="360"/>
      </w:pPr>
      <w:rPr>
        <w:rFonts w:ascii="Symbol" w:hAnsi="Symbol" w:hint="default"/>
      </w:rPr>
    </w:lvl>
    <w:lvl w:ilvl="3">
      <w:start w:val="1"/>
      <w:numFmt w:val="decimal"/>
      <w:suff w:val="space"/>
      <w:lvlText w:val="%4."/>
      <w:lvlJc w:val="left"/>
      <w:pPr>
        <w:ind w:left="5858" w:hanging="504"/>
      </w:pPr>
      <w:rPr>
        <w:rFonts w:ascii="Times New Roman" w:hAnsi="Times New Roman" w:hint="default"/>
        <w:b w:val="0"/>
        <w:i w:val="0"/>
        <w:color w:val="auto"/>
        <w:sz w:val="24"/>
        <w:u w:val="single"/>
      </w:rPr>
    </w:lvl>
    <w:lvl w:ilvl="4">
      <w:start w:val="1"/>
      <w:numFmt w:val="lowerLetter"/>
      <w:suff w:val="space"/>
      <w:lvlText w:val="%5."/>
      <w:lvlJc w:val="left"/>
      <w:pPr>
        <w:ind w:left="6218" w:hanging="576"/>
      </w:pPr>
      <w:rPr>
        <w:rFonts w:ascii="Times New Roman" w:hAnsi="Times New Roman" w:hint="default"/>
        <w:b w:val="0"/>
        <w:i w:val="0"/>
        <w:color w:val="auto"/>
        <w:sz w:val="24"/>
        <w:u w:val="single"/>
      </w:rPr>
    </w:lvl>
    <w:lvl w:ilvl="5">
      <w:start w:val="1"/>
      <w:numFmt w:val="bullet"/>
      <w:suff w:val="space"/>
      <w:lvlText w:val=""/>
      <w:lvlJc w:val="left"/>
      <w:pPr>
        <w:ind w:left="6578" w:hanging="360"/>
      </w:pPr>
      <w:rPr>
        <w:rFonts w:ascii="Symbol" w:hAnsi="Symbol" w:hint="default"/>
      </w:rPr>
    </w:lvl>
    <w:lvl w:ilvl="6">
      <w:start w:val="1"/>
      <w:numFmt w:val="decimal"/>
      <w:lvlText w:val="%7."/>
      <w:lvlJc w:val="left"/>
      <w:pPr>
        <w:ind w:left="6938" w:hanging="360"/>
      </w:pPr>
      <w:rPr>
        <w:rFonts w:hint="default"/>
      </w:rPr>
    </w:lvl>
    <w:lvl w:ilvl="7">
      <w:start w:val="1"/>
      <w:numFmt w:val="lowerLetter"/>
      <w:lvlText w:val="%8."/>
      <w:lvlJc w:val="left"/>
      <w:pPr>
        <w:ind w:left="7298" w:hanging="360"/>
      </w:pPr>
      <w:rPr>
        <w:rFonts w:hint="default"/>
      </w:rPr>
    </w:lvl>
    <w:lvl w:ilvl="8">
      <w:start w:val="1"/>
      <w:numFmt w:val="lowerRoman"/>
      <w:lvlText w:val="%9."/>
      <w:lvlJc w:val="left"/>
      <w:pPr>
        <w:ind w:left="7658" w:hanging="360"/>
      </w:pPr>
      <w:rPr>
        <w:rFonts w:hint="default"/>
      </w:rPr>
    </w:lvl>
  </w:abstractNum>
  <w:abstractNum w:abstractNumId="17" w15:restartNumberingAfterBreak="0">
    <w:nsid w:val="7925439A"/>
    <w:multiLevelType w:val="hybridMultilevel"/>
    <w:tmpl w:val="E5C433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9590C65"/>
    <w:multiLevelType w:val="multilevel"/>
    <w:tmpl w:val="9724CAF8"/>
    <w:lvl w:ilvl="0">
      <w:start w:val="1"/>
      <w:numFmt w:val="decimal"/>
      <w:suff w:val="space"/>
      <w:lvlText w:val="(%1)"/>
      <w:lvlJc w:val="right"/>
      <w:pPr>
        <w:ind w:left="998" w:hanging="360"/>
      </w:pPr>
      <w:rPr>
        <w:rFonts w:ascii="Times New Roman" w:hAnsi="Times New Roman" w:hint="default"/>
        <w:b/>
        <w:bCs/>
        <w:i w:val="0"/>
        <w:color w:val="auto"/>
        <w:sz w:val="24"/>
      </w:rPr>
    </w:lvl>
    <w:lvl w:ilvl="1">
      <w:start w:val="1"/>
      <w:numFmt w:val="bullet"/>
      <w:lvlText w:val=""/>
      <w:lvlJc w:val="left"/>
      <w:pPr>
        <w:ind w:left="4994" w:hanging="360"/>
      </w:pPr>
      <w:rPr>
        <w:rFonts w:ascii="Symbol" w:hAnsi="Symbol" w:hint="default"/>
      </w:rPr>
    </w:lvl>
    <w:lvl w:ilvl="2">
      <w:start w:val="1"/>
      <w:numFmt w:val="bullet"/>
      <w:lvlText w:val=""/>
      <w:lvlJc w:val="left"/>
      <w:pPr>
        <w:ind w:left="5354" w:hanging="360"/>
      </w:pPr>
      <w:rPr>
        <w:rFonts w:ascii="Symbol" w:hAnsi="Symbol" w:hint="default"/>
      </w:rPr>
    </w:lvl>
    <w:lvl w:ilvl="3">
      <w:start w:val="1"/>
      <w:numFmt w:val="decimal"/>
      <w:suff w:val="space"/>
      <w:lvlText w:val="%4."/>
      <w:lvlJc w:val="left"/>
      <w:pPr>
        <w:ind w:left="5858" w:hanging="504"/>
      </w:pPr>
      <w:rPr>
        <w:rFonts w:ascii="Times New Roman" w:hAnsi="Times New Roman" w:hint="default"/>
        <w:b w:val="0"/>
        <w:i w:val="0"/>
        <w:color w:val="auto"/>
        <w:sz w:val="24"/>
        <w:u w:val="single"/>
      </w:rPr>
    </w:lvl>
    <w:lvl w:ilvl="4">
      <w:start w:val="1"/>
      <w:numFmt w:val="lowerLetter"/>
      <w:suff w:val="space"/>
      <w:lvlText w:val="%5."/>
      <w:lvlJc w:val="left"/>
      <w:pPr>
        <w:ind w:left="6218" w:hanging="576"/>
      </w:pPr>
      <w:rPr>
        <w:rFonts w:ascii="Times New Roman" w:hAnsi="Times New Roman" w:hint="default"/>
        <w:b w:val="0"/>
        <w:i w:val="0"/>
        <w:color w:val="auto"/>
        <w:sz w:val="24"/>
        <w:u w:val="single"/>
      </w:rPr>
    </w:lvl>
    <w:lvl w:ilvl="5">
      <w:start w:val="1"/>
      <w:numFmt w:val="bullet"/>
      <w:suff w:val="space"/>
      <w:lvlText w:val=""/>
      <w:lvlJc w:val="left"/>
      <w:pPr>
        <w:ind w:left="6578" w:hanging="360"/>
      </w:pPr>
      <w:rPr>
        <w:rFonts w:ascii="Symbol" w:hAnsi="Symbol" w:hint="default"/>
      </w:rPr>
    </w:lvl>
    <w:lvl w:ilvl="6">
      <w:start w:val="1"/>
      <w:numFmt w:val="decimal"/>
      <w:lvlText w:val="%7."/>
      <w:lvlJc w:val="left"/>
      <w:pPr>
        <w:ind w:left="6938" w:hanging="360"/>
      </w:pPr>
      <w:rPr>
        <w:rFonts w:hint="default"/>
      </w:rPr>
    </w:lvl>
    <w:lvl w:ilvl="7">
      <w:start w:val="1"/>
      <w:numFmt w:val="lowerLetter"/>
      <w:lvlText w:val="%8."/>
      <w:lvlJc w:val="left"/>
      <w:pPr>
        <w:ind w:left="7298" w:hanging="360"/>
      </w:pPr>
      <w:rPr>
        <w:rFonts w:hint="default"/>
      </w:rPr>
    </w:lvl>
    <w:lvl w:ilvl="8">
      <w:start w:val="1"/>
      <w:numFmt w:val="lowerRoman"/>
      <w:lvlText w:val="%9."/>
      <w:lvlJc w:val="left"/>
      <w:pPr>
        <w:ind w:left="7658" w:hanging="360"/>
      </w:pPr>
      <w:rPr>
        <w:rFonts w:hint="default"/>
      </w:rPr>
    </w:lvl>
  </w:abstractNum>
  <w:num w:numId="1" w16cid:durableId="1734038957">
    <w:abstractNumId w:val="0"/>
  </w:num>
  <w:num w:numId="2" w16cid:durableId="751856096">
    <w:abstractNumId w:val="10"/>
  </w:num>
  <w:num w:numId="3" w16cid:durableId="20668874">
    <w:abstractNumId w:val="13"/>
  </w:num>
  <w:num w:numId="4" w16cid:durableId="1237670352">
    <w:abstractNumId w:val="11"/>
  </w:num>
  <w:num w:numId="5" w16cid:durableId="254946827">
    <w:abstractNumId w:val="6"/>
  </w:num>
  <w:num w:numId="6" w16cid:durableId="1281377603">
    <w:abstractNumId w:val="7"/>
  </w:num>
  <w:num w:numId="7" w16cid:durableId="1210652732">
    <w:abstractNumId w:val="17"/>
  </w:num>
  <w:num w:numId="8" w16cid:durableId="1098721249">
    <w:abstractNumId w:val="8"/>
  </w:num>
  <w:num w:numId="9" w16cid:durableId="358700163">
    <w:abstractNumId w:val="15"/>
  </w:num>
  <w:num w:numId="10" w16cid:durableId="437795034">
    <w:abstractNumId w:val="14"/>
  </w:num>
  <w:num w:numId="11" w16cid:durableId="986016261">
    <w:abstractNumId w:val="1"/>
  </w:num>
  <w:num w:numId="12" w16cid:durableId="1851096056">
    <w:abstractNumId w:val="5"/>
  </w:num>
  <w:num w:numId="13" w16cid:durableId="625817609">
    <w:abstractNumId w:val="16"/>
  </w:num>
  <w:num w:numId="14" w16cid:durableId="987392555">
    <w:abstractNumId w:val="3"/>
  </w:num>
  <w:num w:numId="15" w16cid:durableId="739404690">
    <w:abstractNumId w:val="4"/>
  </w:num>
  <w:num w:numId="16" w16cid:durableId="798884625">
    <w:abstractNumId w:val="9"/>
  </w:num>
  <w:num w:numId="17" w16cid:durableId="1158809758">
    <w:abstractNumId w:val="12"/>
  </w:num>
  <w:num w:numId="18" w16cid:durableId="1990742765">
    <w:abstractNumId w:val="2"/>
  </w:num>
  <w:num w:numId="19" w16cid:durableId="58550019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150"/>
    <w:rsid w:val="0000034E"/>
    <w:rsid w:val="00000B27"/>
    <w:rsid w:val="00000D84"/>
    <w:rsid w:val="00001D42"/>
    <w:rsid w:val="0000235E"/>
    <w:rsid w:val="0000247E"/>
    <w:rsid w:val="00002725"/>
    <w:rsid w:val="00002AFD"/>
    <w:rsid w:val="00002DDB"/>
    <w:rsid w:val="00002EEB"/>
    <w:rsid w:val="00003EB7"/>
    <w:rsid w:val="00004596"/>
    <w:rsid w:val="00004988"/>
    <w:rsid w:val="00004D12"/>
    <w:rsid w:val="00005351"/>
    <w:rsid w:val="000053EE"/>
    <w:rsid w:val="000056EB"/>
    <w:rsid w:val="00005965"/>
    <w:rsid w:val="00005A33"/>
    <w:rsid w:val="00006285"/>
    <w:rsid w:val="00006510"/>
    <w:rsid w:val="00006551"/>
    <w:rsid w:val="00006775"/>
    <w:rsid w:val="00006A90"/>
    <w:rsid w:val="00006F56"/>
    <w:rsid w:val="00007000"/>
    <w:rsid w:val="0000728B"/>
    <w:rsid w:val="00007675"/>
    <w:rsid w:val="00007691"/>
    <w:rsid w:val="00007721"/>
    <w:rsid w:val="00007E4A"/>
    <w:rsid w:val="00007E5D"/>
    <w:rsid w:val="00007E7B"/>
    <w:rsid w:val="000101DF"/>
    <w:rsid w:val="00010356"/>
    <w:rsid w:val="000103E9"/>
    <w:rsid w:val="000103FB"/>
    <w:rsid w:val="000105EF"/>
    <w:rsid w:val="0001064B"/>
    <w:rsid w:val="00010889"/>
    <w:rsid w:val="000115A4"/>
    <w:rsid w:val="0001162E"/>
    <w:rsid w:val="000116E0"/>
    <w:rsid w:val="00011753"/>
    <w:rsid w:val="00011C56"/>
    <w:rsid w:val="00011C6F"/>
    <w:rsid w:val="00011DC9"/>
    <w:rsid w:val="00011EFC"/>
    <w:rsid w:val="0001226C"/>
    <w:rsid w:val="00012290"/>
    <w:rsid w:val="00012398"/>
    <w:rsid w:val="00012F3B"/>
    <w:rsid w:val="000134C1"/>
    <w:rsid w:val="000137DF"/>
    <w:rsid w:val="0001388F"/>
    <w:rsid w:val="00014202"/>
    <w:rsid w:val="0001478E"/>
    <w:rsid w:val="00014C32"/>
    <w:rsid w:val="00014ECB"/>
    <w:rsid w:val="000150AF"/>
    <w:rsid w:val="000151B7"/>
    <w:rsid w:val="00015415"/>
    <w:rsid w:val="0001552C"/>
    <w:rsid w:val="000156BB"/>
    <w:rsid w:val="00015737"/>
    <w:rsid w:val="00015794"/>
    <w:rsid w:val="00015D18"/>
    <w:rsid w:val="00016102"/>
    <w:rsid w:val="00016530"/>
    <w:rsid w:val="00016857"/>
    <w:rsid w:val="000177E0"/>
    <w:rsid w:val="00017CD1"/>
    <w:rsid w:val="00017D5C"/>
    <w:rsid w:val="00017EFE"/>
    <w:rsid w:val="00020040"/>
    <w:rsid w:val="0002011E"/>
    <w:rsid w:val="00020553"/>
    <w:rsid w:val="000208C3"/>
    <w:rsid w:val="000209C5"/>
    <w:rsid w:val="00020CE5"/>
    <w:rsid w:val="00020F49"/>
    <w:rsid w:val="00021BDD"/>
    <w:rsid w:val="00021D2B"/>
    <w:rsid w:val="00021DD0"/>
    <w:rsid w:val="00021FEB"/>
    <w:rsid w:val="0002258D"/>
    <w:rsid w:val="000225CE"/>
    <w:rsid w:val="0002275A"/>
    <w:rsid w:val="00022AF6"/>
    <w:rsid w:val="00022BB7"/>
    <w:rsid w:val="00022BDA"/>
    <w:rsid w:val="00023100"/>
    <w:rsid w:val="000234D9"/>
    <w:rsid w:val="00023702"/>
    <w:rsid w:val="0002376B"/>
    <w:rsid w:val="00023B37"/>
    <w:rsid w:val="00023FE9"/>
    <w:rsid w:val="000246F1"/>
    <w:rsid w:val="00024779"/>
    <w:rsid w:val="00024C2E"/>
    <w:rsid w:val="00024CBA"/>
    <w:rsid w:val="00024DEF"/>
    <w:rsid w:val="0002519F"/>
    <w:rsid w:val="0002583A"/>
    <w:rsid w:val="00025E68"/>
    <w:rsid w:val="00025FD9"/>
    <w:rsid w:val="000262DD"/>
    <w:rsid w:val="000263D3"/>
    <w:rsid w:val="000267C2"/>
    <w:rsid w:val="00026B36"/>
    <w:rsid w:val="00027228"/>
    <w:rsid w:val="0002789D"/>
    <w:rsid w:val="00027AED"/>
    <w:rsid w:val="00027CD1"/>
    <w:rsid w:val="00027D1D"/>
    <w:rsid w:val="00027E46"/>
    <w:rsid w:val="00027FC9"/>
    <w:rsid w:val="0003000C"/>
    <w:rsid w:val="0003018D"/>
    <w:rsid w:val="000301EF"/>
    <w:rsid w:val="000305F7"/>
    <w:rsid w:val="000306E9"/>
    <w:rsid w:val="00030B33"/>
    <w:rsid w:val="00030F50"/>
    <w:rsid w:val="00030F8A"/>
    <w:rsid w:val="000311B5"/>
    <w:rsid w:val="00031208"/>
    <w:rsid w:val="00032216"/>
    <w:rsid w:val="000323DA"/>
    <w:rsid w:val="00032557"/>
    <w:rsid w:val="00032A2E"/>
    <w:rsid w:val="00032ADC"/>
    <w:rsid w:val="00032C82"/>
    <w:rsid w:val="00033103"/>
    <w:rsid w:val="00033682"/>
    <w:rsid w:val="000337DC"/>
    <w:rsid w:val="000338B8"/>
    <w:rsid w:val="00033950"/>
    <w:rsid w:val="00033BD9"/>
    <w:rsid w:val="00033BE5"/>
    <w:rsid w:val="00033C81"/>
    <w:rsid w:val="00033D65"/>
    <w:rsid w:val="00033DBE"/>
    <w:rsid w:val="0003440C"/>
    <w:rsid w:val="00034701"/>
    <w:rsid w:val="00034C6B"/>
    <w:rsid w:val="00034C90"/>
    <w:rsid w:val="000351E1"/>
    <w:rsid w:val="00035A9A"/>
    <w:rsid w:val="000360CF"/>
    <w:rsid w:val="000362BB"/>
    <w:rsid w:val="0003634A"/>
    <w:rsid w:val="000370EA"/>
    <w:rsid w:val="000373F0"/>
    <w:rsid w:val="00037562"/>
    <w:rsid w:val="00037675"/>
    <w:rsid w:val="00037703"/>
    <w:rsid w:val="000378E7"/>
    <w:rsid w:val="00037DCD"/>
    <w:rsid w:val="00040368"/>
    <w:rsid w:val="000403CC"/>
    <w:rsid w:val="000404F3"/>
    <w:rsid w:val="0004064A"/>
    <w:rsid w:val="00040A97"/>
    <w:rsid w:val="00041633"/>
    <w:rsid w:val="00041A5F"/>
    <w:rsid w:val="00041D4C"/>
    <w:rsid w:val="00041FC4"/>
    <w:rsid w:val="00042C01"/>
    <w:rsid w:val="00042F37"/>
    <w:rsid w:val="00042F54"/>
    <w:rsid w:val="000435B3"/>
    <w:rsid w:val="000435D9"/>
    <w:rsid w:val="000442DA"/>
    <w:rsid w:val="00044679"/>
    <w:rsid w:val="0004494A"/>
    <w:rsid w:val="00044B5B"/>
    <w:rsid w:val="00044D51"/>
    <w:rsid w:val="00045195"/>
    <w:rsid w:val="00045290"/>
    <w:rsid w:val="0004578C"/>
    <w:rsid w:val="00045798"/>
    <w:rsid w:val="00045A71"/>
    <w:rsid w:val="00045A94"/>
    <w:rsid w:val="00045D71"/>
    <w:rsid w:val="00046CBB"/>
    <w:rsid w:val="00047363"/>
    <w:rsid w:val="000478A5"/>
    <w:rsid w:val="0004792D"/>
    <w:rsid w:val="0004798C"/>
    <w:rsid w:val="00047B8C"/>
    <w:rsid w:val="00047CA5"/>
    <w:rsid w:val="00047D6C"/>
    <w:rsid w:val="00050184"/>
    <w:rsid w:val="00050A17"/>
    <w:rsid w:val="000512C6"/>
    <w:rsid w:val="000516F1"/>
    <w:rsid w:val="00051B9D"/>
    <w:rsid w:val="00051C5D"/>
    <w:rsid w:val="00051F0F"/>
    <w:rsid w:val="00051FFC"/>
    <w:rsid w:val="00052080"/>
    <w:rsid w:val="000522B5"/>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820"/>
    <w:rsid w:val="00054BC3"/>
    <w:rsid w:val="00054E14"/>
    <w:rsid w:val="000552F0"/>
    <w:rsid w:val="00055335"/>
    <w:rsid w:val="000555EA"/>
    <w:rsid w:val="0005564F"/>
    <w:rsid w:val="000556F8"/>
    <w:rsid w:val="000559E0"/>
    <w:rsid w:val="00055EE9"/>
    <w:rsid w:val="0005634C"/>
    <w:rsid w:val="00056382"/>
    <w:rsid w:val="000565DF"/>
    <w:rsid w:val="00056A8D"/>
    <w:rsid w:val="00057741"/>
    <w:rsid w:val="00057848"/>
    <w:rsid w:val="00057A55"/>
    <w:rsid w:val="00057D7D"/>
    <w:rsid w:val="00057F3A"/>
    <w:rsid w:val="00060085"/>
    <w:rsid w:val="000602F3"/>
    <w:rsid w:val="00060353"/>
    <w:rsid w:val="00060385"/>
    <w:rsid w:val="0006068F"/>
    <w:rsid w:val="0006096E"/>
    <w:rsid w:val="000609E3"/>
    <w:rsid w:val="000609F6"/>
    <w:rsid w:val="00060A4C"/>
    <w:rsid w:val="0006118A"/>
    <w:rsid w:val="00061593"/>
    <w:rsid w:val="000615B7"/>
    <w:rsid w:val="00061B22"/>
    <w:rsid w:val="00062554"/>
    <w:rsid w:val="000625F5"/>
    <w:rsid w:val="00062912"/>
    <w:rsid w:val="00062C5B"/>
    <w:rsid w:val="00062D44"/>
    <w:rsid w:val="00062E87"/>
    <w:rsid w:val="00062FE5"/>
    <w:rsid w:val="000630DE"/>
    <w:rsid w:val="0006321A"/>
    <w:rsid w:val="00063392"/>
    <w:rsid w:val="00063A04"/>
    <w:rsid w:val="00063C6A"/>
    <w:rsid w:val="00063DA4"/>
    <w:rsid w:val="00063FDD"/>
    <w:rsid w:val="000647B7"/>
    <w:rsid w:val="00064872"/>
    <w:rsid w:val="00064CBA"/>
    <w:rsid w:val="00065194"/>
    <w:rsid w:val="000651E3"/>
    <w:rsid w:val="000653B0"/>
    <w:rsid w:val="00065953"/>
    <w:rsid w:val="00065A18"/>
    <w:rsid w:val="00065ED9"/>
    <w:rsid w:val="00065F0A"/>
    <w:rsid w:val="00066135"/>
    <w:rsid w:val="00066605"/>
    <w:rsid w:val="00066607"/>
    <w:rsid w:val="0006669E"/>
    <w:rsid w:val="000668B1"/>
    <w:rsid w:val="00066A09"/>
    <w:rsid w:val="00066A53"/>
    <w:rsid w:val="00066C0E"/>
    <w:rsid w:val="0006760E"/>
    <w:rsid w:val="0006778B"/>
    <w:rsid w:val="000678D4"/>
    <w:rsid w:val="00067966"/>
    <w:rsid w:val="00067985"/>
    <w:rsid w:val="00067ABB"/>
    <w:rsid w:val="00067D8C"/>
    <w:rsid w:val="00067E17"/>
    <w:rsid w:val="00067E6C"/>
    <w:rsid w:val="00067FEB"/>
    <w:rsid w:val="000701EE"/>
    <w:rsid w:val="00070451"/>
    <w:rsid w:val="00070664"/>
    <w:rsid w:val="000708C3"/>
    <w:rsid w:val="000708C6"/>
    <w:rsid w:val="000708D0"/>
    <w:rsid w:val="00070ACA"/>
    <w:rsid w:val="00070D7A"/>
    <w:rsid w:val="00070DEA"/>
    <w:rsid w:val="00070F74"/>
    <w:rsid w:val="00071275"/>
    <w:rsid w:val="000712C7"/>
    <w:rsid w:val="00071306"/>
    <w:rsid w:val="000717CF"/>
    <w:rsid w:val="000717F2"/>
    <w:rsid w:val="000718F4"/>
    <w:rsid w:val="0007199A"/>
    <w:rsid w:val="00071DA4"/>
    <w:rsid w:val="00071E49"/>
    <w:rsid w:val="00071F5B"/>
    <w:rsid w:val="00072218"/>
    <w:rsid w:val="00072525"/>
    <w:rsid w:val="0007262E"/>
    <w:rsid w:val="00072668"/>
    <w:rsid w:val="00072844"/>
    <w:rsid w:val="000728BE"/>
    <w:rsid w:val="00072B7E"/>
    <w:rsid w:val="00073491"/>
    <w:rsid w:val="000736B6"/>
    <w:rsid w:val="0007375E"/>
    <w:rsid w:val="00073890"/>
    <w:rsid w:val="000739EC"/>
    <w:rsid w:val="00073E5E"/>
    <w:rsid w:val="00074015"/>
    <w:rsid w:val="0007451E"/>
    <w:rsid w:val="00074A88"/>
    <w:rsid w:val="00074C8E"/>
    <w:rsid w:val="00074FC8"/>
    <w:rsid w:val="000750C8"/>
    <w:rsid w:val="0007515D"/>
    <w:rsid w:val="00075240"/>
    <w:rsid w:val="000758E9"/>
    <w:rsid w:val="00075AD1"/>
    <w:rsid w:val="00075B1C"/>
    <w:rsid w:val="00075FA0"/>
    <w:rsid w:val="000760A5"/>
    <w:rsid w:val="00076828"/>
    <w:rsid w:val="00077833"/>
    <w:rsid w:val="000802E7"/>
    <w:rsid w:val="00080302"/>
    <w:rsid w:val="000804A5"/>
    <w:rsid w:val="00080A18"/>
    <w:rsid w:val="00080CD5"/>
    <w:rsid w:val="00080DC3"/>
    <w:rsid w:val="00081199"/>
    <w:rsid w:val="000811F8"/>
    <w:rsid w:val="000816E0"/>
    <w:rsid w:val="00081700"/>
    <w:rsid w:val="0008172A"/>
    <w:rsid w:val="000817CD"/>
    <w:rsid w:val="00081A2D"/>
    <w:rsid w:val="00081D0F"/>
    <w:rsid w:val="00081E7C"/>
    <w:rsid w:val="00081F17"/>
    <w:rsid w:val="00081FE3"/>
    <w:rsid w:val="00082138"/>
    <w:rsid w:val="0008225C"/>
    <w:rsid w:val="00082608"/>
    <w:rsid w:val="000828FC"/>
    <w:rsid w:val="00082A2E"/>
    <w:rsid w:val="00082E1D"/>
    <w:rsid w:val="0008330E"/>
    <w:rsid w:val="000833DA"/>
    <w:rsid w:val="00083878"/>
    <w:rsid w:val="000839BD"/>
    <w:rsid w:val="00083B5F"/>
    <w:rsid w:val="00083F03"/>
    <w:rsid w:val="00084037"/>
    <w:rsid w:val="000841A6"/>
    <w:rsid w:val="00084270"/>
    <w:rsid w:val="000847E1"/>
    <w:rsid w:val="00085286"/>
    <w:rsid w:val="0008540D"/>
    <w:rsid w:val="0008559A"/>
    <w:rsid w:val="000856B6"/>
    <w:rsid w:val="00085DAB"/>
    <w:rsid w:val="000860B3"/>
    <w:rsid w:val="0008653F"/>
    <w:rsid w:val="00086AF7"/>
    <w:rsid w:val="000872A9"/>
    <w:rsid w:val="00087453"/>
    <w:rsid w:val="00087756"/>
    <w:rsid w:val="000877E4"/>
    <w:rsid w:val="000878D9"/>
    <w:rsid w:val="00087DD3"/>
    <w:rsid w:val="00087F4E"/>
    <w:rsid w:val="00087FF6"/>
    <w:rsid w:val="0009033D"/>
    <w:rsid w:val="000905A0"/>
    <w:rsid w:val="0009102E"/>
    <w:rsid w:val="0009107C"/>
    <w:rsid w:val="000913A1"/>
    <w:rsid w:val="000920D1"/>
    <w:rsid w:val="000920F0"/>
    <w:rsid w:val="00092AB3"/>
    <w:rsid w:val="00092C8F"/>
    <w:rsid w:val="0009303B"/>
    <w:rsid w:val="000934AF"/>
    <w:rsid w:val="00093987"/>
    <w:rsid w:val="000939F2"/>
    <w:rsid w:val="00093D56"/>
    <w:rsid w:val="00093E18"/>
    <w:rsid w:val="0009460D"/>
    <w:rsid w:val="000946C7"/>
    <w:rsid w:val="00094805"/>
    <w:rsid w:val="00094862"/>
    <w:rsid w:val="000948BF"/>
    <w:rsid w:val="000949D5"/>
    <w:rsid w:val="00094D39"/>
    <w:rsid w:val="000950AF"/>
    <w:rsid w:val="000955BE"/>
    <w:rsid w:val="00095689"/>
    <w:rsid w:val="00095CDD"/>
    <w:rsid w:val="00095E13"/>
    <w:rsid w:val="00095F16"/>
    <w:rsid w:val="00096430"/>
    <w:rsid w:val="0009649B"/>
    <w:rsid w:val="000966EF"/>
    <w:rsid w:val="00096864"/>
    <w:rsid w:val="000969F3"/>
    <w:rsid w:val="00096B49"/>
    <w:rsid w:val="00096D10"/>
    <w:rsid w:val="00097777"/>
    <w:rsid w:val="0009785B"/>
    <w:rsid w:val="000978D2"/>
    <w:rsid w:val="0009799A"/>
    <w:rsid w:val="000979AE"/>
    <w:rsid w:val="000A011E"/>
    <w:rsid w:val="000A01BF"/>
    <w:rsid w:val="000A02B7"/>
    <w:rsid w:val="000A0745"/>
    <w:rsid w:val="000A0864"/>
    <w:rsid w:val="000A08B8"/>
    <w:rsid w:val="000A0C69"/>
    <w:rsid w:val="000A0FAA"/>
    <w:rsid w:val="000A10B9"/>
    <w:rsid w:val="000A1276"/>
    <w:rsid w:val="000A139E"/>
    <w:rsid w:val="000A1544"/>
    <w:rsid w:val="000A171F"/>
    <w:rsid w:val="000A1959"/>
    <w:rsid w:val="000A19FD"/>
    <w:rsid w:val="000A1A03"/>
    <w:rsid w:val="000A1B58"/>
    <w:rsid w:val="000A1D86"/>
    <w:rsid w:val="000A1E8E"/>
    <w:rsid w:val="000A1FC1"/>
    <w:rsid w:val="000A2075"/>
    <w:rsid w:val="000A234D"/>
    <w:rsid w:val="000A2AF1"/>
    <w:rsid w:val="000A2EA8"/>
    <w:rsid w:val="000A314D"/>
    <w:rsid w:val="000A3173"/>
    <w:rsid w:val="000A3219"/>
    <w:rsid w:val="000A32A9"/>
    <w:rsid w:val="000A34D6"/>
    <w:rsid w:val="000A362B"/>
    <w:rsid w:val="000A372F"/>
    <w:rsid w:val="000A3DDB"/>
    <w:rsid w:val="000A3E83"/>
    <w:rsid w:val="000A3EC5"/>
    <w:rsid w:val="000A41B0"/>
    <w:rsid w:val="000A437D"/>
    <w:rsid w:val="000A448E"/>
    <w:rsid w:val="000A4519"/>
    <w:rsid w:val="000A482B"/>
    <w:rsid w:val="000A4A13"/>
    <w:rsid w:val="000A4C00"/>
    <w:rsid w:val="000A4C6D"/>
    <w:rsid w:val="000A4E7A"/>
    <w:rsid w:val="000A4F3D"/>
    <w:rsid w:val="000A505E"/>
    <w:rsid w:val="000A5190"/>
    <w:rsid w:val="000A52CA"/>
    <w:rsid w:val="000A53A4"/>
    <w:rsid w:val="000A54F9"/>
    <w:rsid w:val="000A5643"/>
    <w:rsid w:val="000A5680"/>
    <w:rsid w:val="000A56AD"/>
    <w:rsid w:val="000A58C1"/>
    <w:rsid w:val="000A598E"/>
    <w:rsid w:val="000A6281"/>
    <w:rsid w:val="000A6C8D"/>
    <w:rsid w:val="000A6E2F"/>
    <w:rsid w:val="000A6E7C"/>
    <w:rsid w:val="000A6FE1"/>
    <w:rsid w:val="000A7203"/>
    <w:rsid w:val="000A7432"/>
    <w:rsid w:val="000A7476"/>
    <w:rsid w:val="000A76A1"/>
    <w:rsid w:val="000A799F"/>
    <w:rsid w:val="000A7ADF"/>
    <w:rsid w:val="000A7AFA"/>
    <w:rsid w:val="000A7B16"/>
    <w:rsid w:val="000A7B71"/>
    <w:rsid w:val="000A7FC9"/>
    <w:rsid w:val="000B059F"/>
    <w:rsid w:val="000B0714"/>
    <w:rsid w:val="000B0A06"/>
    <w:rsid w:val="000B0C4D"/>
    <w:rsid w:val="000B0D7F"/>
    <w:rsid w:val="000B0FF8"/>
    <w:rsid w:val="000B11F2"/>
    <w:rsid w:val="000B1204"/>
    <w:rsid w:val="000B12FA"/>
    <w:rsid w:val="000B1795"/>
    <w:rsid w:val="000B1DE0"/>
    <w:rsid w:val="000B1FA4"/>
    <w:rsid w:val="000B26DA"/>
    <w:rsid w:val="000B2771"/>
    <w:rsid w:val="000B294C"/>
    <w:rsid w:val="000B29B2"/>
    <w:rsid w:val="000B2B54"/>
    <w:rsid w:val="000B3C12"/>
    <w:rsid w:val="000B3C3B"/>
    <w:rsid w:val="000B3DE6"/>
    <w:rsid w:val="000B459E"/>
    <w:rsid w:val="000B4BDF"/>
    <w:rsid w:val="000B4D05"/>
    <w:rsid w:val="000B4EFB"/>
    <w:rsid w:val="000B4F9A"/>
    <w:rsid w:val="000B505B"/>
    <w:rsid w:val="000B566A"/>
    <w:rsid w:val="000B574A"/>
    <w:rsid w:val="000B57F6"/>
    <w:rsid w:val="000B58BE"/>
    <w:rsid w:val="000B58CF"/>
    <w:rsid w:val="000B60E8"/>
    <w:rsid w:val="000B6221"/>
    <w:rsid w:val="000B64E8"/>
    <w:rsid w:val="000B67A3"/>
    <w:rsid w:val="000B689F"/>
    <w:rsid w:val="000B6AB8"/>
    <w:rsid w:val="000B6BC5"/>
    <w:rsid w:val="000B6FEB"/>
    <w:rsid w:val="000B73E0"/>
    <w:rsid w:val="000B76E2"/>
    <w:rsid w:val="000B7803"/>
    <w:rsid w:val="000B7810"/>
    <w:rsid w:val="000B7B05"/>
    <w:rsid w:val="000B7EAD"/>
    <w:rsid w:val="000B7FEB"/>
    <w:rsid w:val="000C02F4"/>
    <w:rsid w:val="000C02FF"/>
    <w:rsid w:val="000C037F"/>
    <w:rsid w:val="000C09C9"/>
    <w:rsid w:val="000C0B60"/>
    <w:rsid w:val="000C0D36"/>
    <w:rsid w:val="000C0E1D"/>
    <w:rsid w:val="000C1041"/>
    <w:rsid w:val="000C1343"/>
    <w:rsid w:val="000C140B"/>
    <w:rsid w:val="000C164D"/>
    <w:rsid w:val="000C1BD8"/>
    <w:rsid w:val="000C2670"/>
    <w:rsid w:val="000C26C4"/>
    <w:rsid w:val="000C2E35"/>
    <w:rsid w:val="000C2EDF"/>
    <w:rsid w:val="000C307A"/>
    <w:rsid w:val="000C32E6"/>
    <w:rsid w:val="000C36C1"/>
    <w:rsid w:val="000C3A55"/>
    <w:rsid w:val="000C3A84"/>
    <w:rsid w:val="000C3B45"/>
    <w:rsid w:val="000C4337"/>
    <w:rsid w:val="000C44E1"/>
    <w:rsid w:val="000C50F6"/>
    <w:rsid w:val="000C5152"/>
    <w:rsid w:val="000C5208"/>
    <w:rsid w:val="000C5261"/>
    <w:rsid w:val="000C55B0"/>
    <w:rsid w:val="000C5798"/>
    <w:rsid w:val="000C5A88"/>
    <w:rsid w:val="000C5B7D"/>
    <w:rsid w:val="000C5C67"/>
    <w:rsid w:val="000C628D"/>
    <w:rsid w:val="000C644D"/>
    <w:rsid w:val="000C6509"/>
    <w:rsid w:val="000C6530"/>
    <w:rsid w:val="000C6641"/>
    <w:rsid w:val="000C6932"/>
    <w:rsid w:val="000C6CA2"/>
    <w:rsid w:val="000C6D3C"/>
    <w:rsid w:val="000C74EA"/>
    <w:rsid w:val="000D039B"/>
    <w:rsid w:val="000D0557"/>
    <w:rsid w:val="000D0E0E"/>
    <w:rsid w:val="000D143F"/>
    <w:rsid w:val="000D14FA"/>
    <w:rsid w:val="000D1534"/>
    <w:rsid w:val="000D1BF5"/>
    <w:rsid w:val="000D1CA0"/>
    <w:rsid w:val="000D1D7D"/>
    <w:rsid w:val="000D2096"/>
    <w:rsid w:val="000D2270"/>
    <w:rsid w:val="000D2446"/>
    <w:rsid w:val="000D279F"/>
    <w:rsid w:val="000D27B6"/>
    <w:rsid w:val="000D2806"/>
    <w:rsid w:val="000D2D4F"/>
    <w:rsid w:val="000D2DAE"/>
    <w:rsid w:val="000D2DC3"/>
    <w:rsid w:val="000D2F6B"/>
    <w:rsid w:val="000D340C"/>
    <w:rsid w:val="000D35CD"/>
    <w:rsid w:val="000D364C"/>
    <w:rsid w:val="000D3972"/>
    <w:rsid w:val="000D3E94"/>
    <w:rsid w:val="000D3E9D"/>
    <w:rsid w:val="000D4248"/>
    <w:rsid w:val="000D49FF"/>
    <w:rsid w:val="000D4FFA"/>
    <w:rsid w:val="000D580D"/>
    <w:rsid w:val="000D5BFD"/>
    <w:rsid w:val="000D6855"/>
    <w:rsid w:val="000D6E87"/>
    <w:rsid w:val="000D760D"/>
    <w:rsid w:val="000D7914"/>
    <w:rsid w:val="000D791B"/>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216"/>
    <w:rsid w:val="000E3597"/>
    <w:rsid w:val="000E35B7"/>
    <w:rsid w:val="000E3744"/>
    <w:rsid w:val="000E39B6"/>
    <w:rsid w:val="000E39E0"/>
    <w:rsid w:val="000E3C46"/>
    <w:rsid w:val="000E3C9F"/>
    <w:rsid w:val="000E3EAA"/>
    <w:rsid w:val="000E47C0"/>
    <w:rsid w:val="000E4987"/>
    <w:rsid w:val="000E4A9E"/>
    <w:rsid w:val="000E4BF2"/>
    <w:rsid w:val="000E4E63"/>
    <w:rsid w:val="000E515B"/>
    <w:rsid w:val="000E54C9"/>
    <w:rsid w:val="000E5794"/>
    <w:rsid w:val="000E58B5"/>
    <w:rsid w:val="000E62D7"/>
    <w:rsid w:val="000E6407"/>
    <w:rsid w:val="000E6683"/>
    <w:rsid w:val="000E6A15"/>
    <w:rsid w:val="000E6BEB"/>
    <w:rsid w:val="000E722A"/>
    <w:rsid w:val="000E73CD"/>
    <w:rsid w:val="000E761A"/>
    <w:rsid w:val="000E779B"/>
    <w:rsid w:val="000E7B7A"/>
    <w:rsid w:val="000E7B8E"/>
    <w:rsid w:val="000E7FF8"/>
    <w:rsid w:val="000F0174"/>
    <w:rsid w:val="000F023D"/>
    <w:rsid w:val="000F0276"/>
    <w:rsid w:val="000F0353"/>
    <w:rsid w:val="000F0604"/>
    <w:rsid w:val="000F1131"/>
    <w:rsid w:val="000F14B6"/>
    <w:rsid w:val="000F169C"/>
    <w:rsid w:val="000F16A6"/>
    <w:rsid w:val="000F1830"/>
    <w:rsid w:val="000F1889"/>
    <w:rsid w:val="000F191E"/>
    <w:rsid w:val="000F1940"/>
    <w:rsid w:val="000F1C78"/>
    <w:rsid w:val="000F2126"/>
    <w:rsid w:val="000F213D"/>
    <w:rsid w:val="000F2857"/>
    <w:rsid w:val="000F3823"/>
    <w:rsid w:val="000F42F2"/>
    <w:rsid w:val="000F44DC"/>
    <w:rsid w:val="000F4511"/>
    <w:rsid w:val="000F48A0"/>
    <w:rsid w:val="000F4CA1"/>
    <w:rsid w:val="000F5547"/>
    <w:rsid w:val="000F5738"/>
    <w:rsid w:val="000F57A0"/>
    <w:rsid w:val="000F5BD8"/>
    <w:rsid w:val="000F5C2A"/>
    <w:rsid w:val="000F6284"/>
    <w:rsid w:val="000F6A66"/>
    <w:rsid w:val="000F6B83"/>
    <w:rsid w:val="000F6C49"/>
    <w:rsid w:val="000F71C8"/>
    <w:rsid w:val="000F72EA"/>
    <w:rsid w:val="000F7968"/>
    <w:rsid w:val="000F7AAB"/>
    <w:rsid w:val="00100020"/>
    <w:rsid w:val="00100074"/>
    <w:rsid w:val="001001F0"/>
    <w:rsid w:val="00100265"/>
    <w:rsid w:val="00100469"/>
    <w:rsid w:val="001005E4"/>
    <w:rsid w:val="00100804"/>
    <w:rsid w:val="0010094D"/>
    <w:rsid w:val="00100A11"/>
    <w:rsid w:val="00100CAF"/>
    <w:rsid w:val="00100E9A"/>
    <w:rsid w:val="00101695"/>
    <w:rsid w:val="0010190B"/>
    <w:rsid w:val="001021F4"/>
    <w:rsid w:val="001024F4"/>
    <w:rsid w:val="00102548"/>
    <w:rsid w:val="00102C7B"/>
    <w:rsid w:val="00102FFE"/>
    <w:rsid w:val="001039C1"/>
    <w:rsid w:val="00103D31"/>
    <w:rsid w:val="001046F9"/>
    <w:rsid w:val="0010544F"/>
    <w:rsid w:val="001057BB"/>
    <w:rsid w:val="00105938"/>
    <w:rsid w:val="00105FAB"/>
    <w:rsid w:val="001060E6"/>
    <w:rsid w:val="00106167"/>
    <w:rsid w:val="00106288"/>
    <w:rsid w:val="00106BE1"/>
    <w:rsid w:val="00107627"/>
    <w:rsid w:val="001101BA"/>
    <w:rsid w:val="00110238"/>
    <w:rsid w:val="001102CD"/>
    <w:rsid w:val="00110585"/>
    <w:rsid w:val="0011086A"/>
    <w:rsid w:val="00110B1F"/>
    <w:rsid w:val="00110D6E"/>
    <w:rsid w:val="001110A3"/>
    <w:rsid w:val="001110F1"/>
    <w:rsid w:val="001112F1"/>
    <w:rsid w:val="0011185D"/>
    <w:rsid w:val="001119C7"/>
    <w:rsid w:val="00111A43"/>
    <w:rsid w:val="001120C3"/>
    <w:rsid w:val="0011225F"/>
    <w:rsid w:val="00112331"/>
    <w:rsid w:val="00112376"/>
    <w:rsid w:val="0011239E"/>
    <w:rsid w:val="00112542"/>
    <w:rsid w:val="00112A6D"/>
    <w:rsid w:val="00112A78"/>
    <w:rsid w:val="00112B2E"/>
    <w:rsid w:val="00112DEF"/>
    <w:rsid w:val="0011329D"/>
    <w:rsid w:val="001136AE"/>
    <w:rsid w:val="00113A4B"/>
    <w:rsid w:val="00113D0C"/>
    <w:rsid w:val="00113EE6"/>
    <w:rsid w:val="0011431C"/>
    <w:rsid w:val="0011464D"/>
    <w:rsid w:val="00114720"/>
    <w:rsid w:val="00114E89"/>
    <w:rsid w:val="00115016"/>
    <w:rsid w:val="00115084"/>
    <w:rsid w:val="00115402"/>
    <w:rsid w:val="001154B5"/>
    <w:rsid w:val="00115BD8"/>
    <w:rsid w:val="00115D3B"/>
    <w:rsid w:val="00116038"/>
    <w:rsid w:val="001161A1"/>
    <w:rsid w:val="0011659E"/>
    <w:rsid w:val="00116730"/>
    <w:rsid w:val="0011689E"/>
    <w:rsid w:val="00116CDE"/>
    <w:rsid w:val="00116E15"/>
    <w:rsid w:val="001171C2"/>
    <w:rsid w:val="00117358"/>
    <w:rsid w:val="001173D9"/>
    <w:rsid w:val="00117585"/>
    <w:rsid w:val="001176D7"/>
    <w:rsid w:val="00117E33"/>
    <w:rsid w:val="00120547"/>
    <w:rsid w:val="00120813"/>
    <w:rsid w:val="0012093E"/>
    <w:rsid w:val="00120993"/>
    <w:rsid w:val="00120E2D"/>
    <w:rsid w:val="001211D8"/>
    <w:rsid w:val="00121245"/>
    <w:rsid w:val="00121647"/>
    <w:rsid w:val="00121C47"/>
    <w:rsid w:val="00121D62"/>
    <w:rsid w:val="00121F7C"/>
    <w:rsid w:val="00122401"/>
    <w:rsid w:val="00122A3E"/>
    <w:rsid w:val="00123078"/>
    <w:rsid w:val="001231EA"/>
    <w:rsid w:val="001232D3"/>
    <w:rsid w:val="0012352E"/>
    <w:rsid w:val="0012397E"/>
    <w:rsid w:val="00123C2A"/>
    <w:rsid w:val="001242F8"/>
    <w:rsid w:val="00124DBC"/>
    <w:rsid w:val="00124E01"/>
    <w:rsid w:val="0012529A"/>
    <w:rsid w:val="0012548B"/>
    <w:rsid w:val="00125CAF"/>
    <w:rsid w:val="00125FFB"/>
    <w:rsid w:val="00126114"/>
    <w:rsid w:val="0012687F"/>
    <w:rsid w:val="001269D1"/>
    <w:rsid w:val="00126BAA"/>
    <w:rsid w:val="00126C7D"/>
    <w:rsid w:val="00126DD1"/>
    <w:rsid w:val="0012718F"/>
    <w:rsid w:val="001274DB"/>
    <w:rsid w:val="001275E7"/>
    <w:rsid w:val="00127B52"/>
    <w:rsid w:val="00127BF2"/>
    <w:rsid w:val="00127E72"/>
    <w:rsid w:val="00127F42"/>
    <w:rsid w:val="00127FFC"/>
    <w:rsid w:val="00130002"/>
    <w:rsid w:val="0013005D"/>
    <w:rsid w:val="00130317"/>
    <w:rsid w:val="00130566"/>
    <w:rsid w:val="001307F3"/>
    <w:rsid w:val="00130A7F"/>
    <w:rsid w:val="00130B09"/>
    <w:rsid w:val="00130E42"/>
    <w:rsid w:val="00130FCA"/>
    <w:rsid w:val="00131534"/>
    <w:rsid w:val="00131AA3"/>
    <w:rsid w:val="00131DF4"/>
    <w:rsid w:val="00132021"/>
    <w:rsid w:val="001321BA"/>
    <w:rsid w:val="00132415"/>
    <w:rsid w:val="001329AB"/>
    <w:rsid w:val="00132D2C"/>
    <w:rsid w:val="00132D99"/>
    <w:rsid w:val="001330D8"/>
    <w:rsid w:val="001333D8"/>
    <w:rsid w:val="00133544"/>
    <w:rsid w:val="00133EB1"/>
    <w:rsid w:val="00134080"/>
    <w:rsid w:val="00134183"/>
    <w:rsid w:val="001342E1"/>
    <w:rsid w:val="00134457"/>
    <w:rsid w:val="0013488F"/>
    <w:rsid w:val="00134F1F"/>
    <w:rsid w:val="00134FCE"/>
    <w:rsid w:val="001352B8"/>
    <w:rsid w:val="0013561B"/>
    <w:rsid w:val="001359FC"/>
    <w:rsid w:val="00135EA0"/>
    <w:rsid w:val="001362D7"/>
    <w:rsid w:val="0013653A"/>
    <w:rsid w:val="001367A7"/>
    <w:rsid w:val="00136CCE"/>
    <w:rsid w:val="00136D4A"/>
    <w:rsid w:val="00136F78"/>
    <w:rsid w:val="00136F91"/>
    <w:rsid w:val="001373A3"/>
    <w:rsid w:val="00137512"/>
    <w:rsid w:val="0013754A"/>
    <w:rsid w:val="00137AD5"/>
    <w:rsid w:val="00140335"/>
    <w:rsid w:val="00140535"/>
    <w:rsid w:val="001407F4"/>
    <w:rsid w:val="001409F0"/>
    <w:rsid w:val="00140AA7"/>
    <w:rsid w:val="00141098"/>
    <w:rsid w:val="00141354"/>
    <w:rsid w:val="001413B7"/>
    <w:rsid w:val="00141455"/>
    <w:rsid w:val="00142068"/>
    <w:rsid w:val="00142199"/>
    <w:rsid w:val="001421C1"/>
    <w:rsid w:val="0014240A"/>
    <w:rsid w:val="00142DA8"/>
    <w:rsid w:val="00142F74"/>
    <w:rsid w:val="001430B6"/>
    <w:rsid w:val="001431A0"/>
    <w:rsid w:val="00143324"/>
    <w:rsid w:val="001434B2"/>
    <w:rsid w:val="00143590"/>
    <w:rsid w:val="00143990"/>
    <w:rsid w:val="00143993"/>
    <w:rsid w:val="00143E75"/>
    <w:rsid w:val="00143F0E"/>
    <w:rsid w:val="0014412E"/>
    <w:rsid w:val="00144200"/>
    <w:rsid w:val="001447AE"/>
    <w:rsid w:val="001457B9"/>
    <w:rsid w:val="00145A3B"/>
    <w:rsid w:val="00145FE5"/>
    <w:rsid w:val="00146401"/>
    <w:rsid w:val="00146A2D"/>
    <w:rsid w:val="00147145"/>
    <w:rsid w:val="001474E9"/>
    <w:rsid w:val="001474EA"/>
    <w:rsid w:val="00147C93"/>
    <w:rsid w:val="00147EF7"/>
    <w:rsid w:val="001502B3"/>
    <w:rsid w:val="001503C4"/>
    <w:rsid w:val="0015069E"/>
    <w:rsid w:val="00150B4F"/>
    <w:rsid w:val="00150E54"/>
    <w:rsid w:val="001511FD"/>
    <w:rsid w:val="0015154B"/>
    <w:rsid w:val="00151643"/>
    <w:rsid w:val="001516A5"/>
    <w:rsid w:val="001516CC"/>
    <w:rsid w:val="00151791"/>
    <w:rsid w:val="001518A6"/>
    <w:rsid w:val="00152063"/>
    <w:rsid w:val="00152075"/>
    <w:rsid w:val="0015251A"/>
    <w:rsid w:val="0015296A"/>
    <w:rsid w:val="00152D5D"/>
    <w:rsid w:val="00152E76"/>
    <w:rsid w:val="00152EB1"/>
    <w:rsid w:val="00153000"/>
    <w:rsid w:val="0015326B"/>
    <w:rsid w:val="00153566"/>
    <w:rsid w:val="00153612"/>
    <w:rsid w:val="001536E1"/>
    <w:rsid w:val="00153B21"/>
    <w:rsid w:val="00153CB0"/>
    <w:rsid w:val="00153F5D"/>
    <w:rsid w:val="00153F96"/>
    <w:rsid w:val="001542A9"/>
    <w:rsid w:val="001543AB"/>
    <w:rsid w:val="00154659"/>
    <w:rsid w:val="001546B5"/>
    <w:rsid w:val="00154720"/>
    <w:rsid w:val="00154D5B"/>
    <w:rsid w:val="00155174"/>
    <w:rsid w:val="00155239"/>
    <w:rsid w:val="001555FD"/>
    <w:rsid w:val="001556F1"/>
    <w:rsid w:val="0015593B"/>
    <w:rsid w:val="00155CB9"/>
    <w:rsid w:val="0015613A"/>
    <w:rsid w:val="001562A9"/>
    <w:rsid w:val="0015645C"/>
    <w:rsid w:val="00156570"/>
    <w:rsid w:val="00156610"/>
    <w:rsid w:val="001569AE"/>
    <w:rsid w:val="00156F00"/>
    <w:rsid w:val="00157489"/>
    <w:rsid w:val="00157674"/>
    <w:rsid w:val="001577C0"/>
    <w:rsid w:val="001578AD"/>
    <w:rsid w:val="00157984"/>
    <w:rsid w:val="00157D56"/>
    <w:rsid w:val="00160873"/>
    <w:rsid w:val="00160C2E"/>
    <w:rsid w:val="00160E78"/>
    <w:rsid w:val="00161001"/>
    <w:rsid w:val="00161153"/>
    <w:rsid w:val="001613FD"/>
    <w:rsid w:val="00161457"/>
    <w:rsid w:val="0016169D"/>
    <w:rsid w:val="001619A1"/>
    <w:rsid w:val="00161F9C"/>
    <w:rsid w:val="00162C92"/>
    <w:rsid w:val="00163328"/>
    <w:rsid w:val="0016337C"/>
    <w:rsid w:val="001634F2"/>
    <w:rsid w:val="001636A9"/>
    <w:rsid w:val="00163B26"/>
    <w:rsid w:val="00163C5E"/>
    <w:rsid w:val="00164051"/>
    <w:rsid w:val="001641F7"/>
    <w:rsid w:val="00164730"/>
    <w:rsid w:val="0016475D"/>
    <w:rsid w:val="00164BC4"/>
    <w:rsid w:val="00164C06"/>
    <w:rsid w:val="00164C5A"/>
    <w:rsid w:val="00164D71"/>
    <w:rsid w:val="0016543E"/>
    <w:rsid w:val="001654E9"/>
    <w:rsid w:val="001656EB"/>
    <w:rsid w:val="0016586C"/>
    <w:rsid w:val="00165D5B"/>
    <w:rsid w:val="00165ECC"/>
    <w:rsid w:val="0016600D"/>
    <w:rsid w:val="001669F8"/>
    <w:rsid w:val="00166B52"/>
    <w:rsid w:val="001672A0"/>
    <w:rsid w:val="00167525"/>
    <w:rsid w:val="00167AD5"/>
    <w:rsid w:val="00167B37"/>
    <w:rsid w:val="0017048B"/>
    <w:rsid w:val="00170707"/>
    <w:rsid w:val="001709FE"/>
    <w:rsid w:val="00170A8E"/>
    <w:rsid w:val="00170C42"/>
    <w:rsid w:val="0017111E"/>
    <w:rsid w:val="001712DC"/>
    <w:rsid w:val="001712F3"/>
    <w:rsid w:val="00171669"/>
    <w:rsid w:val="00172164"/>
    <w:rsid w:val="001722AC"/>
    <w:rsid w:val="001727DE"/>
    <w:rsid w:val="00172CF4"/>
    <w:rsid w:val="00172DE4"/>
    <w:rsid w:val="00172FBC"/>
    <w:rsid w:val="0017303F"/>
    <w:rsid w:val="001730F9"/>
    <w:rsid w:val="001738FC"/>
    <w:rsid w:val="001747D9"/>
    <w:rsid w:val="0017487A"/>
    <w:rsid w:val="00174F0E"/>
    <w:rsid w:val="001753F5"/>
    <w:rsid w:val="001756EE"/>
    <w:rsid w:val="0017591E"/>
    <w:rsid w:val="00175A1F"/>
    <w:rsid w:val="00175D2A"/>
    <w:rsid w:val="00175EA5"/>
    <w:rsid w:val="001760E4"/>
    <w:rsid w:val="0017633C"/>
    <w:rsid w:val="00176563"/>
    <w:rsid w:val="00176AF2"/>
    <w:rsid w:val="00176B8B"/>
    <w:rsid w:val="001773C8"/>
    <w:rsid w:val="00177A07"/>
    <w:rsid w:val="00177F41"/>
    <w:rsid w:val="0018032A"/>
    <w:rsid w:val="00180963"/>
    <w:rsid w:val="001809B1"/>
    <w:rsid w:val="00180DC1"/>
    <w:rsid w:val="00180E42"/>
    <w:rsid w:val="00180FB3"/>
    <w:rsid w:val="0018109E"/>
    <w:rsid w:val="00181B4D"/>
    <w:rsid w:val="00181FE0"/>
    <w:rsid w:val="00182069"/>
    <w:rsid w:val="0018265F"/>
    <w:rsid w:val="0018298D"/>
    <w:rsid w:val="00182EE1"/>
    <w:rsid w:val="00182F50"/>
    <w:rsid w:val="001832E0"/>
    <w:rsid w:val="001834EB"/>
    <w:rsid w:val="0018450E"/>
    <w:rsid w:val="00184719"/>
    <w:rsid w:val="00184AAC"/>
    <w:rsid w:val="0018506F"/>
    <w:rsid w:val="00185A6F"/>
    <w:rsid w:val="00185F31"/>
    <w:rsid w:val="001861AA"/>
    <w:rsid w:val="0018638E"/>
    <w:rsid w:val="0018663B"/>
    <w:rsid w:val="00186ABE"/>
    <w:rsid w:val="00186EAA"/>
    <w:rsid w:val="00187181"/>
    <w:rsid w:val="001871E5"/>
    <w:rsid w:val="00187326"/>
    <w:rsid w:val="001873FF"/>
    <w:rsid w:val="001875B8"/>
    <w:rsid w:val="0018766C"/>
    <w:rsid w:val="00187ADC"/>
    <w:rsid w:val="00190129"/>
    <w:rsid w:val="0019015D"/>
    <w:rsid w:val="00190370"/>
    <w:rsid w:val="00190811"/>
    <w:rsid w:val="00190952"/>
    <w:rsid w:val="00190B23"/>
    <w:rsid w:val="00190B2D"/>
    <w:rsid w:val="00190B56"/>
    <w:rsid w:val="00190B7A"/>
    <w:rsid w:val="00190EA6"/>
    <w:rsid w:val="00190FD9"/>
    <w:rsid w:val="001915F9"/>
    <w:rsid w:val="0019206B"/>
    <w:rsid w:val="00192328"/>
    <w:rsid w:val="0019237D"/>
    <w:rsid w:val="00192987"/>
    <w:rsid w:val="00192AD2"/>
    <w:rsid w:val="00192FB5"/>
    <w:rsid w:val="0019306B"/>
    <w:rsid w:val="001930C4"/>
    <w:rsid w:val="00193383"/>
    <w:rsid w:val="0019353D"/>
    <w:rsid w:val="00193597"/>
    <w:rsid w:val="001935FE"/>
    <w:rsid w:val="00193845"/>
    <w:rsid w:val="00193BA4"/>
    <w:rsid w:val="00193C35"/>
    <w:rsid w:val="00194656"/>
    <w:rsid w:val="00194832"/>
    <w:rsid w:val="00194913"/>
    <w:rsid w:val="00194A33"/>
    <w:rsid w:val="00194AF5"/>
    <w:rsid w:val="00194B07"/>
    <w:rsid w:val="00194E6B"/>
    <w:rsid w:val="00194F20"/>
    <w:rsid w:val="001950C2"/>
    <w:rsid w:val="001950CF"/>
    <w:rsid w:val="00195470"/>
    <w:rsid w:val="001955C0"/>
    <w:rsid w:val="00195DA7"/>
    <w:rsid w:val="00195EAA"/>
    <w:rsid w:val="0019672B"/>
    <w:rsid w:val="001968EF"/>
    <w:rsid w:val="0019722A"/>
    <w:rsid w:val="001975B9"/>
    <w:rsid w:val="00197BCA"/>
    <w:rsid w:val="00197D53"/>
    <w:rsid w:val="001A00FF"/>
    <w:rsid w:val="001A034E"/>
    <w:rsid w:val="001A0692"/>
    <w:rsid w:val="001A08D1"/>
    <w:rsid w:val="001A09B3"/>
    <w:rsid w:val="001A09BB"/>
    <w:rsid w:val="001A0D1E"/>
    <w:rsid w:val="001A0D2D"/>
    <w:rsid w:val="001A1207"/>
    <w:rsid w:val="001A1532"/>
    <w:rsid w:val="001A1E91"/>
    <w:rsid w:val="001A2102"/>
    <w:rsid w:val="001A211C"/>
    <w:rsid w:val="001A22BD"/>
    <w:rsid w:val="001A23F6"/>
    <w:rsid w:val="001A2411"/>
    <w:rsid w:val="001A2A45"/>
    <w:rsid w:val="001A3371"/>
    <w:rsid w:val="001A34D6"/>
    <w:rsid w:val="001A37FE"/>
    <w:rsid w:val="001A39B8"/>
    <w:rsid w:val="001A3B0C"/>
    <w:rsid w:val="001A3DE7"/>
    <w:rsid w:val="001A4010"/>
    <w:rsid w:val="001A404B"/>
    <w:rsid w:val="001A414F"/>
    <w:rsid w:val="001A4A75"/>
    <w:rsid w:val="001A4D38"/>
    <w:rsid w:val="001A57C9"/>
    <w:rsid w:val="001A5855"/>
    <w:rsid w:val="001A60A3"/>
    <w:rsid w:val="001A6325"/>
    <w:rsid w:val="001A6828"/>
    <w:rsid w:val="001A715F"/>
    <w:rsid w:val="001A74D7"/>
    <w:rsid w:val="001A7637"/>
    <w:rsid w:val="001A7A7F"/>
    <w:rsid w:val="001A7ACF"/>
    <w:rsid w:val="001A7F6D"/>
    <w:rsid w:val="001B0017"/>
    <w:rsid w:val="001B09CB"/>
    <w:rsid w:val="001B0AC7"/>
    <w:rsid w:val="001B0C23"/>
    <w:rsid w:val="001B0C3C"/>
    <w:rsid w:val="001B0F46"/>
    <w:rsid w:val="001B0F57"/>
    <w:rsid w:val="001B19C0"/>
    <w:rsid w:val="001B1A98"/>
    <w:rsid w:val="001B1BDE"/>
    <w:rsid w:val="001B1FBF"/>
    <w:rsid w:val="001B1FFC"/>
    <w:rsid w:val="001B215D"/>
    <w:rsid w:val="001B22E5"/>
    <w:rsid w:val="001B2ADB"/>
    <w:rsid w:val="001B2B9F"/>
    <w:rsid w:val="001B2BD4"/>
    <w:rsid w:val="001B3051"/>
    <w:rsid w:val="001B37AC"/>
    <w:rsid w:val="001B4263"/>
    <w:rsid w:val="001B4654"/>
    <w:rsid w:val="001B4895"/>
    <w:rsid w:val="001B51C9"/>
    <w:rsid w:val="001B5350"/>
    <w:rsid w:val="001B61B7"/>
    <w:rsid w:val="001B622D"/>
    <w:rsid w:val="001B64C9"/>
    <w:rsid w:val="001B6662"/>
    <w:rsid w:val="001B6947"/>
    <w:rsid w:val="001B6DC9"/>
    <w:rsid w:val="001B6DF4"/>
    <w:rsid w:val="001B6DFF"/>
    <w:rsid w:val="001B6E7F"/>
    <w:rsid w:val="001B757F"/>
    <w:rsid w:val="001B7864"/>
    <w:rsid w:val="001B7C4A"/>
    <w:rsid w:val="001C01BA"/>
    <w:rsid w:val="001C02DE"/>
    <w:rsid w:val="001C0513"/>
    <w:rsid w:val="001C0619"/>
    <w:rsid w:val="001C0EC6"/>
    <w:rsid w:val="001C116A"/>
    <w:rsid w:val="001C1284"/>
    <w:rsid w:val="001C1311"/>
    <w:rsid w:val="001C15D3"/>
    <w:rsid w:val="001C162A"/>
    <w:rsid w:val="001C1C13"/>
    <w:rsid w:val="001C1E81"/>
    <w:rsid w:val="001C1E85"/>
    <w:rsid w:val="001C20F1"/>
    <w:rsid w:val="001C2867"/>
    <w:rsid w:val="001C2C6E"/>
    <w:rsid w:val="001C316C"/>
    <w:rsid w:val="001C352E"/>
    <w:rsid w:val="001C39C1"/>
    <w:rsid w:val="001C39F8"/>
    <w:rsid w:val="001C3B5C"/>
    <w:rsid w:val="001C40ED"/>
    <w:rsid w:val="001C4373"/>
    <w:rsid w:val="001C4A5A"/>
    <w:rsid w:val="001C4DB1"/>
    <w:rsid w:val="001C5129"/>
    <w:rsid w:val="001C56EA"/>
    <w:rsid w:val="001C5898"/>
    <w:rsid w:val="001C5F7B"/>
    <w:rsid w:val="001C62C8"/>
    <w:rsid w:val="001C6607"/>
    <w:rsid w:val="001C6699"/>
    <w:rsid w:val="001C6AB5"/>
    <w:rsid w:val="001C6F90"/>
    <w:rsid w:val="001C6FC6"/>
    <w:rsid w:val="001C72C3"/>
    <w:rsid w:val="001C78E8"/>
    <w:rsid w:val="001C7E88"/>
    <w:rsid w:val="001D0A50"/>
    <w:rsid w:val="001D0CEE"/>
    <w:rsid w:val="001D0F1E"/>
    <w:rsid w:val="001D10DA"/>
    <w:rsid w:val="001D114D"/>
    <w:rsid w:val="001D129C"/>
    <w:rsid w:val="001D1706"/>
    <w:rsid w:val="001D171D"/>
    <w:rsid w:val="001D1FD7"/>
    <w:rsid w:val="001D2394"/>
    <w:rsid w:val="001D2946"/>
    <w:rsid w:val="001D2B92"/>
    <w:rsid w:val="001D2E8E"/>
    <w:rsid w:val="001D2FE1"/>
    <w:rsid w:val="001D2FF2"/>
    <w:rsid w:val="001D39C1"/>
    <w:rsid w:val="001D3A2F"/>
    <w:rsid w:val="001D4144"/>
    <w:rsid w:val="001D483F"/>
    <w:rsid w:val="001D49D5"/>
    <w:rsid w:val="001D4A48"/>
    <w:rsid w:val="001D52C7"/>
    <w:rsid w:val="001D566E"/>
    <w:rsid w:val="001D5726"/>
    <w:rsid w:val="001D5787"/>
    <w:rsid w:val="001D57E0"/>
    <w:rsid w:val="001D5897"/>
    <w:rsid w:val="001D5943"/>
    <w:rsid w:val="001D64F1"/>
    <w:rsid w:val="001D6627"/>
    <w:rsid w:val="001D6CB4"/>
    <w:rsid w:val="001D724F"/>
    <w:rsid w:val="001D72C9"/>
    <w:rsid w:val="001D737C"/>
    <w:rsid w:val="001D77C5"/>
    <w:rsid w:val="001D7B2C"/>
    <w:rsid w:val="001D7C23"/>
    <w:rsid w:val="001E0126"/>
    <w:rsid w:val="001E0603"/>
    <w:rsid w:val="001E0C0A"/>
    <w:rsid w:val="001E1101"/>
    <w:rsid w:val="001E1262"/>
    <w:rsid w:val="001E1863"/>
    <w:rsid w:val="001E1AB1"/>
    <w:rsid w:val="001E1F36"/>
    <w:rsid w:val="001E2026"/>
    <w:rsid w:val="001E24ED"/>
    <w:rsid w:val="001E2632"/>
    <w:rsid w:val="001E2898"/>
    <w:rsid w:val="001E2AE8"/>
    <w:rsid w:val="001E2F58"/>
    <w:rsid w:val="001E3050"/>
    <w:rsid w:val="001E3231"/>
    <w:rsid w:val="001E34D8"/>
    <w:rsid w:val="001E374A"/>
    <w:rsid w:val="001E3C4B"/>
    <w:rsid w:val="001E3D11"/>
    <w:rsid w:val="001E3DC7"/>
    <w:rsid w:val="001E41F2"/>
    <w:rsid w:val="001E4395"/>
    <w:rsid w:val="001E44D2"/>
    <w:rsid w:val="001E459C"/>
    <w:rsid w:val="001E4C16"/>
    <w:rsid w:val="001E575D"/>
    <w:rsid w:val="001E5859"/>
    <w:rsid w:val="001E5882"/>
    <w:rsid w:val="001E59E1"/>
    <w:rsid w:val="001E6067"/>
    <w:rsid w:val="001E61D2"/>
    <w:rsid w:val="001E624B"/>
    <w:rsid w:val="001E69E1"/>
    <w:rsid w:val="001E6C58"/>
    <w:rsid w:val="001E7046"/>
    <w:rsid w:val="001E767E"/>
    <w:rsid w:val="001E76B6"/>
    <w:rsid w:val="001E7818"/>
    <w:rsid w:val="001E7B2E"/>
    <w:rsid w:val="001E7F96"/>
    <w:rsid w:val="001F0047"/>
    <w:rsid w:val="001F01FE"/>
    <w:rsid w:val="001F0A59"/>
    <w:rsid w:val="001F0FBA"/>
    <w:rsid w:val="001F11A5"/>
    <w:rsid w:val="001F1424"/>
    <w:rsid w:val="001F15B1"/>
    <w:rsid w:val="001F18EB"/>
    <w:rsid w:val="001F1938"/>
    <w:rsid w:val="001F1A38"/>
    <w:rsid w:val="001F2032"/>
    <w:rsid w:val="001F2045"/>
    <w:rsid w:val="001F2059"/>
    <w:rsid w:val="001F2549"/>
    <w:rsid w:val="001F25C5"/>
    <w:rsid w:val="001F25FD"/>
    <w:rsid w:val="001F27D8"/>
    <w:rsid w:val="001F2BDA"/>
    <w:rsid w:val="001F2F96"/>
    <w:rsid w:val="001F314C"/>
    <w:rsid w:val="001F37AD"/>
    <w:rsid w:val="001F3DD0"/>
    <w:rsid w:val="001F436F"/>
    <w:rsid w:val="001F43BB"/>
    <w:rsid w:val="001F4AFB"/>
    <w:rsid w:val="001F4D8C"/>
    <w:rsid w:val="001F4EB9"/>
    <w:rsid w:val="001F510E"/>
    <w:rsid w:val="001F515D"/>
    <w:rsid w:val="001F5565"/>
    <w:rsid w:val="001F5646"/>
    <w:rsid w:val="001F5883"/>
    <w:rsid w:val="001F58FD"/>
    <w:rsid w:val="001F5954"/>
    <w:rsid w:val="001F635B"/>
    <w:rsid w:val="001F660A"/>
    <w:rsid w:val="001F69E4"/>
    <w:rsid w:val="001F6A55"/>
    <w:rsid w:val="001F6B18"/>
    <w:rsid w:val="001F7440"/>
    <w:rsid w:val="001F74B6"/>
    <w:rsid w:val="001F771B"/>
    <w:rsid w:val="001F780D"/>
    <w:rsid w:val="001F788F"/>
    <w:rsid w:val="001F7E17"/>
    <w:rsid w:val="0020001D"/>
    <w:rsid w:val="00200382"/>
    <w:rsid w:val="002005A9"/>
    <w:rsid w:val="00200862"/>
    <w:rsid w:val="0020089A"/>
    <w:rsid w:val="00200B22"/>
    <w:rsid w:val="002010CC"/>
    <w:rsid w:val="002012B5"/>
    <w:rsid w:val="00201329"/>
    <w:rsid w:val="0020148D"/>
    <w:rsid w:val="00201B29"/>
    <w:rsid w:val="00201C01"/>
    <w:rsid w:val="00201F9F"/>
    <w:rsid w:val="00201FE1"/>
    <w:rsid w:val="002024EF"/>
    <w:rsid w:val="00202519"/>
    <w:rsid w:val="00202A9B"/>
    <w:rsid w:val="00202E25"/>
    <w:rsid w:val="00202E86"/>
    <w:rsid w:val="00203405"/>
    <w:rsid w:val="0020382C"/>
    <w:rsid w:val="00203FAA"/>
    <w:rsid w:val="00204892"/>
    <w:rsid w:val="00204914"/>
    <w:rsid w:val="00204A33"/>
    <w:rsid w:val="00204A7A"/>
    <w:rsid w:val="00204C55"/>
    <w:rsid w:val="00204CFF"/>
    <w:rsid w:val="00204E5E"/>
    <w:rsid w:val="00205651"/>
    <w:rsid w:val="002057EE"/>
    <w:rsid w:val="00205B18"/>
    <w:rsid w:val="00205E4E"/>
    <w:rsid w:val="002063DD"/>
    <w:rsid w:val="002064B5"/>
    <w:rsid w:val="0020673B"/>
    <w:rsid w:val="00206768"/>
    <w:rsid w:val="0020686A"/>
    <w:rsid w:val="00206997"/>
    <w:rsid w:val="00206BED"/>
    <w:rsid w:val="00206BFD"/>
    <w:rsid w:val="00206F75"/>
    <w:rsid w:val="0020724F"/>
    <w:rsid w:val="0020744E"/>
    <w:rsid w:val="002075CF"/>
    <w:rsid w:val="00207BA7"/>
    <w:rsid w:val="00207CFF"/>
    <w:rsid w:val="00207E23"/>
    <w:rsid w:val="00207F1B"/>
    <w:rsid w:val="002101B6"/>
    <w:rsid w:val="00210674"/>
    <w:rsid w:val="00210B18"/>
    <w:rsid w:val="00210E09"/>
    <w:rsid w:val="00210EA1"/>
    <w:rsid w:val="0021112B"/>
    <w:rsid w:val="00211295"/>
    <w:rsid w:val="002112C7"/>
    <w:rsid w:val="00211456"/>
    <w:rsid w:val="002114EB"/>
    <w:rsid w:val="002115C5"/>
    <w:rsid w:val="002117FA"/>
    <w:rsid w:val="00211996"/>
    <w:rsid w:val="00211C22"/>
    <w:rsid w:val="00211C7D"/>
    <w:rsid w:val="0021278F"/>
    <w:rsid w:val="0021363E"/>
    <w:rsid w:val="00213A46"/>
    <w:rsid w:val="00213B17"/>
    <w:rsid w:val="00214130"/>
    <w:rsid w:val="002141B3"/>
    <w:rsid w:val="00214A16"/>
    <w:rsid w:val="002150E7"/>
    <w:rsid w:val="0021526F"/>
    <w:rsid w:val="00215A73"/>
    <w:rsid w:val="00215B5E"/>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6D"/>
    <w:rsid w:val="00221A9D"/>
    <w:rsid w:val="002221A2"/>
    <w:rsid w:val="002224C4"/>
    <w:rsid w:val="0022259E"/>
    <w:rsid w:val="00222C5F"/>
    <w:rsid w:val="00223041"/>
    <w:rsid w:val="002231B9"/>
    <w:rsid w:val="00223539"/>
    <w:rsid w:val="002239C5"/>
    <w:rsid w:val="00223A77"/>
    <w:rsid w:val="00223D17"/>
    <w:rsid w:val="00223FB7"/>
    <w:rsid w:val="00224218"/>
    <w:rsid w:val="00224C7F"/>
    <w:rsid w:val="00224E06"/>
    <w:rsid w:val="00224F19"/>
    <w:rsid w:val="00224F72"/>
    <w:rsid w:val="002250C4"/>
    <w:rsid w:val="002251CB"/>
    <w:rsid w:val="002253E2"/>
    <w:rsid w:val="002253EB"/>
    <w:rsid w:val="00225BB7"/>
    <w:rsid w:val="002262F7"/>
    <w:rsid w:val="002265E0"/>
    <w:rsid w:val="00226871"/>
    <w:rsid w:val="00226B65"/>
    <w:rsid w:val="00226E23"/>
    <w:rsid w:val="00226E4E"/>
    <w:rsid w:val="002275A8"/>
    <w:rsid w:val="002278B5"/>
    <w:rsid w:val="002279DB"/>
    <w:rsid w:val="00227B2D"/>
    <w:rsid w:val="00227CAA"/>
    <w:rsid w:val="00227D10"/>
    <w:rsid w:val="00227EE0"/>
    <w:rsid w:val="00230887"/>
    <w:rsid w:val="00230BA3"/>
    <w:rsid w:val="00230C23"/>
    <w:rsid w:val="002315AF"/>
    <w:rsid w:val="002319AA"/>
    <w:rsid w:val="002320F9"/>
    <w:rsid w:val="00232457"/>
    <w:rsid w:val="00232B42"/>
    <w:rsid w:val="00232E0C"/>
    <w:rsid w:val="0023306A"/>
    <w:rsid w:val="00233250"/>
    <w:rsid w:val="00233465"/>
    <w:rsid w:val="002334CC"/>
    <w:rsid w:val="00233566"/>
    <w:rsid w:val="002337AC"/>
    <w:rsid w:val="002341C9"/>
    <w:rsid w:val="002342D8"/>
    <w:rsid w:val="00234531"/>
    <w:rsid w:val="00234655"/>
    <w:rsid w:val="00234740"/>
    <w:rsid w:val="002347AE"/>
    <w:rsid w:val="00235037"/>
    <w:rsid w:val="00235150"/>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9B9"/>
    <w:rsid w:val="00237AD6"/>
    <w:rsid w:val="00237C70"/>
    <w:rsid w:val="00237D6D"/>
    <w:rsid w:val="00237D73"/>
    <w:rsid w:val="00240182"/>
    <w:rsid w:val="0024029F"/>
    <w:rsid w:val="00240320"/>
    <w:rsid w:val="002403CB"/>
    <w:rsid w:val="002403E1"/>
    <w:rsid w:val="00240A9E"/>
    <w:rsid w:val="00240CED"/>
    <w:rsid w:val="0024125C"/>
    <w:rsid w:val="0024195B"/>
    <w:rsid w:val="00241A3E"/>
    <w:rsid w:val="00241E93"/>
    <w:rsid w:val="0024204A"/>
    <w:rsid w:val="00242807"/>
    <w:rsid w:val="00242D18"/>
    <w:rsid w:val="00243385"/>
    <w:rsid w:val="00243D70"/>
    <w:rsid w:val="00243D9F"/>
    <w:rsid w:val="00243F29"/>
    <w:rsid w:val="00243F37"/>
    <w:rsid w:val="00244051"/>
    <w:rsid w:val="0024410B"/>
    <w:rsid w:val="0024429C"/>
    <w:rsid w:val="00244980"/>
    <w:rsid w:val="00244A02"/>
    <w:rsid w:val="00244A8A"/>
    <w:rsid w:val="00244CD0"/>
    <w:rsid w:val="00244E02"/>
    <w:rsid w:val="00244E86"/>
    <w:rsid w:val="00244FAA"/>
    <w:rsid w:val="002456C4"/>
    <w:rsid w:val="002457C1"/>
    <w:rsid w:val="0024592E"/>
    <w:rsid w:val="00245D43"/>
    <w:rsid w:val="00246229"/>
    <w:rsid w:val="002462A5"/>
    <w:rsid w:val="00246482"/>
    <w:rsid w:val="002469CF"/>
    <w:rsid w:val="00246C3F"/>
    <w:rsid w:val="0024713E"/>
    <w:rsid w:val="00247223"/>
    <w:rsid w:val="00247425"/>
    <w:rsid w:val="002474CE"/>
    <w:rsid w:val="00247833"/>
    <w:rsid w:val="00247E61"/>
    <w:rsid w:val="00247EBB"/>
    <w:rsid w:val="00250055"/>
    <w:rsid w:val="00250CCD"/>
    <w:rsid w:val="00250EE5"/>
    <w:rsid w:val="002512E6"/>
    <w:rsid w:val="002515DC"/>
    <w:rsid w:val="0025168B"/>
    <w:rsid w:val="0025179A"/>
    <w:rsid w:val="00251A74"/>
    <w:rsid w:val="00251DE4"/>
    <w:rsid w:val="002522C1"/>
    <w:rsid w:val="0025237F"/>
    <w:rsid w:val="0025264F"/>
    <w:rsid w:val="002526DF"/>
    <w:rsid w:val="00252C7B"/>
    <w:rsid w:val="00252CEE"/>
    <w:rsid w:val="00252CF5"/>
    <w:rsid w:val="00252D21"/>
    <w:rsid w:val="0025306C"/>
    <w:rsid w:val="00253335"/>
    <w:rsid w:val="002534F7"/>
    <w:rsid w:val="002535FF"/>
    <w:rsid w:val="002536B5"/>
    <w:rsid w:val="0025427B"/>
    <w:rsid w:val="00254973"/>
    <w:rsid w:val="00254A96"/>
    <w:rsid w:val="00254E05"/>
    <w:rsid w:val="00254E5E"/>
    <w:rsid w:val="002550D5"/>
    <w:rsid w:val="0025539C"/>
    <w:rsid w:val="002554E6"/>
    <w:rsid w:val="0025570B"/>
    <w:rsid w:val="00255973"/>
    <w:rsid w:val="00255E07"/>
    <w:rsid w:val="00256045"/>
    <w:rsid w:val="00256053"/>
    <w:rsid w:val="00256A66"/>
    <w:rsid w:val="00256CE6"/>
    <w:rsid w:val="00256F99"/>
    <w:rsid w:val="002578B2"/>
    <w:rsid w:val="00257DFA"/>
    <w:rsid w:val="002603B2"/>
    <w:rsid w:val="00260B8C"/>
    <w:rsid w:val="00260BEF"/>
    <w:rsid w:val="00260D4D"/>
    <w:rsid w:val="00261569"/>
    <w:rsid w:val="00261A4A"/>
    <w:rsid w:val="00262196"/>
    <w:rsid w:val="0026231A"/>
    <w:rsid w:val="00262420"/>
    <w:rsid w:val="002624C6"/>
    <w:rsid w:val="002626E0"/>
    <w:rsid w:val="00262C35"/>
    <w:rsid w:val="00262E50"/>
    <w:rsid w:val="002631B3"/>
    <w:rsid w:val="002632D6"/>
    <w:rsid w:val="002637C0"/>
    <w:rsid w:val="00263C77"/>
    <w:rsid w:val="00263E96"/>
    <w:rsid w:val="002641FC"/>
    <w:rsid w:val="00264474"/>
    <w:rsid w:val="0026495C"/>
    <w:rsid w:val="00264FBD"/>
    <w:rsid w:val="002654BB"/>
    <w:rsid w:val="002655DF"/>
    <w:rsid w:val="00265686"/>
    <w:rsid w:val="0026599A"/>
    <w:rsid w:val="00265CA2"/>
    <w:rsid w:val="00265CC9"/>
    <w:rsid w:val="00265CF7"/>
    <w:rsid w:val="00265E0F"/>
    <w:rsid w:val="00265FAB"/>
    <w:rsid w:val="00265FAD"/>
    <w:rsid w:val="002660C0"/>
    <w:rsid w:val="00266134"/>
    <w:rsid w:val="0026743A"/>
    <w:rsid w:val="002675FE"/>
    <w:rsid w:val="00267853"/>
    <w:rsid w:val="00267C5E"/>
    <w:rsid w:val="002703B9"/>
    <w:rsid w:val="002705AA"/>
    <w:rsid w:val="00270A2B"/>
    <w:rsid w:val="00270AD2"/>
    <w:rsid w:val="00270C79"/>
    <w:rsid w:val="00271489"/>
    <w:rsid w:val="002719FF"/>
    <w:rsid w:val="00271B3F"/>
    <w:rsid w:val="00271D7B"/>
    <w:rsid w:val="00271FBB"/>
    <w:rsid w:val="0027214D"/>
    <w:rsid w:val="00272177"/>
    <w:rsid w:val="00272366"/>
    <w:rsid w:val="0027278F"/>
    <w:rsid w:val="00272D97"/>
    <w:rsid w:val="00272FE6"/>
    <w:rsid w:val="00273233"/>
    <w:rsid w:val="00273499"/>
    <w:rsid w:val="0027359C"/>
    <w:rsid w:val="0027390D"/>
    <w:rsid w:val="00273B7D"/>
    <w:rsid w:val="00273C45"/>
    <w:rsid w:val="00274177"/>
    <w:rsid w:val="002741BA"/>
    <w:rsid w:val="00274450"/>
    <w:rsid w:val="002747F9"/>
    <w:rsid w:val="00274C64"/>
    <w:rsid w:val="00274C6D"/>
    <w:rsid w:val="00274D4A"/>
    <w:rsid w:val="0027507A"/>
    <w:rsid w:val="002750E8"/>
    <w:rsid w:val="00275B7F"/>
    <w:rsid w:val="00275EAE"/>
    <w:rsid w:val="00277579"/>
    <w:rsid w:val="0027785F"/>
    <w:rsid w:val="00277989"/>
    <w:rsid w:val="00277DA5"/>
    <w:rsid w:val="00280048"/>
    <w:rsid w:val="0028033B"/>
    <w:rsid w:val="002806DF"/>
    <w:rsid w:val="00280943"/>
    <w:rsid w:val="00280FEA"/>
    <w:rsid w:val="0028164C"/>
    <w:rsid w:val="00281A0F"/>
    <w:rsid w:val="00281F9D"/>
    <w:rsid w:val="0028217A"/>
    <w:rsid w:val="0028230F"/>
    <w:rsid w:val="00282364"/>
    <w:rsid w:val="00282548"/>
    <w:rsid w:val="002825AA"/>
    <w:rsid w:val="002826F9"/>
    <w:rsid w:val="00282E11"/>
    <w:rsid w:val="00282FDE"/>
    <w:rsid w:val="00283073"/>
    <w:rsid w:val="0028314E"/>
    <w:rsid w:val="002833C7"/>
    <w:rsid w:val="002841F5"/>
    <w:rsid w:val="002846C4"/>
    <w:rsid w:val="00284714"/>
    <w:rsid w:val="00284719"/>
    <w:rsid w:val="002851E4"/>
    <w:rsid w:val="00285805"/>
    <w:rsid w:val="00285D13"/>
    <w:rsid w:val="00285F01"/>
    <w:rsid w:val="00286251"/>
    <w:rsid w:val="0028694F"/>
    <w:rsid w:val="00286CD8"/>
    <w:rsid w:val="00286FEC"/>
    <w:rsid w:val="00287154"/>
    <w:rsid w:val="00287E97"/>
    <w:rsid w:val="002902A8"/>
    <w:rsid w:val="002903E2"/>
    <w:rsid w:val="00290770"/>
    <w:rsid w:val="00290A49"/>
    <w:rsid w:val="00290E08"/>
    <w:rsid w:val="00290F87"/>
    <w:rsid w:val="0029127D"/>
    <w:rsid w:val="00291410"/>
    <w:rsid w:val="00291BFE"/>
    <w:rsid w:val="002920B0"/>
    <w:rsid w:val="00292706"/>
    <w:rsid w:val="002927BA"/>
    <w:rsid w:val="002928FC"/>
    <w:rsid w:val="00292BE3"/>
    <w:rsid w:val="00292D6F"/>
    <w:rsid w:val="002932FE"/>
    <w:rsid w:val="00293626"/>
    <w:rsid w:val="002936C5"/>
    <w:rsid w:val="00293AB0"/>
    <w:rsid w:val="0029463D"/>
    <w:rsid w:val="002946E5"/>
    <w:rsid w:val="002949CB"/>
    <w:rsid w:val="00294B87"/>
    <w:rsid w:val="00294F41"/>
    <w:rsid w:val="00295071"/>
    <w:rsid w:val="002952E2"/>
    <w:rsid w:val="00295570"/>
    <w:rsid w:val="002956D5"/>
    <w:rsid w:val="00295A06"/>
    <w:rsid w:val="00295BDE"/>
    <w:rsid w:val="00295E1B"/>
    <w:rsid w:val="0029621E"/>
    <w:rsid w:val="002965A1"/>
    <w:rsid w:val="002965C9"/>
    <w:rsid w:val="0029666F"/>
    <w:rsid w:val="00296D0B"/>
    <w:rsid w:val="00296EDE"/>
    <w:rsid w:val="00297130"/>
    <w:rsid w:val="002977A2"/>
    <w:rsid w:val="00297AE8"/>
    <w:rsid w:val="00297C24"/>
    <w:rsid w:val="002A02C5"/>
    <w:rsid w:val="002A03E8"/>
    <w:rsid w:val="002A07F2"/>
    <w:rsid w:val="002A0864"/>
    <w:rsid w:val="002A0D17"/>
    <w:rsid w:val="002A0E2E"/>
    <w:rsid w:val="002A0F48"/>
    <w:rsid w:val="002A1071"/>
    <w:rsid w:val="002A10D4"/>
    <w:rsid w:val="002A1BB2"/>
    <w:rsid w:val="002A1D82"/>
    <w:rsid w:val="002A218B"/>
    <w:rsid w:val="002A2B91"/>
    <w:rsid w:val="002A3001"/>
    <w:rsid w:val="002A3012"/>
    <w:rsid w:val="002A32F2"/>
    <w:rsid w:val="002A3954"/>
    <w:rsid w:val="002A39B8"/>
    <w:rsid w:val="002A406A"/>
    <w:rsid w:val="002A43BC"/>
    <w:rsid w:val="002A47DA"/>
    <w:rsid w:val="002A49BF"/>
    <w:rsid w:val="002A4BA9"/>
    <w:rsid w:val="002A4BB6"/>
    <w:rsid w:val="002A4CB6"/>
    <w:rsid w:val="002A4D02"/>
    <w:rsid w:val="002A4D9B"/>
    <w:rsid w:val="002A54B4"/>
    <w:rsid w:val="002A5624"/>
    <w:rsid w:val="002A5AEC"/>
    <w:rsid w:val="002A5BD9"/>
    <w:rsid w:val="002A5F70"/>
    <w:rsid w:val="002A6591"/>
    <w:rsid w:val="002A6711"/>
    <w:rsid w:val="002A6A95"/>
    <w:rsid w:val="002A6E04"/>
    <w:rsid w:val="002A73C1"/>
    <w:rsid w:val="002A748C"/>
    <w:rsid w:val="002A77B8"/>
    <w:rsid w:val="002A7DBF"/>
    <w:rsid w:val="002B11B2"/>
    <w:rsid w:val="002B17EC"/>
    <w:rsid w:val="002B1E67"/>
    <w:rsid w:val="002B1F8F"/>
    <w:rsid w:val="002B2146"/>
    <w:rsid w:val="002B219C"/>
    <w:rsid w:val="002B225E"/>
    <w:rsid w:val="002B26F5"/>
    <w:rsid w:val="002B2AD9"/>
    <w:rsid w:val="002B3060"/>
    <w:rsid w:val="002B3189"/>
    <w:rsid w:val="002B3287"/>
    <w:rsid w:val="002B3A17"/>
    <w:rsid w:val="002B3E6C"/>
    <w:rsid w:val="002B42F8"/>
    <w:rsid w:val="002B4467"/>
    <w:rsid w:val="002B45FA"/>
    <w:rsid w:val="002B4DEA"/>
    <w:rsid w:val="002B4FD8"/>
    <w:rsid w:val="002B51B8"/>
    <w:rsid w:val="002B5EC2"/>
    <w:rsid w:val="002B6494"/>
    <w:rsid w:val="002B668F"/>
    <w:rsid w:val="002B66E8"/>
    <w:rsid w:val="002B66EA"/>
    <w:rsid w:val="002B693E"/>
    <w:rsid w:val="002B6CA7"/>
    <w:rsid w:val="002B6ED8"/>
    <w:rsid w:val="002B7263"/>
    <w:rsid w:val="002B73F7"/>
    <w:rsid w:val="002B7A73"/>
    <w:rsid w:val="002B7CA0"/>
    <w:rsid w:val="002B7DDD"/>
    <w:rsid w:val="002C03AD"/>
    <w:rsid w:val="002C0AE4"/>
    <w:rsid w:val="002C0FE0"/>
    <w:rsid w:val="002C13A1"/>
    <w:rsid w:val="002C146D"/>
    <w:rsid w:val="002C153E"/>
    <w:rsid w:val="002C1646"/>
    <w:rsid w:val="002C1B25"/>
    <w:rsid w:val="002C1CCD"/>
    <w:rsid w:val="002C20C7"/>
    <w:rsid w:val="002C250E"/>
    <w:rsid w:val="002C29CA"/>
    <w:rsid w:val="002C2A09"/>
    <w:rsid w:val="002C2DA7"/>
    <w:rsid w:val="002C30A7"/>
    <w:rsid w:val="002C3429"/>
    <w:rsid w:val="002C3B1F"/>
    <w:rsid w:val="002C3B4F"/>
    <w:rsid w:val="002C3E45"/>
    <w:rsid w:val="002C434D"/>
    <w:rsid w:val="002C4BFB"/>
    <w:rsid w:val="002C5FC2"/>
    <w:rsid w:val="002C618C"/>
    <w:rsid w:val="002C626B"/>
    <w:rsid w:val="002C63B4"/>
    <w:rsid w:val="002C641A"/>
    <w:rsid w:val="002C653A"/>
    <w:rsid w:val="002C6629"/>
    <w:rsid w:val="002C6678"/>
    <w:rsid w:val="002C6AE3"/>
    <w:rsid w:val="002C6B04"/>
    <w:rsid w:val="002C6B16"/>
    <w:rsid w:val="002C6C7E"/>
    <w:rsid w:val="002C6F91"/>
    <w:rsid w:val="002C704C"/>
    <w:rsid w:val="002C714A"/>
    <w:rsid w:val="002C7160"/>
    <w:rsid w:val="002C7420"/>
    <w:rsid w:val="002D0180"/>
    <w:rsid w:val="002D03FF"/>
    <w:rsid w:val="002D059D"/>
    <w:rsid w:val="002D070D"/>
    <w:rsid w:val="002D0AF5"/>
    <w:rsid w:val="002D0D0B"/>
    <w:rsid w:val="002D0FC8"/>
    <w:rsid w:val="002D107D"/>
    <w:rsid w:val="002D1248"/>
    <w:rsid w:val="002D12CD"/>
    <w:rsid w:val="002D1702"/>
    <w:rsid w:val="002D1C5B"/>
    <w:rsid w:val="002D2389"/>
    <w:rsid w:val="002D2F60"/>
    <w:rsid w:val="002D3341"/>
    <w:rsid w:val="002D36AD"/>
    <w:rsid w:val="002D3B79"/>
    <w:rsid w:val="002D4068"/>
    <w:rsid w:val="002D4239"/>
    <w:rsid w:val="002D466C"/>
    <w:rsid w:val="002D4707"/>
    <w:rsid w:val="002D4967"/>
    <w:rsid w:val="002D4984"/>
    <w:rsid w:val="002D4D09"/>
    <w:rsid w:val="002D4ED2"/>
    <w:rsid w:val="002D529F"/>
    <w:rsid w:val="002D56F5"/>
    <w:rsid w:val="002D5769"/>
    <w:rsid w:val="002D5AFB"/>
    <w:rsid w:val="002D5E9F"/>
    <w:rsid w:val="002D615D"/>
    <w:rsid w:val="002D65EF"/>
    <w:rsid w:val="002D6AD6"/>
    <w:rsid w:val="002D6CDE"/>
    <w:rsid w:val="002D727B"/>
    <w:rsid w:val="002D7381"/>
    <w:rsid w:val="002D751C"/>
    <w:rsid w:val="002D757A"/>
    <w:rsid w:val="002D76B4"/>
    <w:rsid w:val="002D778C"/>
    <w:rsid w:val="002D796F"/>
    <w:rsid w:val="002D7E57"/>
    <w:rsid w:val="002D7F2F"/>
    <w:rsid w:val="002D7F93"/>
    <w:rsid w:val="002E018F"/>
    <w:rsid w:val="002E046E"/>
    <w:rsid w:val="002E06E3"/>
    <w:rsid w:val="002E08E0"/>
    <w:rsid w:val="002E098A"/>
    <w:rsid w:val="002E0AB3"/>
    <w:rsid w:val="002E0D84"/>
    <w:rsid w:val="002E102F"/>
    <w:rsid w:val="002E110D"/>
    <w:rsid w:val="002E1137"/>
    <w:rsid w:val="002E15AD"/>
    <w:rsid w:val="002E169D"/>
    <w:rsid w:val="002E1A4B"/>
    <w:rsid w:val="002E1BC4"/>
    <w:rsid w:val="002E1D61"/>
    <w:rsid w:val="002E2167"/>
    <w:rsid w:val="002E246A"/>
    <w:rsid w:val="002E2759"/>
    <w:rsid w:val="002E27CC"/>
    <w:rsid w:val="002E29B7"/>
    <w:rsid w:val="002E2C99"/>
    <w:rsid w:val="002E2F45"/>
    <w:rsid w:val="002E3024"/>
    <w:rsid w:val="002E314B"/>
    <w:rsid w:val="002E36D9"/>
    <w:rsid w:val="002E4332"/>
    <w:rsid w:val="002E4534"/>
    <w:rsid w:val="002E453F"/>
    <w:rsid w:val="002E4689"/>
    <w:rsid w:val="002E4735"/>
    <w:rsid w:val="002E4A39"/>
    <w:rsid w:val="002E4F89"/>
    <w:rsid w:val="002E4FA3"/>
    <w:rsid w:val="002E50F4"/>
    <w:rsid w:val="002E5188"/>
    <w:rsid w:val="002E59CE"/>
    <w:rsid w:val="002E5CA9"/>
    <w:rsid w:val="002E5DFC"/>
    <w:rsid w:val="002E61C4"/>
    <w:rsid w:val="002E62D9"/>
    <w:rsid w:val="002E6585"/>
    <w:rsid w:val="002E660B"/>
    <w:rsid w:val="002E6683"/>
    <w:rsid w:val="002E67E2"/>
    <w:rsid w:val="002E6D8F"/>
    <w:rsid w:val="002E6F92"/>
    <w:rsid w:val="002E70DF"/>
    <w:rsid w:val="002E7284"/>
    <w:rsid w:val="002E73B4"/>
    <w:rsid w:val="002E73C7"/>
    <w:rsid w:val="002E78F4"/>
    <w:rsid w:val="002E7965"/>
    <w:rsid w:val="002F0019"/>
    <w:rsid w:val="002F01E2"/>
    <w:rsid w:val="002F03E6"/>
    <w:rsid w:val="002F03F6"/>
    <w:rsid w:val="002F045C"/>
    <w:rsid w:val="002F0572"/>
    <w:rsid w:val="002F0797"/>
    <w:rsid w:val="002F0CB4"/>
    <w:rsid w:val="002F10B1"/>
    <w:rsid w:val="002F1231"/>
    <w:rsid w:val="002F1381"/>
    <w:rsid w:val="002F1E69"/>
    <w:rsid w:val="002F1F3C"/>
    <w:rsid w:val="002F1F76"/>
    <w:rsid w:val="002F221E"/>
    <w:rsid w:val="002F223A"/>
    <w:rsid w:val="002F2508"/>
    <w:rsid w:val="002F2846"/>
    <w:rsid w:val="002F351F"/>
    <w:rsid w:val="002F3764"/>
    <w:rsid w:val="002F392F"/>
    <w:rsid w:val="002F3BDF"/>
    <w:rsid w:val="002F3D32"/>
    <w:rsid w:val="002F4001"/>
    <w:rsid w:val="002F4655"/>
    <w:rsid w:val="002F4665"/>
    <w:rsid w:val="002F4C26"/>
    <w:rsid w:val="002F50DB"/>
    <w:rsid w:val="002F5563"/>
    <w:rsid w:val="002F56C0"/>
    <w:rsid w:val="002F56F7"/>
    <w:rsid w:val="002F5CC1"/>
    <w:rsid w:val="002F5D57"/>
    <w:rsid w:val="002F61D2"/>
    <w:rsid w:val="002F621F"/>
    <w:rsid w:val="002F68CF"/>
    <w:rsid w:val="002F6A94"/>
    <w:rsid w:val="002F6DBE"/>
    <w:rsid w:val="002F6E18"/>
    <w:rsid w:val="002F7057"/>
    <w:rsid w:val="002F752E"/>
    <w:rsid w:val="002F7C21"/>
    <w:rsid w:val="002F7DC3"/>
    <w:rsid w:val="0030005C"/>
    <w:rsid w:val="0030030D"/>
    <w:rsid w:val="0030053E"/>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DB8"/>
    <w:rsid w:val="00302FEE"/>
    <w:rsid w:val="0030317F"/>
    <w:rsid w:val="0030321C"/>
    <w:rsid w:val="00303458"/>
    <w:rsid w:val="003037D8"/>
    <w:rsid w:val="00303E3B"/>
    <w:rsid w:val="0030435A"/>
    <w:rsid w:val="003044C2"/>
    <w:rsid w:val="0030456D"/>
    <w:rsid w:val="00304945"/>
    <w:rsid w:val="00304A4B"/>
    <w:rsid w:val="00304BAE"/>
    <w:rsid w:val="00304C6E"/>
    <w:rsid w:val="00304DB4"/>
    <w:rsid w:val="003050C1"/>
    <w:rsid w:val="003053A5"/>
    <w:rsid w:val="003055A6"/>
    <w:rsid w:val="003057AF"/>
    <w:rsid w:val="00305A0A"/>
    <w:rsid w:val="00305E69"/>
    <w:rsid w:val="00306152"/>
    <w:rsid w:val="00306176"/>
    <w:rsid w:val="003061B2"/>
    <w:rsid w:val="00306315"/>
    <w:rsid w:val="00306329"/>
    <w:rsid w:val="00306654"/>
    <w:rsid w:val="00306D2A"/>
    <w:rsid w:val="0030748F"/>
    <w:rsid w:val="00307D36"/>
    <w:rsid w:val="00307F9A"/>
    <w:rsid w:val="00310256"/>
    <w:rsid w:val="003107AC"/>
    <w:rsid w:val="00310D22"/>
    <w:rsid w:val="00310F9A"/>
    <w:rsid w:val="003110B3"/>
    <w:rsid w:val="003113D6"/>
    <w:rsid w:val="003116D7"/>
    <w:rsid w:val="003118E1"/>
    <w:rsid w:val="003123CA"/>
    <w:rsid w:val="00312F4A"/>
    <w:rsid w:val="0031329B"/>
    <w:rsid w:val="00313350"/>
    <w:rsid w:val="0031337C"/>
    <w:rsid w:val="00313453"/>
    <w:rsid w:val="00313824"/>
    <w:rsid w:val="00313992"/>
    <w:rsid w:val="00313B31"/>
    <w:rsid w:val="00313D15"/>
    <w:rsid w:val="00313EEF"/>
    <w:rsid w:val="0031407D"/>
    <w:rsid w:val="00314464"/>
    <w:rsid w:val="00314A54"/>
    <w:rsid w:val="00314A90"/>
    <w:rsid w:val="00314D07"/>
    <w:rsid w:val="003157BE"/>
    <w:rsid w:val="00315DA0"/>
    <w:rsid w:val="00315E03"/>
    <w:rsid w:val="003169C8"/>
    <w:rsid w:val="00316C16"/>
    <w:rsid w:val="00316CA5"/>
    <w:rsid w:val="00316CDB"/>
    <w:rsid w:val="003171CA"/>
    <w:rsid w:val="003174BB"/>
    <w:rsid w:val="00317C18"/>
    <w:rsid w:val="00320276"/>
    <w:rsid w:val="003209CA"/>
    <w:rsid w:val="00320B80"/>
    <w:rsid w:val="00320E9C"/>
    <w:rsid w:val="003212C2"/>
    <w:rsid w:val="0032139F"/>
    <w:rsid w:val="003213AD"/>
    <w:rsid w:val="003214CF"/>
    <w:rsid w:val="003215A4"/>
    <w:rsid w:val="00321A62"/>
    <w:rsid w:val="00321C81"/>
    <w:rsid w:val="00321D14"/>
    <w:rsid w:val="00322248"/>
    <w:rsid w:val="00322386"/>
    <w:rsid w:val="00322973"/>
    <w:rsid w:val="00322DCE"/>
    <w:rsid w:val="003234AD"/>
    <w:rsid w:val="003239C7"/>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5E4"/>
    <w:rsid w:val="00327735"/>
    <w:rsid w:val="00327A34"/>
    <w:rsid w:val="00327B6C"/>
    <w:rsid w:val="00327EEF"/>
    <w:rsid w:val="00327F1F"/>
    <w:rsid w:val="0033023C"/>
    <w:rsid w:val="003307B9"/>
    <w:rsid w:val="00330A41"/>
    <w:rsid w:val="00330AE6"/>
    <w:rsid w:val="0033143C"/>
    <w:rsid w:val="0033150C"/>
    <w:rsid w:val="0033163E"/>
    <w:rsid w:val="00331960"/>
    <w:rsid w:val="00331D7F"/>
    <w:rsid w:val="00331F86"/>
    <w:rsid w:val="003321A8"/>
    <w:rsid w:val="003325D0"/>
    <w:rsid w:val="003327A6"/>
    <w:rsid w:val="003328EF"/>
    <w:rsid w:val="00332983"/>
    <w:rsid w:val="00332FB6"/>
    <w:rsid w:val="0033330B"/>
    <w:rsid w:val="00333420"/>
    <w:rsid w:val="00333A05"/>
    <w:rsid w:val="00333A2C"/>
    <w:rsid w:val="00333FFE"/>
    <w:rsid w:val="003347AD"/>
    <w:rsid w:val="00334DC4"/>
    <w:rsid w:val="0033523E"/>
    <w:rsid w:val="00335BFB"/>
    <w:rsid w:val="003360C3"/>
    <w:rsid w:val="003367A2"/>
    <w:rsid w:val="00337606"/>
    <w:rsid w:val="0033789B"/>
    <w:rsid w:val="00337A84"/>
    <w:rsid w:val="00337B99"/>
    <w:rsid w:val="003410E9"/>
    <w:rsid w:val="0034137E"/>
    <w:rsid w:val="00341D88"/>
    <w:rsid w:val="003422DE"/>
    <w:rsid w:val="00342437"/>
    <w:rsid w:val="00342571"/>
    <w:rsid w:val="00342582"/>
    <w:rsid w:val="00342DBA"/>
    <w:rsid w:val="003433D5"/>
    <w:rsid w:val="00343778"/>
    <w:rsid w:val="0034394F"/>
    <w:rsid w:val="00343966"/>
    <w:rsid w:val="00343B3D"/>
    <w:rsid w:val="00344102"/>
    <w:rsid w:val="003443E6"/>
    <w:rsid w:val="003445C8"/>
    <w:rsid w:val="003445E6"/>
    <w:rsid w:val="003447E5"/>
    <w:rsid w:val="0034498E"/>
    <w:rsid w:val="00344A94"/>
    <w:rsid w:val="00344B80"/>
    <w:rsid w:val="00344D66"/>
    <w:rsid w:val="00344F18"/>
    <w:rsid w:val="00345084"/>
    <w:rsid w:val="0034510C"/>
    <w:rsid w:val="00345372"/>
    <w:rsid w:val="0034538B"/>
    <w:rsid w:val="00345738"/>
    <w:rsid w:val="003457E5"/>
    <w:rsid w:val="00345B7A"/>
    <w:rsid w:val="00345D93"/>
    <w:rsid w:val="00345FAB"/>
    <w:rsid w:val="0034611A"/>
    <w:rsid w:val="0034627F"/>
    <w:rsid w:val="003462A0"/>
    <w:rsid w:val="003465C5"/>
    <w:rsid w:val="0034694D"/>
    <w:rsid w:val="00347522"/>
    <w:rsid w:val="00347B01"/>
    <w:rsid w:val="00347C7E"/>
    <w:rsid w:val="00347C99"/>
    <w:rsid w:val="00347D52"/>
    <w:rsid w:val="00347D96"/>
    <w:rsid w:val="00347E24"/>
    <w:rsid w:val="003504AD"/>
    <w:rsid w:val="003504F4"/>
    <w:rsid w:val="0035142C"/>
    <w:rsid w:val="003516E8"/>
    <w:rsid w:val="0035192E"/>
    <w:rsid w:val="00351CA2"/>
    <w:rsid w:val="003527FF"/>
    <w:rsid w:val="003528EB"/>
    <w:rsid w:val="00352A25"/>
    <w:rsid w:val="0035302E"/>
    <w:rsid w:val="00353126"/>
    <w:rsid w:val="00353403"/>
    <w:rsid w:val="003535E3"/>
    <w:rsid w:val="00353C3A"/>
    <w:rsid w:val="00353ED4"/>
    <w:rsid w:val="0035449D"/>
    <w:rsid w:val="00354785"/>
    <w:rsid w:val="00354810"/>
    <w:rsid w:val="003552AB"/>
    <w:rsid w:val="00355325"/>
    <w:rsid w:val="00355484"/>
    <w:rsid w:val="0035560D"/>
    <w:rsid w:val="00355CB3"/>
    <w:rsid w:val="00355FAF"/>
    <w:rsid w:val="00356071"/>
    <w:rsid w:val="00356310"/>
    <w:rsid w:val="00356F21"/>
    <w:rsid w:val="003572AB"/>
    <w:rsid w:val="0035773D"/>
    <w:rsid w:val="00357C20"/>
    <w:rsid w:val="003602B7"/>
    <w:rsid w:val="0036034A"/>
    <w:rsid w:val="00360F2A"/>
    <w:rsid w:val="003613D6"/>
    <w:rsid w:val="00361492"/>
    <w:rsid w:val="00361509"/>
    <w:rsid w:val="0036186E"/>
    <w:rsid w:val="00361A08"/>
    <w:rsid w:val="00362228"/>
    <w:rsid w:val="00362437"/>
    <w:rsid w:val="00362544"/>
    <w:rsid w:val="00362668"/>
    <w:rsid w:val="003627E9"/>
    <w:rsid w:val="00362892"/>
    <w:rsid w:val="003629EB"/>
    <w:rsid w:val="00362BFA"/>
    <w:rsid w:val="00362D55"/>
    <w:rsid w:val="00363462"/>
    <w:rsid w:val="00363647"/>
    <w:rsid w:val="00363AA8"/>
    <w:rsid w:val="00363D79"/>
    <w:rsid w:val="00364448"/>
    <w:rsid w:val="003644FB"/>
    <w:rsid w:val="00364605"/>
    <w:rsid w:val="00364B55"/>
    <w:rsid w:val="00364EF4"/>
    <w:rsid w:val="00364F78"/>
    <w:rsid w:val="0036511D"/>
    <w:rsid w:val="003654FB"/>
    <w:rsid w:val="0036550C"/>
    <w:rsid w:val="00365680"/>
    <w:rsid w:val="003656DA"/>
    <w:rsid w:val="00365A01"/>
    <w:rsid w:val="00365AE5"/>
    <w:rsid w:val="00365C35"/>
    <w:rsid w:val="003661AE"/>
    <w:rsid w:val="003661B8"/>
    <w:rsid w:val="003663A7"/>
    <w:rsid w:val="00366455"/>
    <w:rsid w:val="00366A17"/>
    <w:rsid w:val="00367149"/>
    <w:rsid w:val="0036781E"/>
    <w:rsid w:val="00367A28"/>
    <w:rsid w:val="00370272"/>
    <w:rsid w:val="00370687"/>
    <w:rsid w:val="00370784"/>
    <w:rsid w:val="00370BB6"/>
    <w:rsid w:val="00370BD0"/>
    <w:rsid w:val="00370DF3"/>
    <w:rsid w:val="0037197B"/>
    <w:rsid w:val="00371F84"/>
    <w:rsid w:val="003720F3"/>
    <w:rsid w:val="0037232F"/>
    <w:rsid w:val="00372457"/>
    <w:rsid w:val="003724D1"/>
    <w:rsid w:val="0037288F"/>
    <w:rsid w:val="00372992"/>
    <w:rsid w:val="00372C1B"/>
    <w:rsid w:val="0037334D"/>
    <w:rsid w:val="0037347C"/>
    <w:rsid w:val="003736E9"/>
    <w:rsid w:val="00373975"/>
    <w:rsid w:val="00373CF7"/>
    <w:rsid w:val="00374984"/>
    <w:rsid w:val="00374CFE"/>
    <w:rsid w:val="00374D3E"/>
    <w:rsid w:val="00374F94"/>
    <w:rsid w:val="0037507A"/>
    <w:rsid w:val="003751FC"/>
    <w:rsid w:val="00375275"/>
    <w:rsid w:val="0037535E"/>
    <w:rsid w:val="00375397"/>
    <w:rsid w:val="003754DE"/>
    <w:rsid w:val="00375643"/>
    <w:rsid w:val="003757B0"/>
    <w:rsid w:val="003758FD"/>
    <w:rsid w:val="00375C67"/>
    <w:rsid w:val="00375FAD"/>
    <w:rsid w:val="003762BB"/>
    <w:rsid w:val="003765A5"/>
    <w:rsid w:val="003768DA"/>
    <w:rsid w:val="00376ACF"/>
    <w:rsid w:val="00376E24"/>
    <w:rsid w:val="003770C3"/>
    <w:rsid w:val="003770E4"/>
    <w:rsid w:val="00377424"/>
    <w:rsid w:val="0037794A"/>
    <w:rsid w:val="00377B73"/>
    <w:rsid w:val="00377BC8"/>
    <w:rsid w:val="00377F0A"/>
    <w:rsid w:val="00380365"/>
    <w:rsid w:val="00380959"/>
    <w:rsid w:val="00380C9F"/>
    <w:rsid w:val="0038184F"/>
    <w:rsid w:val="00381934"/>
    <w:rsid w:val="00381ED6"/>
    <w:rsid w:val="00382083"/>
    <w:rsid w:val="00382203"/>
    <w:rsid w:val="003824CF"/>
    <w:rsid w:val="003825FA"/>
    <w:rsid w:val="0038269E"/>
    <w:rsid w:val="00382762"/>
    <w:rsid w:val="00382849"/>
    <w:rsid w:val="00382CB3"/>
    <w:rsid w:val="003831AE"/>
    <w:rsid w:val="0038356E"/>
    <w:rsid w:val="003841B0"/>
    <w:rsid w:val="00384208"/>
    <w:rsid w:val="00384308"/>
    <w:rsid w:val="003844DD"/>
    <w:rsid w:val="0038455B"/>
    <w:rsid w:val="00384AE6"/>
    <w:rsid w:val="00385392"/>
    <w:rsid w:val="00385866"/>
    <w:rsid w:val="00385F60"/>
    <w:rsid w:val="00387125"/>
    <w:rsid w:val="003875A8"/>
    <w:rsid w:val="003878B4"/>
    <w:rsid w:val="00387A38"/>
    <w:rsid w:val="00387FC1"/>
    <w:rsid w:val="003903F1"/>
    <w:rsid w:val="003904C3"/>
    <w:rsid w:val="003907EB"/>
    <w:rsid w:val="00390CC0"/>
    <w:rsid w:val="00390F5E"/>
    <w:rsid w:val="003912A3"/>
    <w:rsid w:val="00391347"/>
    <w:rsid w:val="00391351"/>
    <w:rsid w:val="00391361"/>
    <w:rsid w:val="00391946"/>
    <w:rsid w:val="00392E4C"/>
    <w:rsid w:val="0039329A"/>
    <w:rsid w:val="003932E1"/>
    <w:rsid w:val="003936B5"/>
    <w:rsid w:val="00393880"/>
    <w:rsid w:val="00393994"/>
    <w:rsid w:val="003939E3"/>
    <w:rsid w:val="00393C25"/>
    <w:rsid w:val="00393D67"/>
    <w:rsid w:val="00393D9E"/>
    <w:rsid w:val="00393F79"/>
    <w:rsid w:val="0039432D"/>
    <w:rsid w:val="00394620"/>
    <w:rsid w:val="003947E1"/>
    <w:rsid w:val="003949A1"/>
    <w:rsid w:val="00394D15"/>
    <w:rsid w:val="00395096"/>
    <w:rsid w:val="0039541F"/>
    <w:rsid w:val="00395500"/>
    <w:rsid w:val="00395718"/>
    <w:rsid w:val="003958EB"/>
    <w:rsid w:val="00395C74"/>
    <w:rsid w:val="003968C0"/>
    <w:rsid w:val="00396F12"/>
    <w:rsid w:val="00397A06"/>
    <w:rsid w:val="00397A77"/>
    <w:rsid w:val="00397B2B"/>
    <w:rsid w:val="00397B94"/>
    <w:rsid w:val="00397B9E"/>
    <w:rsid w:val="00397D3F"/>
    <w:rsid w:val="00397D8F"/>
    <w:rsid w:val="00397F8B"/>
    <w:rsid w:val="003A0109"/>
    <w:rsid w:val="003A0310"/>
    <w:rsid w:val="003A0A91"/>
    <w:rsid w:val="003A0D9E"/>
    <w:rsid w:val="003A13A5"/>
    <w:rsid w:val="003A1996"/>
    <w:rsid w:val="003A19F1"/>
    <w:rsid w:val="003A20B8"/>
    <w:rsid w:val="003A2112"/>
    <w:rsid w:val="003A21FD"/>
    <w:rsid w:val="003A2629"/>
    <w:rsid w:val="003A27E5"/>
    <w:rsid w:val="003A2933"/>
    <w:rsid w:val="003A2A22"/>
    <w:rsid w:val="003A2CFF"/>
    <w:rsid w:val="003A2DFC"/>
    <w:rsid w:val="003A3318"/>
    <w:rsid w:val="003A345A"/>
    <w:rsid w:val="003A3646"/>
    <w:rsid w:val="003A38DA"/>
    <w:rsid w:val="003A3BD6"/>
    <w:rsid w:val="003A3C58"/>
    <w:rsid w:val="003A3D08"/>
    <w:rsid w:val="003A410E"/>
    <w:rsid w:val="003A45BC"/>
    <w:rsid w:val="003A4F89"/>
    <w:rsid w:val="003A5859"/>
    <w:rsid w:val="003A5DE5"/>
    <w:rsid w:val="003A6212"/>
    <w:rsid w:val="003A62C4"/>
    <w:rsid w:val="003A6439"/>
    <w:rsid w:val="003A6589"/>
    <w:rsid w:val="003A65E7"/>
    <w:rsid w:val="003A67B9"/>
    <w:rsid w:val="003A6F3A"/>
    <w:rsid w:val="003A73C6"/>
    <w:rsid w:val="003A74D5"/>
    <w:rsid w:val="003A76FE"/>
    <w:rsid w:val="003A7CDE"/>
    <w:rsid w:val="003B00BB"/>
    <w:rsid w:val="003B03CD"/>
    <w:rsid w:val="003B054D"/>
    <w:rsid w:val="003B08BF"/>
    <w:rsid w:val="003B08E4"/>
    <w:rsid w:val="003B09EA"/>
    <w:rsid w:val="003B0DBF"/>
    <w:rsid w:val="003B0F58"/>
    <w:rsid w:val="003B15A2"/>
    <w:rsid w:val="003B15C5"/>
    <w:rsid w:val="003B1712"/>
    <w:rsid w:val="003B19ED"/>
    <w:rsid w:val="003B1B32"/>
    <w:rsid w:val="003B1B5B"/>
    <w:rsid w:val="003B1C14"/>
    <w:rsid w:val="003B1E8D"/>
    <w:rsid w:val="003B1E96"/>
    <w:rsid w:val="003B20DF"/>
    <w:rsid w:val="003B216A"/>
    <w:rsid w:val="003B216F"/>
    <w:rsid w:val="003B246D"/>
    <w:rsid w:val="003B2635"/>
    <w:rsid w:val="003B270D"/>
    <w:rsid w:val="003B280B"/>
    <w:rsid w:val="003B2A0A"/>
    <w:rsid w:val="003B2F3E"/>
    <w:rsid w:val="003B30F2"/>
    <w:rsid w:val="003B3141"/>
    <w:rsid w:val="003B3233"/>
    <w:rsid w:val="003B350A"/>
    <w:rsid w:val="003B3A6B"/>
    <w:rsid w:val="003B3B12"/>
    <w:rsid w:val="003B3BE6"/>
    <w:rsid w:val="003B3CA2"/>
    <w:rsid w:val="003B470B"/>
    <w:rsid w:val="003B485A"/>
    <w:rsid w:val="003B4DEB"/>
    <w:rsid w:val="003B4E86"/>
    <w:rsid w:val="003B5509"/>
    <w:rsid w:val="003B589F"/>
    <w:rsid w:val="003B5C30"/>
    <w:rsid w:val="003B5E78"/>
    <w:rsid w:val="003B6249"/>
    <w:rsid w:val="003B63CD"/>
    <w:rsid w:val="003B6573"/>
    <w:rsid w:val="003B68BE"/>
    <w:rsid w:val="003B696C"/>
    <w:rsid w:val="003B6BD1"/>
    <w:rsid w:val="003B6E73"/>
    <w:rsid w:val="003B6F37"/>
    <w:rsid w:val="003B7170"/>
    <w:rsid w:val="003B730B"/>
    <w:rsid w:val="003B733B"/>
    <w:rsid w:val="003B7460"/>
    <w:rsid w:val="003B754B"/>
    <w:rsid w:val="003B7907"/>
    <w:rsid w:val="003B7AA1"/>
    <w:rsid w:val="003B7E2B"/>
    <w:rsid w:val="003C0022"/>
    <w:rsid w:val="003C0076"/>
    <w:rsid w:val="003C0570"/>
    <w:rsid w:val="003C0868"/>
    <w:rsid w:val="003C086A"/>
    <w:rsid w:val="003C0993"/>
    <w:rsid w:val="003C0C0A"/>
    <w:rsid w:val="003C0C3B"/>
    <w:rsid w:val="003C104C"/>
    <w:rsid w:val="003C122D"/>
    <w:rsid w:val="003C1405"/>
    <w:rsid w:val="003C1F85"/>
    <w:rsid w:val="003C2071"/>
    <w:rsid w:val="003C276E"/>
    <w:rsid w:val="003C2995"/>
    <w:rsid w:val="003C2C00"/>
    <w:rsid w:val="003C2D8B"/>
    <w:rsid w:val="003C31F5"/>
    <w:rsid w:val="003C35B3"/>
    <w:rsid w:val="003C3AB3"/>
    <w:rsid w:val="003C3B9B"/>
    <w:rsid w:val="003C3F26"/>
    <w:rsid w:val="003C3F40"/>
    <w:rsid w:val="003C41A4"/>
    <w:rsid w:val="003C4549"/>
    <w:rsid w:val="003C49DA"/>
    <w:rsid w:val="003C4CDC"/>
    <w:rsid w:val="003C52ED"/>
    <w:rsid w:val="003C5391"/>
    <w:rsid w:val="003C54BF"/>
    <w:rsid w:val="003C56CF"/>
    <w:rsid w:val="003C59D0"/>
    <w:rsid w:val="003C5B97"/>
    <w:rsid w:val="003C5F97"/>
    <w:rsid w:val="003C60A3"/>
    <w:rsid w:val="003C60C5"/>
    <w:rsid w:val="003C60D2"/>
    <w:rsid w:val="003C616C"/>
    <w:rsid w:val="003C62F8"/>
    <w:rsid w:val="003C6555"/>
    <w:rsid w:val="003C6585"/>
    <w:rsid w:val="003C679D"/>
    <w:rsid w:val="003C6C55"/>
    <w:rsid w:val="003C7439"/>
    <w:rsid w:val="003C76CE"/>
    <w:rsid w:val="003C798B"/>
    <w:rsid w:val="003C7EBD"/>
    <w:rsid w:val="003D0107"/>
    <w:rsid w:val="003D0342"/>
    <w:rsid w:val="003D05E8"/>
    <w:rsid w:val="003D0FF8"/>
    <w:rsid w:val="003D101B"/>
    <w:rsid w:val="003D1539"/>
    <w:rsid w:val="003D18A3"/>
    <w:rsid w:val="003D195D"/>
    <w:rsid w:val="003D1A36"/>
    <w:rsid w:val="003D1BD1"/>
    <w:rsid w:val="003D1E30"/>
    <w:rsid w:val="003D2B9C"/>
    <w:rsid w:val="003D2BA7"/>
    <w:rsid w:val="003D2D31"/>
    <w:rsid w:val="003D30A2"/>
    <w:rsid w:val="003D3630"/>
    <w:rsid w:val="003D369C"/>
    <w:rsid w:val="003D43CC"/>
    <w:rsid w:val="003D4832"/>
    <w:rsid w:val="003D50DD"/>
    <w:rsid w:val="003D5EDD"/>
    <w:rsid w:val="003D63D8"/>
    <w:rsid w:val="003D6435"/>
    <w:rsid w:val="003D6970"/>
    <w:rsid w:val="003D720A"/>
    <w:rsid w:val="003D7525"/>
    <w:rsid w:val="003D76B0"/>
    <w:rsid w:val="003D77C8"/>
    <w:rsid w:val="003D7B4D"/>
    <w:rsid w:val="003D7C76"/>
    <w:rsid w:val="003D7E4A"/>
    <w:rsid w:val="003D7EBC"/>
    <w:rsid w:val="003E068F"/>
    <w:rsid w:val="003E06BA"/>
    <w:rsid w:val="003E0A1C"/>
    <w:rsid w:val="003E0CC0"/>
    <w:rsid w:val="003E0D29"/>
    <w:rsid w:val="003E0F93"/>
    <w:rsid w:val="003E1595"/>
    <w:rsid w:val="003E15E4"/>
    <w:rsid w:val="003E1B5C"/>
    <w:rsid w:val="003E1BE3"/>
    <w:rsid w:val="003E1D65"/>
    <w:rsid w:val="003E1D6A"/>
    <w:rsid w:val="003E21E3"/>
    <w:rsid w:val="003E2664"/>
    <w:rsid w:val="003E28F5"/>
    <w:rsid w:val="003E2A62"/>
    <w:rsid w:val="003E2C80"/>
    <w:rsid w:val="003E3A02"/>
    <w:rsid w:val="003E3CAE"/>
    <w:rsid w:val="003E3FDC"/>
    <w:rsid w:val="003E4224"/>
    <w:rsid w:val="003E43BC"/>
    <w:rsid w:val="003E4A4A"/>
    <w:rsid w:val="003E4D3B"/>
    <w:rsid w:val="003E536D"/>
    <w:rsid w:val="003E58FA"/>
    <w:rsid w:val="003E591C"/>
    <w:rsid w:val="003E59F4"/>
    <w:rsid w:val="003E5BDD"/>
    <w:rsid w:val="003E5F9C"/>
    <w:rsid w:val="003E6263"/>
    <w:rsid w:val="003E63FB"/>
    <w:rsid w:val="003E6688"/>
    <w:rsid w:val="003E68B4"/>
    <w:rsid w:val="003E69B0"/>
    <w:rsid w:val="003E6ABF"/>
    <w:rsid w:val="003E6F44"/>
    <w:rsid w:val="003E7D06"/>
    <w:rsid w:val="003E7D72"/>
    <w:rsid w:val="003E7E74"/>
    <w:rsid w:val="003F013B"/>
    <w:rsid w:val="003F01A9"/>
    <w:rsid w:val="003F049B"/>
    <w:rsid w:val="003F04BE"/>
    <w:rsid w:val="003F05E3"/>
    <w:rsid w:val="003F0981"/>
    <w:rsid w:val="003F0A38"/>
    <w:rsid w:val="003F0BD5"/>
    <w:rsid w:val="003F0C57"/>
    <w:rsid w:val="003F0F71"/>
    <w:rsid w:val="003F1215"/>
    <w:rsid w:val="003F1377"/>
    <w:rsid w:val="003F1560"/>
    <w:rsid w:val="003F1D67"/>
    <w:rsid w:val="003F1E4A"/>
    <w:rsid w:val="003F3072"/>
    <w:rsid w:val="003F322B"/>
    <w:rsid w:val="003F3363"/>
    <w:rsid w:val="003F366C"/>
    <w:rsid w:val="003F3861"/>
    <w:rsid w:val="003F39B0"/>
    <w:rsid w:val="003F3E2B"/>
    <w:rsid w:val="003F3F44"/>
    <w:rsid w:val="003F40B4"/>
    <w:rsid w:val="003F40C9"/>
    <w:rsid w:val="003F460A"/>
    <w:rsid w:val="003F4E8C"/>
    <w:rsid w:val="003F518D"/>
    <w:rsid w:val="003F57C8"/>
    <w:rsid w:val="003F5ACF"/>
    <w:rsid w:val="003F5E0F"/>
    <w:rsid w:val="003F5F04"/>
    <w:rsid w:val="003F602B"/>
    <w:rsid w:val="003F60B3"/>
    <w:rsid w:val="003F611E"/>
    <w:rsid w:val="003F61FC"/>
    <w:rsid w:val="003F631D"/>
    <w:rsid w:val="003F6566"/>
    <w:rsid w:val="003F675F"/>
    <w:rsid w:val="003F69BC"/>
    <w:rsid w:val="003F6B1F"/>
    <w:rsid w:val="003F6CFF"/>
    <w:rsid w:val="003F6F10"/>
    <w:rsid w:val="003F7498"/>
    <w:rsid w:val="003F775E"/>
    <w:rsid w:val="003F7BE3"/>
    <w:rsid w:val="003F7E78"/>
    <w:rsid w:val="004003DB"/>
    <w:rsid w:val="00400A34"/>
    <w:rsid w:val="00400F41"/>
    <w:rsid w:val="00401486"/>
    <w:rsid w:val="0040150C"/>
    <w:rsid w:val="00401ED8"/>
    <w:rsid w:val="00401F4F"/>
    <w:rsid w:val="004028AA"/>
    <w:rsid w:val="00402A66"/>
    <w:rsid w:val="00402CBE"/>
    <w:rsid w:val="0040315F"/>
    <w:rsid w:val="004031DD"/>
    <w:rsid w:val="00403803"/>
    <w:rsid w:val="00403A37"/>
    <w:rsid w:val="00403A41"/>
    <w:rsid w:val="00403DE3"/>
    <w:rsid w:val="00403E14"/>
    <w:rsid w:val="00404333"/>
    <w:rsid w:val="00404342"/>
    <w:rsid w:val="0040495C"/>
    <w:rsid w:val="00404B4A"/>
    <w:rsid w:val="00404B7B"/>
    <w:rsid w:val="00404FFC"/>
    <w:rsid w:val="004051DF"/>
    <w:rsid w:val="00405F35"/>
    <w:rsid w:val="0040639D"/>
    <w:rsid w:val="004067F1"/>
    <w:rsid w:val="004068BC"/>
    <w:rsid w:val="00406A95"/>
    <w:rsid w:val="00406C0B"/>
    <w:rsid w:val="00406C81"/>
    <w:rsid w:val="004072D8"/>
    <w:rsid w:val="00407414"/>
    <w:rsid w:val="0040771D"/>
    <w:rsid w:val="004077F0"/>
    <w:rsid w:val="00407A2D"/>
    <w:rsid w:val="004102FB"/>
    <w:rsid w:val="004106F2"/>
    <w:rsid w:val="004107FE"/>
    <w:rsid w:val="00410AEB"/>
    <w:rsid w:val="0041101A"/>
    <w:rsid w:val="004110C2"/>
    <w:rsid w:val="0041113B"/>
    <w:rsid w:val="004113AB"/>
    <w:rsid w:val="0041173B"/>
    <w:rsid w:val="0041177B"/>
    <w:rsid w:val="00411E51"/>
    <w:rsid w:val="00411E8C"/>
    <w:rsid w:val="004128E3"/>
    <w:rsid w:val="00412AC2"/>
    <w:rsid w:val="00412CA7"/>
    <w:rsid w:val="00412D45"/>
    <w:rsid w:val="00412E4F"/>
    <w:rsid w:val="00413342"/>
    <w:rsid w:val="0041362F"/>
    <w:rsid w:val="00413BC0"/>
    <w:rsid w:val="00413D20"/>
    <w:rsid w:val="00413D8A"/>
    <w:rsid w:val="00413EBF"/>
    <w:rsid w:val="00414261"/>
    <w:rsid w:val="004145DA"/>
    <w:rsid w:val="004145DE"/>
    <w:rsid w:val="00414911"/>
    <w:rsid w:val="00414C66"/>
    <w:rsid w:val="00414E4B"/>
    <w:rsid w:val="0041510E"/>
    <w:rsid w:val="0041538D"/>
    <w:rsid w:val="0041566E"/>
    <w:rsid w:val="00415DB5"/>
    <w:rsid w:val="00415FE5"/>
    <w:rsid w:val="00416253"/>
    <w:rsid w:val="00416458"/>
    <w:rsid w:val="00416464"/>
    <w:rsid w:val="0041656D"/>
    <w:rsid w:val="0041661A"/>
    <w:rsid w:val="00416697"/>
    <w:rsid w:val="00416751"/>
    <w:rsid w:val="00416FBD"/>
    <w:rsid w:val="00417330"/>
    <w:rsid w:val="004176D3"/>
    <w:rsid w:val="00417A84"/>
    <w:rsid w:val="00417A92"/>
    <w:rsid w:val="004205A2"/>
    <w:rsid w:val="0042095A"/>
    <w:rsid w:val="00420991"/>
    <w:rsid w:val="00420A3C"/>
    <w:rsid w:val="00420B26"/>
    <w:rsid w:val="00421050"/>
    <w:rsid w:val="00421506"/>
    <w:rsid w:val="00421540"/>
    <w:rsid w:val="00421D04"/>
    <w:rsid w:val="00422D48"/>
    <w:rsid w:val="00423139"/>
    <w:rsid w:val="00423412"/>
    <w:rsid w:val="00423795"/>
    <w:rsid w:val="00423B14"/>
    <w:rsid w:val="00423EB7"/>
    <w:rsid w:val="00423F65"/>
    <w:rsid w:val="0042462F"/>
    <w:rsid w:val="004248A0"/>
    <w:rsid w:val="00424A69"/>
    <w:rsid w:val="00424C1F"/>
    <w:rsid w:val="004252F0"/>
    <w:rsid w:val="0042548A"/>
    <w:rsid w:val="00425851"/>
    <w:rsid w:val="0042591A"/>
    <w:rsid w:val="0042599F"/>
    <w:rsid w:val="00425C03"/>
    <w:rsid w:val="004260FE"/>
    <w:rsid w:val="00426791"/>
    <w:rsid w:val="00427377"/>
    <w:rsid w:val="0042759E"/>
    <w:rsid w:val="004277CF"/>
    <w:rsid w:val="004278D1"/>
    <w:rsid w:val="00427AF2"/>
    <w:rsid w:val="00427C61"/>
    <w:rsid w:val="00427CD6"/>
    <w:rsid w:val="00427D7E"/>
    <w:rsid w:val="00427FB2"/>
    <w:rsid w:val="00430247"/>
    <w:rsid w:val="00430708"/>
    <w:rsid w:val="004310F0"/>
    <w:rsid w:val="004311A1"/>
    <w:rsid w:val="004311D0"/>
    <w:rsid w:val="00431226"/>
    <w:rsid w:val="004314D3"/>
    <w:rsid w:val="0043192B"/>
    <w:rsid w:val="00431D05"/>
    <w:rsid w:val="00431F89"/>
    <w:rsid w:val="00432137"/>
    <w:rsid w:val="004321FB"/>
    <w:rsid w:val="0043235A"/>
    <w:rsid w:val="004325F2"/>
    <w:rsid w:val="004327D4"/>
    <w:rsid w:val="004327DB"/>
    <w:rsid w:val="00432819"/>
    <w:rsid w:val="0043305E"/>
    <w:rsid w:val="00433110"/>
    <w:rsid w:val="004331D3"/>
    <w:rsid w:val="00433494"/>
    <w:rsid w:val="004334EC"/>
    <w:rsid w:val="004335D8"/>
    <w:rsid w:val="0043365D"/>
    <w:rsid w:val="00433672"/>
    <w:rsid w:val="004336AE"/>
    <w:rsid w:val="00433C9E"/>
    <w:rsid w:val="0043404D"/>
    <w:rsid w:val="0043417B"/>
    <w:rsid w:val="00434279"/>
    <w:rsid w:val="0043432C"/>
    <w:rsid w:val="004346D3"/>
    <w:rsid w:val="004347F1"/>
    <w:rsid w:val="00434966"/>
    <w:rsid w:val="00434EDB"/>
    <w:rsid w:val="0043546D"/>
    <w:rsid w:val="00435493"/>
    <w:rsid w:val="00435863"/>
    <w:rsid w:val="00435B17"/>
    <w:rsid w:val="00435B4A"/>
    <w:rsid w:val="00436086"/>
    <w:rsid w:val="00436795"/>
    <w:rsid w:val="00436C6E"/>
    <w:rsid w:val="00436C92"/>
    <w:rsid w:val="00436E0B"/>
    <w:rsid w:val="00436FD6"/>
    <w:rsid w:val="004373BE"/>
    <w:rsid w:val="00437B44"/>
    <w:rsid w:val="0044064E"/>
    <w:rsid w:val="004406F6"/>
    <w:rsid w:val="00440859"/>
    <w:rsid w:val="00440991"/>
    <w:rsid w:val="00440F57"/>
    <w:rsid w:val="00441035"/>
    <w:rsid w:val="00441E71"/>
    <w:rsid w:val="00442126"/>
    <w:rsid w:val="00442156"/>
    <w:rsid w:val="004421A0"/>
    <w:rsid w:val="0044224E"/>
    <w:rsid w:val="00442AE2"/>
    <w:rsid w:val="00442E1A"/>
    <w:rsid w:val="00443468"/>
    <w:rsid w:val="00443848"/>
    <w:rsid w:val="00443CA6"/>
    <w:rsid w:val="00444958"/>
    <w:rsid w:val="00444C92"/>
    <w:rsid w:val="00444DEB"/>
    <w:rsid w:val="00445269"/>
    <w:rsid w:val="0044544F"/>
    <w:rsid w:val="0044567C"/>
    <w:rsid w:val="00445742"/>
    <w:rsid w:val="004458D7"/>
    <w:rsid w:val="004459DD"/>
    <w:rsid w:val="004459F5"/>
    <w:rsid w:val="00445A12"/>
    <w:rsid w:val="00445E66"/>
    <w:rsid w:val="00446050"/>
    <w:rsid w:val="0044646A"/>
    <w:rsid w:val="00446583"/>
    <w:rsid w:val="0044662D"/>
    <w:rsid w:val="00446937"/>
    <w:rsid w:val="00447309"/>
    <w:rsid w:val="00447C3B"/>
    <w:rsid w:val="00447DA1"/>
    <w:rsid w:val="00447F8E"/>
    <w:rsid w:val="004501B2"/>
    <w:rsid w:val="0045021B"/>
    <w:rsid w:val="00450490"/>
    <w:rsid w:val="004507AB"/>
    <w:rsid w:val="00450FFE"/>
    <w:rsid w:val="004515AB"/>
    <w:rsid w:val="004516EA"/>
    <w:rsid w:val="00451839"/>
    <w:rsid w:val="00451ADB"/>
    <w:rsid w:val="00451C3C"/>
    <w:rsid w:val="00451F35"/>
    <w:rsid w:val="0045247B"/>
    <w:rsid w:val="00452534"/>
    <w:rsid w:val="00452770"/>
    <w:rsid w:val="00452C3A"/>
    <w:rsid w:val="00452D19"/>
    <w:rsid w:val="00452E26"/>
    <w:rsid w:val="00452F91"/>
    <w:rsid w:val="004536EC"/>
    <w:rsid w:val="00453EFA"/>
    <w:rsid w:val="004543B5"/>
    <w:rsid w:val="004543FF"/>
    <w:rsid w:val="004545C2"/>
    <w:rsid w:val="00454701"/>
    <w:rsid w:val="0045471C"/>
    <w:rsid w:val="004550F7"/>
    <w:rsid w:val="004551C4"/>
    <w:rsid w:val="00455906"/>
    <w:rsid w:val="00455AE1"/>
    <w:rsid w:val="00455F60"/>
    <w:rsid w:val="00455FA4"/>
    <w:rsid w:val="0045600B"/>
    <w:rsid w:val="00456227"/>
    <w:rsid w:val="004562B5"/>
    <w:rsid w:val="004564B7"/>
    <w:rsid w:val="00456616"/>
    <w:rsid w:val="00456831"/>
    <w:rsid w:val="00456994"/>
    <w:rsid w:val="00456C70"/>
    <w:rsid w:val="00457170"/>
    <w:rsid w:val="004577A6"/>
    <w:rsid w:val="00457F9A"/>
    <w:rsid w:val="00460089"/>
    <w:rsid w:val="00460354"/>
    <w:rsid w:val="0046061A"/>
    <w:rsid w:val="00460AA0"/>
    <w:rsid w:val="00460B2C"/>
    <w:rsid w:val="00460B2D"/>
    <w:rsid w:val="00460F12"/>
    <w:rsid w:val="00461170"/>
    <w:rsid w:val="00461489"/>
    <w:rsid w:val="0046153C"/>
    <w:rsid w:val="004615E5"/>
    <w:rsid w:val="004618C4"/>
    <w:rsid w:val="004620C6"/>
    <w:rsid w:val="00462223"/>
    <w:rsid w:val="00462244"/>
    <w:rsid w:val="004626D4"/>
    <w:rsid w:val="004628A1"/>
    <w:rsid w:val="00462A57"/>
    <w:rsid w:val="00462B06"/>
    <w:rsid w:val="00462E2A"/>
    <w:rsid w:val="00463267"/>
    <w:rsid w:val="00463595"/>
    <w:rsid w:val="004636DF"/>
    <w:rsid w:val="004636EC"/>
    <w:rsid w:val="00463A5A"/>
    <w:rsid w:val="00463CE5"/>
    <w:rsid w:val="004640FD"/>
    <w:rsid w:val="0046415C"/>
    <w:rsid w:val="004644DE"/>
    <w:rsid w:val="0046491F"/>
    <w:rsid w:val="0046528D"/>
    <w:rsid w:val="0046540A"/>
    <w:rsid w:val="00465446"/>
    <w:rsid w:val="004655F3"/>
    <w:rsid w:val="00465846"/>
    <w:rsid w:val="00465921"/>
    <w:rsid w:val="0046596B"/>
    <w:rsid w:val="00465A26"/>
    <w:rsid w:val="00465B9D"/>
    <w:rsid w:val="00465F40"/>
    <w:rsid w:val="00466078"/>
    <w:rsid w:val="004662B7"/>
    <w:rsid w:val="00466325"/>
    <w:rsid w:val="00466AC7"/>
    <w:rsid w:val="00466DA4"/>
    <w:rsid w:val="00467524"/>
    <w:rsid w:val="004679A3"/>
    <w:rsid w:val="00467BD5"/>
    <w:rsid w:val="00467E7E"/>
    <w:rsid w:val="00470120"/>
    <w:rsid w:val="004702C3"/>
    <w:rsid w:val="004705BB"/>
    <w:rsid w:val="00470663"/>
    <w:rsid w:val="00470C17"/>
    <w:rsid w:val="00470CB6"/>
    <w:rsid w:val="0047121D"/>
    <w:rsid w:val="0047138B"/>
    <w:rsid w:val="00471700"/>
    <w:rsid w:val="0047176F"/>
    <w:rsid w:val="00471C40"/>
    <w:rsid w:val="004721D7"/>
    <w:rsid w:val="00472254"/>
    <w:rsid w:val="004723E4"/>
    <w:rsid w:val="00472C53"/>
    <w:rsid w:val="00472C6C"/>
    <w:rsid w:val="00472CA7"/>
    <w:rsid w:val="004731AD"/>
    <w:rsid w:val="004737B1"/>
    <w:rsid w:val="004737BB"/>
    <w:rsid w:val="00473A33"/>
    <w:rsid w:val="004741D9"/>
    <w:rsid w:val="00474778"/>
    <w:rsid w:val="00474AA3"/>
    <w:rsid w:val="00474B00"/>
    <w:rsid w:val="00474D12"/>
    <w:rsid w:val="00474F02"/>
    <w:rsid w:val="0047591A"/>
    <w:rsid w:val="00476346"/>
    <w:rsid w:val="00476781"/>
    <w:rsid w:val="00476AC0"/>
    <w:rsid w:val="00476BF4"/>
    <w:rsid w:val="00476D75"/>
    <w:rsid w:val="00476DFB"/>
    <w:rsid w:val="00477696"/>
    <w:rsid w:val="0047772F"/>
    <w:rsid w:val="0047788B"/>
    <w:rsid w:val="00477D2C"/>
    <w:rsid w:val="004804A6"/>
    <w:rsid w:val="00480732"/>
    <w:rsid w:val="004808CE"/>
    <w:rsid w:val="00480A6A"/>
    <w:rsid w:val="0048159E"/>
    <w:rsid w:val="0048172A"/>
    <w:rsid w:val="004817E6"/>
    <w:rsid w:val="004818F9"/>
    <w:rsid w:val="00481E3B"/>
    <w:rsid w:val="004822A9"/>
    <w:rsid w:val="00482373"/>
    <w:rsid w:val="00482560"/>
    <w:rsid w:val="0048258E"/>
    <w:rsid w:val="00482BBA"/>
    <w:rsid w:val="00482D0A"/>
    <w:rsid w:val="0048314D"/>
    <w:rsid w:val="0048338F"/>
    <w:rsid w:val="004839E9"/>
    <w:rsid w:val="00483FAE"/>
    <w:rsid w:val="0048417A"/>
    <w:rsid w:val="004843A7"/>
    <w:rsid w:val="00484912"/>
    <w:rsid w:val="00484BDC"/>
    <w:rsid w:val="00484C4A"/>
    <w:rsid w:val="004850C1"/>
    <w:rsid w:val="00485D35"/>
    <w:rsid w:val="00485D38"/>
    <w:rsid w:val="00486296"/>
    <w:rsid w:val="004862BD"/>
    <w:rsid w:val="004862C9"/>
    <w:rsid w:val="004864B7"/>
    <w:rsid w:val="0048661E"/>
    <w:rsid w:val="004867BE"/>
    <w:rsid w:val="00486AC3"/>
    <w:rsid w:val="00486B8D"/>
    <w:rsid w:val="00486FDA"/>
    <w:rsid w:val="0048706A"/>
    <w:rsid w:val="0048758F"/>
    <w:rsid w:val="00487618"/>
    <w:rsid w:val="004877DE"/>
    <w:rsid w:val="004878AA"/>
    <w:rsid w:val="004878EF"/>
    <w:rsid w:val="00490640"/>
    <w:rsid w:val="00490814"/>
    <w:rsid w:val="004908DB"/>
    <w:rsid w:val="00490A63"/>
    <w:rsid w:val="00490B9D"/>
    <w:rsid w:val="00490D91"/>
    <w:rsid w:val="00490DB2"/>
    <w:rsid w:val="0049135A"/>
    <w:rsid w:val="004913FC"/>
    <w:rsid w:val="004916BC"/>
    <w:rsid w:val="00491F61"/>
    <w:rsid w:val="00492019"/>
    <w:rsid w:val="00492181"/>
    <w:rsid w:val="004921F9"/>
    <w:rsid w:val="004926E5"/>
    <w:rsid w:val="0049296F"/>
    <w:rsid w:val="004929C8"/>
    <w:rsid w:val="004929EB"/>
    <w:rsid w:val="004929F1"/>
    <w:rsid w:val="00492BC0"/>
    <w:rsid w:val="00492BDE"/>
    <w:rsid w:val="00492FEC"/>
    <w:rsid w:val="0049306B"/>
    <w:rsid w:val="004931EA"/>
    <w:rsid w:val="00493A44"/>
    <w:rsid w:val="00493DA2"/>
    <w:rsid w:val="00494019"/>
    <w:rsid w:val="00494128"/>
    <w:rsid w:val="00494316"/>
    <w:rsid w:val="00494536"/>
    <w:rsid w:val="00494ACB"/>
    <w:rsid w:val="00494B8D"/>
    <w:rsid w:val="00494D8D"/>
    <w:rsid w:val="00495077"/>
    <w:rsid w:val="0049516F"/>
    <w:rsid w:val="0049523D"/>
    <w:rsid w:val="00495263"/>
    <w:rsid w:val="00495346"/>
    <w:rsid w:val="0049545A"/>
    <w:rsid w:val="004954BF"/>
    <w:rsid w:val="00495557"/>
    <w:rsid w:val="00495C88"/>
    <w:rsid w:val="00495E5D"/>
    <w:rsid w:val="00495E7E"/>
    <w:rsid w:val="00495EBF"/>
    <w:rsid w:val="00495F78"/>
    <w:rsid w:val="004961F4"/>
    <w:rsid w:val="00496462"/>
    <w:rsid w:val="004965BD"/>
    <w:rsid w:val="00496889"/>
    <w:rsid w:val="00496945"/>
    <w:rsid w:val="00496DD1"/>
    <w:rsid w:val="00496F70"/>
    <w:rsid w:val="00497150"/>
    <w:rsid w:val="0049731C"/>
    <w:rsid w:val="00497C12"/>
    <w:rsid w:val="00497DCA"/>
    <w:rsid w:val="00497E39"/>
    <w:rsid w:val="004A008C"/>
    <w:rsid w:val="004A04C6"/>
    <w:rsid w:val="004A063A"/>
    <w:rsid w:val="004A06FD"/>
    <w:rsid w:val="004A082D"/>
    <w:rsid w:val="004A10EF"/>
    <w:rsid w:val="004A1D35"/>
    <w:rsid w:val="004A1E57"/>
    <w:rsid w:val="004A2033"/>
    <w:rsid w:val="004A241B"/>
    <w:rsid w:val="004A24BD"/>
    <w:rsid w:val="004A28AA"/>
    <w:rsid w:val="004A2B6D"/>
    <w:rsid w:val="004A2BDB"/>
    <w:rsid w:val="004A36DD"/>
    <w:rsid w:val="004A37AF"/>
    <w:rsid w:val="004A42FA"/>
    <w:rsid w:val="004A440C"/>
    <w:rsid w:val="004A449A"/>
    <w:rsid w:val="004A488C"/>
    <w:rsid w:val="004A49F3"/>
    <w:rsid w:val="004A4CD1"/>
    <w:rsid w:val="004A4EF3"/>
    <w:rsid w:val="004A5144"/>
    <w:rsid w:val="004A52CA"/>
    <w:rsid w:val="004A534F"/>
    <w:rsid w:val="004A59B5"/>
    <w:rsid w:val="004A5B2A"/>
    <w:rsid w:val="004A5EF2"/>
    <w:rsid w:val="004A6409"/>
    <w:rsid w:val="004A6647"/>
    <w:rsid w:val="004A66D9"/>
    <w:rsid w:val="004A6943"/>
    <w:rsid w:val="004A694C"/>
    <w:rsid w:val="004A6C5E"/>
    <w:rsid w:val="004A7041"/>
    <w:rsid w:val="004A70D9"/>
    <w:rsid w:val="004A726E"/>
    <w:rsid w:val="004A76B9"/>
    <w:rsid w:val="004A7F13"/>
    <w:rsid w:val="004A7FB1"/>
    <w:rsid w:val="004B0279"/>
    <w:rsid w:val="004B073D"/>
    <w:rsid w:val="004B0AF2"/>
    <w:rsid w:val="004B0F77"/>
    <w:rsid w:val="004B0FEE"/>
    <w:rsid w:val="004B1038"/>
    <w:rsid w:val="004B1094"/>
    <w:rsid w:val="004B109E"/>
    <w:rsid w:val="004B14F5"/>
    <w:rsid w:val="004B1B99"/>
    <w:rsid w:val="004B208C"/>
    <w:rsid w:val="004B20EF"/>
    <w:rsid w:val="004B2290"/>
    <w:rsid w:val="004B27A6"/>
    <w:rsid w:val="004B295B"/>
    <w:rsid w:val="004B2A3D"/>
    <w:rsid w:val="004B2D6C"/>
    <w:rsid w:val="004B3206"/>
    <w:rsid w:val="004B34AD"/>
    <w:rsid w:val="004B35A4"/>
    <w:rsid w:val="004B3A0C"/>
    <w:rsid w:val="004B3AFE"/>
    <w:rsid w:val="004B3B82"/>
    <w:rsid w:val="004B3EFA"/>
    <w:rsid w:val="004B47E2"/>
    <w:rsid w:val="004B49E9"/>
    <w:rsid w:val="004B4BE1"/>
    <w:rsid w:val="004B4C1A"/>
    <w:rsid w:val="004B4D43"/>
    <w:rsid w:val="004B4D72"/>
    <w:rsid w:val="004B53A2"/>
    <w:rsid w:val="004B57DC"/>
    <w:rsid w:val="004B5C4A"/>
    <w:rsid w:val="004B5FE7"/>
    <w:rsid w:val="004B604A"/>
    <w:rsid w:val="004B699D"/>
    <w:rsid w:val="004B6FB7"/>
    <w:rsid w:val="004B756F"/>
    <w:rsid w:val="004B785A"/>
    <w:rsid w:val="004B78D9"/>
    <w:rsid w:val="004B7905"/>
    <w:rsid w:val="004B7E2E"/>
    <w:rsid w:val="004C0192"/>
    <w:rsid w:val="004C0398"/>
    <w:rsid w:val="004C0637"/>
    <w:rsid w:val="004C0AE5"/>
    <w:rsid w:val="004C0B81"/>
    <w:rsid w:val="004C0B85"/>
    <w:rsid w:val="004C0CDF"/>
    <w:rsid w:val="004C10F9"/>
    <w:rsid w:val="004C19EC"/>
    <w:rsid w:val="004C1C97"/>
    <w:rsid w:val="004C223B"/>
    <w:rsid w:val="004C2C03"/>
    <w:rsid w:val="004C2F4B"/>
    <w:rsid w:val="004C33DF"/>
    <w:rsid w:val="004C372A"/>
    <w:rsid w:val="004C3890"/>
    <w:rsid w:val="004C3981"/>
    <w:rsid w:val="004C4181"/>
    <w:rsid w:val="004C4829"/>
    <w:rsid w:val="004C4AF6"/>
    <w:rsid w:val="004C4CD7"/>
    <w:rsid w:val="004C4ED5"/>
    <w:rsid w:val="004C4EE6"/>
    <w:rsid w:val="004C5923"/>
    <w:rsid w:val="004C5E33"/>
    <w:rsid w:val="004C5F6E"/>
    <w:rsid w:val="004C662C"/>
    <w:rsid w:val="004C6B54"/>
    <w:rsid w:val="004C6EA5"/>
    <w:rsid w:val="004C73FC"/>
    <w:rsid w:val="004C741F"/>
    <w:rsid w:val="004C7536"/>
    <w:rsid w:val="004C75B2"/>
    <w:rsid w:val="004C780B"/>
    <w:rsid w:val="004C7BAF"/>
    <w:rsid w:val="004C7EEC"/>
    <w:rsid w:val="004C7FF4"/>
    <w:rsid w:val="004D00D7"/>
    <w:rsid w:val="004D018D"/>
    <w:rsid w:val="004D0591"/>
    <w:rsid w:val="004D0CF0"/>
    <w:rsid w:val="004D1290"/>
    <w:rsid w:val="004D1490"/>
    <w:rsid w:val="004D14A1"/>
    <w:rsid w:val="004D1844"/>
    <w:rsid w:val="004D2BE8"/>
    <w:rsid w:val="004D2C83"/>
    <w:rsid w:val="004D2D1E"/>
    <w:rsid w:val="004D2D2C"/>
    <w:rsid w:val="004D3271"/>
    <w:rsid w:val="004D3347"/>
    <w:rsid w:val="004D35AC"/>
    <w:rsid w:val="004D3611"/>
    <w:rsid w:val="004D367F"/>
    <w:rsid w:val="004D371B"/>
    <w:rsid w:val="004D396D"/>
    <w:rsid w:val="004D3A34"/>
    <w:rsid w:val="004D3E18"/>
    <w:rsid w:val="004D456B"/>
    <w:rsid w:val="004D4942"/>
    <w:rsid w:val="004D4D32"/>
    <w:rsid w:val="004D4DEB"/>
    <w:rsid w:val="004D4E6B"/>
    <w:rsid w:val="004D51D5"/>
    <w:rsid w:val="004D536F"/>
    <w:rsid w:val="004D5526"/>
    <w:rsid w:val="004D5588"/>
    <w:rsid w:val="004D58BD"/>
    <w:rsid w:val="004D5E41"/>
    <w:rsid w:val="004D5E43"/>
    <w:rsid w:val="004D5F3C"/>
    <w:rsid w:val="004D6136"/>
    <w:rsid w:val="004D635F"/>
    <w:rsid w:val="004D63E0"/>
    <w:rsid w:val="004D6C8B"/>
    <w:rsid w:val="004D73E5"/>
    <w:rsid w:val="004D7552"/>
    <w:rsid w:val="004D77A1"/>
    <w:rsid w:val="004D7933"/>
    <w:rsid w:val="004D7FD1"/>
    <w:rsid w:val="004E01EA"/>
    <w:rsid w:val="004E0489"/>
    <w:rsid w:val="004E129F"/>
    <w:rsid w:val="004E1344"/>
    <w:rsid w:val="004E15BD"/>
    <w:rsid w:val="004E17CF"/>
    <w:rsid w:val="004E1969"/>
    <w:rsid w:val="004E1A89"/>
    <w:rsid w:val="004E1CAA"/>
    <w:rsid w:val="004E2165"/>
    <w:rsid w:val="004E23EF"/>
    <w:rsid w:val="004E271F"/>
    <w:rsid w:val="004E27EB"/>
    <w:rsid w:val="004E27FF"/>
    <w:rsid w:val="004E28D6"/>
    <w:rsid w:val="004E2CA4"/>
    <w:rsid w:val="004E2DF3"/>
    <w:rsid w:val="004E2EC9"/>
    <w:rsid w:val="004E2F0D"/>
    <w:rsid w:val="004E2FC3"/>
    <w:rsid w:val="004E339C"/>
    <w:rsid w:val="004E3758"/>
    <w:rsid w:val="004E37A8"/>
    <w:rsid w:val="004E37C3"/>
    <w:rsid w:val="004E393C"/>
    <w:rsid w:val="004E39E5"/>
    <w:rsid w:val="004E3C14"/>
    <w:rsid w:val="004E3D23"/>
    <w:rsid w:val="004E3D3F"/>
    <w:rsid w:val="004E401E"/>
    <w:rsid w:val="004E4367"/>
    <w:rsid w:val="004E4AD1"/>
    <w:rsid w:val="004E4DB8"/>
    <w:rsid w:val="004E5024"/>
    <w:rsid w:val="004E5254"/>
    <w:rsid w:val="004E55F7"/>
    <w:rsid w:val="004E5AC2"/>
    <w:rsid w:val="004E5AE2"/>
    <w:rsid w:val="004E5B8E"/>
    <w:rsid w:val="004E625A"/>
    <w:rsid w:val="004E6628"/>
    <w:rsid w:val="004E6BCA"/>
    <w:rsid w:val="004E7437"/>
    <w:rsid w:val="004E749C"/>
    <w:rsid w:val="004E7897"/>
    <w:rsid w:val="004E7923"/>
    <w:rsid w:val="004E7DAF"/>
    <w:rsid w:val="004E7DE1"/>
    <w:rsid w:val="004F0105"/>
    <w:rsid w:val="004F0487"/>
    <w:rsid w:val="004F075A"/>
    <w:rsid w:val="004F0798"/>
    <w:rsid w:val="004F0CD0"/>
    <w:rsid w:val="004F0D38"/>
    <w:rsid w:val="004F10D9"/>
    <w:rsid w:val="004F1664"/>
    <w:rsid w:val="004F1C89"/>
    <w:rsid w:val="004F2BE8"/>
    <w:rsid w:val="004F31D3"/>
    <w:rsid w:val="004F3698"/>
    <w:rsid w:val="004F3BED"/>
    <w:rsid w:val="004F3F00"/>
    <w:rsid w:val="004F4D82"/>
    <w:rsid w:val="004F4D90"/>
    <w:rsid w:val="004F4FFB"/>
    <w:rsid w:val="004F5088"/>
    <w:rsid w:val="004F510B"/>
    <w:rsid w:val="004F51DB"/>
    <w:rsid w:val="004F5A68"/>
    <w:rsid w:val="004F5BAF"/>
    <w:rsid w:val="004F5D77"/>
    <w:rsid w:val="004F5DCC"/>
    <w:rsid w:val="004F602B"/>
    <w:rsid w:val="004F682B"/>
    <w:rsid w:val="004F6993"/>
    <w:rsid w:val="004F7E36"/>
    <w:rsid w:val="004F7F06"/>
    <w:rsid w:val="005001CB"/>
    <w:rsid w:val="00500C0D"/>
    <w:rsid w:val="00501255"/>
    <w:rsid w:val="005015E5"/>
    <w:rsid w:val="00501663"/>
    <w:rsid w:val="00501A42"/>
    <w:rsid w:val="00501B59"/>
    <w:rsid w:val="00501C2E"/>
    <w:rsid w:val="00501CFB"/>
    <w:rsid w:val="005021AB"/>
    <w:rsid w:val="0050277C"/>
    <w:rsid w:val="00502B0F"/>
    <w:rsid w:val="00502CF3"/>
    <w:rsid w:val="00502FCE"/>
    <w:rsid w:val="00503199"/>
    <w:rsid w:val="0050328F"/>
    <w:rsid w:val="005032A4"/>
    <w:rsid w:val="005033B1"/>
    <w:rsid w:val="00503B91"/>
    <w:rsid w:val="0050416A"/>
    <w:rsid w:val="005044BC"/>
    <w:rsid w:val="00504768"/>
    <w:rsid w:val="005047FB"/>
    <w:rsid w:val="00504964"/>
    <w:rsid w:val="00504ACE"/>
    <w:rsid w:val="00504AD0"/>
    <w:rsid w:val="00504D57"/>
    <w:rsid w:val="005053BA"/>
    <w:rsid w:val="0050547A"/>
    <w:rsid w:val="005055FA"/>
    <w:rsid w:val="0050582B"/>
    <w:rsid w:val="00505908"/>
    <w:rsid w:val="0050590A"/>
    <w:rsid w:val="00505977"/>
    <w:rsid w:val="00505AEF"/>
    <w:rsid w:val="00505BCF"/>
    <w:rsid w:val="00505C60"/>
    <w:rsid w:val="005060A5"/>
    <w:rsid w:val="0050629A"/>
    <w:rsid w:val="00506335"/>
    <w:rsid w:val="0050658B"/>
    <w:rsid w:val="005068A7"/>
    <w:rsid w:val="00506ECC"/>
    <w:rsid w:val="0050708C"/>
    <w:rsid w:val="0050763A"/>
    <w:rsid w:val="00507EF6"/>
    <w:rsid w:val="00507FDC"/>
    <w:rsid w:val="00510107"/>
    <w:rsid w:val="00510259"/>
    <w:rsid w:val="005109D5"/>
    <w:rsid w:val="00510C37"/>
    <w:rsid w:val="00510E7B"/>
    <w:rsid w:val="0051142E"/>
    <w:rsid w:val="005114FB"/>
    <w:rsid w:val="005116AE"/>
    <w:rsid w:val="00512032"/>
    <w:rsid w:val="0051203F"/>
    <w:rsid w:val="00512470"/>
    <w:rsid w:val="00512812"/>
    <w:rsid w:val="005128B1"/>
    <w:rsid w:val="00512C02"/>
    <w:rsid w:val="00513439"/>
    <w:rsid w:val="00513752"/>
    <w:rsid w:val="00513BE1"/>
    <w:rsid w:val="00513CAA"/>
    <w:rsid w:val="005140B3"/>
    <w:rsid w:val="005142C6"/>
    <w:rsid w:val="005144C7"/>
    <w:rsid w:val="00514514"/>
    <w:rsid w:val="005146A5"/>
    <w:rsid w:val="00514890"/>
    <w:rsid w:val="00514B5B"/>
    <w:rsid w:val="005151D8"/>
    <w:rsid w:val="00515504"/>
    <w:rsid w:val="00515B79"/>
    <w:rsid w:val="00515E85"/>
    <w:rsid w:val="00515ECB"/>
    <w:rsid w:val="0051602A"/>
    <w:rsid w:val="00516144"/>
    <w:rsid w:val="005169F3"/>
    <w:rsid w:val="00516BA3"/>
    <w:rsid w:val="00516F7B"/>
    <w:rsid w:val="00517215"/>
    <w:rsid w:val="005174CC"/>
    <w:rsid w:val="00520155"/>
    <w:rsid w:val="00520304"/>
    <w:rsid w:val="00520416"/>
    <w:rsid w:val="00520770"/>
    <w:rsid w:val="005208BE"/>
    <w:rsid w:val="00520921"/>
    <w:rsid w:val="005211AE"/>
    <w:rsid w:val="0052154A"/>
    <w:rsid w:val="00521DA8"/>
    <w:rsid w:val="00521FED"/>
    <w:rsid w:val="005222F1"/>
    <w:rsid w:val="00522318"/>
    <w:rsid w:val="00522C10"/>
    <w:rsid w:val="00522C42"/>
    <w:rsid w:val="00522F40"/>
    <w:rsid w:val="005231B9"/>
    <w:rsid w:val="005234E9"/>
    <w:rsid w:val="005235D4"/>
    <w:rsid w:val="00523884"/>
    <w:rsid w:val="005238D2"/>
    <w:rsid w:val="00523A54"/>
    <w:rsid w:val="00523A67"/>
    <w:rsid w:val="005243A9"/>
    <w:rsid w:val="0052472D"/>
    <w:rsid w:val="00524783"/>
    <w:rsid w:val="00524C01"/>
    <w:rsid w:val="0052536E"/>
    <w:rsid w:val="005254C4"/>
    <w:rsid w:val="00525B5A"/>
    <w:rsid w:val="00525EBA"/>
    <w:rsid w:val="00525F9B"/>
    <w:rsid w:val="005260F7"/>
    <w:rsid w:val="00526574"/>
    <w:rsid w:val="00526853"/>
    <w:rsid w:val="00526BC7"/>
    <w:rsid w:val="00526CBF"/>
    <w:rsid w:val="00527153"/>
    <w:rsid w:val="00527177"/>
    <w:rsid w:val="00527B35"/>
    <w:rsid w:val="00527FB9"/>
    <w:rsid w:val="0053033F"/>
    <w:rsid w:val="005305E0"/>
    <w:rsid w:val="005306FE"/>
    <w:rsid w:val="005307CD"/>
    <w:rsid w:val="00530812"/>
    <w:rsid w:val="0053088A"/>
    <w:rsid w:val="005308AD"/>
    <w:rsid w:val="00531543"/>
    <w:rsid w:val="0053154E"/>
    <w:rsid w:val="005318ED"/>
    <w:rsid w:val="00531B45"/>
    <w:rsid w:val="00531C73"/>
    <w:rsid w:val="00531E4B"/>
    <w:rsid w:val="00531F60"/>
    <w:rsid w:val="00532337"/>
    <w:rsid w:val="00532689"/>
    <w:rsid w:val="00532690"/>
    <w:rsid w:val="00532A02"/>
    <w:rsid w:val="005331B2"/>
    <w:rsid w:val="005332C2"/>
    <w:rsid w:val="005333FE"/>
    <w:rsid w:val="00533702"/>
    <w:rsid w:val="00533753"/>
    <w:rsid w:val="005337E2"/>
    <w:rsid w:val="00533B86"/>
    <w:rsid w:val="00533D3D"/>
    <w:rsid w:val="00534B31"/>
    <w:rsid w:val="00534D1B"/>
    <w:rsid w:val="0053545F"/>
    <w:rsid w:val="0053582C"/>
    <w:rsid w:val="00535AA7"/>
    <w:rsid w:val="00535C54"/>
    <w:rsid w:val="005364A2"/>
    <w:rsid w:val="00536523"/>
    <w:rsid w:val="00536AB0"/>
    <w:rsid w:val="00536C99"/>
    <w:rsid w:val="00536F6D"/>
    <w:rsid w:val="0053705B"/>
    <w:rsid w:val="005371E6"/>
    <w:rsid w:val="0053753C"/>
    <w:rsid w:val="00537D9C"/>
    <w:rsid w:val="00537ED9"/>
    <w:rsid w:val="00540148"/>
    <w:rsid w:val="005407AC"/>
    <w:rsid w:val="00540956"/>
    <w:rsid w:val="00540993"/>
    <w:rsid w:val="00540E3E"/>
    <w:rsid w:val="00540ECC"/>
    <w:rsid w:val="00540F38"/>
    <w:rsid w:val="00540F60"/>
    <w:rsid w:val="00541449"/>
    <w:rsid w:val="005415B4"/>
    <w:rsid w:val="0054187F"/>
    <w:rsid w:val="00541B93"/>
    <w:rsid w:val="00541C06"/>
    <w:rsid w:val="00541C13"/>
    <w:rsid w:val="00541E90"/>
    <w:rsid w:val="00541FE2"/>
    <w:rsid w:val="00542148"/>
    <w:rsid w:val="0054233C"/>
    <w:rsid w:val="0054278D"/>
    <w:rsid w:val="00542C7C"/>
    <w:rsid w:val="00542DAD"/>
    <w:rsid w:val="005437DC"/>
    <w:rsid w:val="00543AEF"/>
    <w:rsid w:val="00543C7F"/>
    <w:rsid w:val="00543D32"/>
    <w:rsid w:val="005442ED"/>
    <w:rsid w:val="005443A8"/>
    <w:rsid w:val="00544B19"/>
    <w:rsid w:val="00544C88"/>
    <w:rsid w:val="005454BC"/>
    <w:rsid w:val="00545542"/>
    <w:rsid w:val="005458B6"/>
    <w:rsid w:val="005459FF"/>
    <w:rsid w:val="00545A55"/>
    <w:rsid w:val="00545B66"/>
    <w:rsid w:val="005463D0"/>
    <w:rsid w:val="005464BF"/>
    <w:rsid w:val="00546607"/>
    <w:rsid w:val="00546FBD"/>
    <w:rsid w:val="00547047"/>
    <w:rsid w:val="005474EB"/>
    <w:rsid w:val="005475B3"/>
    <w:rsid w:val="00547A12"/>
    <w:rsid w:val="00547E1E"/>
    <w:rsid w:val="00547E91"/>
    <w:rsid w:val="00547FC1"/>
    <w:rsid w:val="005500C0"/>
    <w:rsid w:val="00550B16"/>
    <w:rsid w:val="00550BD7"/>
    <w:rsid w:val="00550C1D"/>
    <w:rsid w:val="00550E80"/>
    <w:rsid w:val="00550EEC"/>
    <w:rsid w:val="0055118B"/>
    <w:rsid w:val="005512B1"/>
    <w:rsid w:val="005515DD"/>
    <w:rsid w:val="00551663"/>
    <w:rsid w:val="00551C12"/>
    <w:rsid w:val="0055244C"/>
    <w:rsid w:val="00552482"/>
    <w:rsid w:val="00552762"/>
    <w:rsid w:val="005527C2"/>
    <w:rsid w:val="005529AA"/>
    <w:rsid w:val="00552A6B"/>
    <w:rsid w:val="00553327"/>
    <w:rsid w:val="005533A3"/>
    <w:rsid w:val="005533B9"/>
    <w:rsid w:val="0055367D"/>
    <w:rsid w:val="0055386E"/>
    <w:rsid w:val="00553A27"/>
    <w:rsid w:val="00554409"/>
    <w:rsid w:val="005545A2"/>
    <w:rsid w:val="005545C3"/>
    <w:rsid w:val="005546BC"/>
    <w:rsid w:val="0055476F"/>
    <w:rsid w:val="00554BA9"/>
    <w:rsid w:val="00554D5C"/>
    <w:rsid w:val="00554F87"/>
    <w:rsid w:val="0055539E"/>
    <w:rsid w:val="0055574E"/>
    <w:rsid w:val="00555810"/>
    <w:rsid w:val="0055588B"/>
    <w:rsid w:val="0055598B"/>
    <w:rsid w:val="00555A63"/>
    <w:rsid w:val="00555CA3"/>
    <w:rsid w:val="00555D55"/>
    <w:rsid w:val="00555D8D"/>
    <w:rsid w:val="0055606C"/>
    <w:rsid w:val="00556147"/>
    <w:rsid w:val="0055662F"/>
    <w:rsid w:val="00556E35"/>
    <w:rsid w:val="005572A9"/>
    <w:rsid w:val="00557CD6"/>
    <w:rsid w:val="00557DEE"/>
    <w:rsid w:val="00557E8F"/>
    <w:rsid w:val="00560048"/>
    <w:rsid w:val="00560B7E"/>
    <w:rsid w:val="00560DEC"/>
    <w:rsid w:val="005612F4"/>
    <w:rsid w:val="00561591"/>
    <w:rsid w:val="005616A6"/>
    <w:rsid w:val="00561733"/>
    <w:rsid w:val="00561C35"/>
    <w:rsid w:val="00562046"/>
    <w:rsid w:val="0056249F"/>
    <w:rsid w:val="005624B1"/>
    <w:rsid w:val="00562978"/>
    <w:rsid w:val="00562D63"/>
    <w:rsid w:val="0056317F"/>
    <w:rsid w:val="00563273"/>
    <w:rsid w:val="00563340"/>
    <w:rsid w:val="00563368"/>
    <w:rsid w:val="0056342C"/>
    <w:rsid w:val="00563A3A"/>
    <w:rsid w:val="00564BF7"/>
    <w:rsid w:val="00564D44"/>
    <w:rsid w:val="00564DED"/>
    <w:rsid w:val="0056525C"/>
    <w:rsid w:val="005652DB"/>
    <w:rsid w:val="005653CD"/>
    <w:rsid w:val="00565599"/>
    <w:rsid w:val="00565718"/>
    <w:rsid w:val="005657F7"/>
    <w:rsid w:val="005658BF"/>
    <w:rsid w:val="00565B0B"/>
    <w:rsid w:val="00565B48"/>
    <w:rsid w:val="00565C1B"/>
    <w:rsid w:val="00565D51"/>
    <w:rsid w:val="005669EB"/>
    <w:rsid w:val="00566C1A"/>
    <w:rsid w:val="00566CFA"/>
    <w:rsid w:val="00566DC8"/>
    <w:rsid w:val="00566F31"/>
    <w:rsid w:val="00567605"/>
    <w:rsid w:val="00567814"/>
    <w:rsid w:val="00567C0C"/>
    <w:rsid w:val="00570078"/>
    <w:rsid w:val="00570081"/>
    <w:rsid w:val="005706BA"/>
    <w:rsid w:val="00571798"/>
    <w:rsid w:val="00571C8D"/>
    <w:rsid w:val="00571D94"/>
    <w:rsid w:val="0057218B"/>
    <w:rsid w:val="005723CD"/>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9DA"/>
    <w:rsid w:val="00576B76"/>
    <w:rsid w:val="00576C20"/>
    <w:rsid w:val="00576FFD"/>
    <w:rsid w:val="005770C6"/>
    <w:rsid w:val="00577340"/>
    <w:rsid w:val="0057751F"/>
    <w:rsid w:val="00577A81"/>
    <w:rsid w:val="005800FD"/>
    <w:rsid w:val="005803B3"/>
    <w:rsid w:val="00580762"/>
    <w:rsid w:val="005807D0"/>
    <w:rsid w:val="00580AEC"/>
    <w:rsid w:val="00580C3F"/>
    <w:rsid w:val="00580CF6"/>
    <w:rsid w:val="00580E4C"/>
    <w:rsid w:val="00580ED7"/>
    <w:rsid w:val="00581494"/>
    <w:rsid w:val="00581569"/>
    <w:rsid w:val="0058165E"/>
    <w:rsid w:val="00581DC5"/>
    <w:rsid w:val="00582076"/>
    <w:rsid w:val="0058233C"/>
    <w:rsid w:val="005823C0"/>
    <w:rsid w:val="005828BE"/>
    <w:rsid w:val="0058298E"/>
    <w:rsid w:val="00582AF4"/>
    <w:rsid w:val="00583F58"/>
    <w:rsid w:val="0058400C"/>
    <w:rsid w:val="005841D0"/>
    <w:rsid w:val="0058426C"/>
    <w:rsid w:val="0058433A"/>
    <w:rsid w:val="00584FB8"/>
    <w:rsid w:val="00585085"/>
    <w:rsid w:val="005853FC"/>
    <w:rsid w:val="0058540E"/>
    <w:rsid w:val="005855D8"/>
    <w:rsid w:val="0058570B"/>
    <w:rsid w:val="00585774"/>
    <w:rsid w:val="00585CB2"/>
    <w:rsid w:val="00586500"/>
    <w:rsid w:val="00586553"/>
    <w:rsid w:val="005868E1"/>
    <w:rsid w:val="00586D47"/>
    <w:rsid w:val="00586D80"/>
    <w:rsid w:val="0058710A"/>
    <w:rsid w:val="00587289"/>
    <w:rsid w:val="005872CA"/>
    <w:rsid w:val="00587355"/>
    <w:rsid w:val="005873A5"/>
    <w:rsid w:val="00587CF0"/>
    <w:rsid w:val="00590082"/>
    <w:rsid w:val="00590148"/>
    <w:rsid w:val="0059107C"/>
    <w:rsid w:val="00591224"/>
    <w:rsid w:val="005916C7"/>
    <w:rsid w:val="00591967"/>
    <w:rsid w:val="00591B37"/>
    <w:rsid w:val="00592599"/>
    <w:rsid w:val="005926F4"/>
    <w:rsid w:val="005929BF"/>
    <w:rsid w:val="00592AA4"/>
    <w:rsid w:val="00592CAC"/>
    <w:rsid w:val="00592D5C"/>
    <w:rsid w:val="005936B6"/>
    <w:rsid w:val="005938F5"/>
    <w:rsid w:val="00593AD5"/>
    <w:rsid w:val="00593CFC"/>
    <w:rsid w:val="00593EE0"/>
    <w:rsid w:val="00593FEB"/>
    <w:rsid w:val="00594018"/>
    <w:rsid w:val="0059401C"/>
    <w:rsid w:val="005940FE"/>
    <w:rsid w:val="0059414F"/>
    <w:rsid w:val="005943EC"/>
    <w:rsid w:val="00594488"/>
    <w:rsid w:val="005946D0"/>
    <w:rsid w:val="0059481B"/>
    <w:rsid w:val="0059494D"/>
    <w:rsid w:val="00594AA7"/>
    <w:rsid w:val="00594B38"/>
    <w:rsid w:val="00594DEF"/>
    <w:rsid w:val="005950A6"/>
    <w:rsid w:val="005955C1"/>
    <w:rsid w:val="0059578B"/>
    <w:rsid w:val="00595D17"/>
    <w:rsid w:val="005961E3"/>
    <w:rsid w:val="005969E7"/>
    <w:rsid w:val="00596A35"/>
    <w:rsid w:val="00596E75"/>
    <w:rsid w:val="005975AA"/>
    <w:rsid w:val="00597A95"/>
    <w:rsid w:val="00597AB0"/>
    <w:rsid w:val="00597E4A"/>
    <w:rsid w:val="00597F2D"/>
    <w:rsid w:val="005A003B"/>
    <w:rsid w:val="005A0120"/>
    <w:rsid w:val="005A0241"/>
    <w:rsid w:val="005A0486"/>
    <w:rsid w:val="005A04AF"/>
    <w:rsid w:val="005A05F8"/>
    <w:rsid w:val="005A0718"/>
    <w:rsid w:val="005A08CC"/>
    <w:rsid w:val="005A0986"/>
    <w:rsid w:val="005A0A1C"/>
    <w:rsid w:val="005A0C68"/>
    <w:rsid w:val="005A0DD5"/>
    <w:rsid w:val="005A13C8"/>
    <w:rsid w:val="005A1A68"/>
    <w:rsid w:val="005A1D36"/>
    <w:rsid w:val="005A1D56"/>
    <w:rsid w:val="005A2590"/>
    <w:rsid w:val="005A2C25"/>
    <w:rsid w:val="005A35B8"/>
    <w:rsid w:val="005A36B2"/>
    <w:rsid w:val="005A37C0"/>
    <w:rsid w:val="005A39C0"/>
    <w:rsid w:val="005A3DF4"/>
    <w:rsid w:val="005A3E92"/>
    <w:rsid w:val="005A3EAF"/>
    <w:rsid w:val="005A4151"/>
    <w:rsid w:val="005A468E"/>
    <w:rsid w:val="005A48AE"/>
    <w:rsid w:val="005A4A17"/>
    <w:rsid w:val="005A4CF3"/>
    <w:rsid w:val="005A4ECE"/>
    <w:rsid w:val="005A4FC2"/>
    <w:rsid w:val="005A5619"/>
    <w:rsid w:val="005A593A"/>
    <w:rsid w:val="005A5B5C"/>
    <w:rsid w:val="005A5E93"/>
    <w:rsid w:val="005A5EBE"/>
    <w:rsid w:val="005A6362"/>
    <w:rsid w:val="005A6811"/>
    <w:rsid w:val="005A6FE0"/>
    <w:rsid w:val="005A707E"/>
    <w:rsid w:val="005A72D4"/>
    <w:rsid w:val="005A7650"/>
    <w:rsid w:val="005A7984"/>
    <w:rsid w:val="005A7C73"/>
    <w:rsid w:val="005B0253"/>
    <w:rsid w:val="005B0345"/>
    <w:rsid w:val="005B040B"/>
    <w:rsid w:val="005B0564"/>
    <w:rsid w:val="005B09A8"/>
    <w:rsid w:val="005B09B0"/>
    <w:rsid w:val="005B0F20"/>
    <w:rsid w:val="005B0FB2"/>
    <w:rsid w:val="005B19CD"/>
    <w:rsid w:val="005B1D96"/>
    <w:rsid w:val="005B1DBE"/>
    <w:rsid w:val="005B202F"/>
    <w:rsid w:val="005B2098"/>
    <w:rsid w:val="005B26DA"/>
    <w:rsid w:val="005B26E2"/>
    <w:rsid w:val="005B2907"/>
    <w:rsid w:val="005B2D30"/>
    <w:rsid w:val="005B32C6"/>
    <w:rsid w:val="005B37D9"/>
    <w:rsid w:val="005B381F"/>
    <w:rsid w:val="005B3DED"/>
    <w:rsid w:val="005B3ED9"/>
    <w:rsid w:val="005B4111"/>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1E5"/>
    <w:rsid w:val="005B66D0"/>
    <w:rsid w:val="005B66F3"/>
    <w:rsid w:val="005B679E"/>
    <w:rsid w:val="005B6F76"/>
    <w:rsid w:val="005B7392"/>
    <w:rsid w:val="005B7600"/>
    <w:rsid w:val="005B7D9E"/>
    <w:rsid w:val="005C0259"/>
    <w:rsid w:val="005C0397"/>
    <w:rsid w:val="005C0607"/>
    <w:rsid w:val="005C07AC"/>
    <w:rsid w:val="005C0933"/>
    <w:rsid w:val="005C14EE"/>
    <w:rsid w:val="005C1554"/>
    <w:rsid w:val="005C15C5"/>
    <w:rsid w:val="005C1793"/>
    <w:rsid w:val="005C17F8"/>
    <w:rsid w:val="005C1F44"/>
    <w:rsid w:val="005C1FB0"/>
    <w:rsid w:val="005C25E9"/>
    <w:rsid w:val="005C2D1E"/>
    <w:rsid w:val="005C36A6"/>
    <w:rsid w:val="005C39A9"/>
    <w:rsid w:val="005C3C3B"/>
    <w:rsid w:val="005C3D8A"/>
    <w:rsid w:val="005C406B"/>
    <w:rsid w:val="005C42EF"/>
    <w:rsid w:val="005C46FD"/>
    <w:rsid w:val="005C50CE"/>
    <w:rsid w:val="005C5261"/>
    <w:rsid w:val="005C53B6"/>
    <w:rsid w:val="005C57A5"/>
    <w:rsid w:val="005C5C26"/>
    <w:rsid w:val="005C5F6B"/>
    <w:rsid w:val="005C6132"/>
    <w:rsid w:val="005C6540"/>
    <w:rsid w:val="005C69B5"/>
    <w:rsid w:val="005C6B08"/>
    <w:rsid w:val="005C7267"/>
    <w:rsid w:val="005C7488"/>
    <w:rsid w:val="005C760A"/>
    <w:rsid w:val="005C76ED"/>
    <w:rsid w:val="005C775E"/>
    <w:rsid w:val="005C77EE"/>
    <w:rsid w:val="005C7DA2"/>
    <w:rsid w:val="005D0123"/>
    <w:rsid w:val="005D0463"/>
    <w:rsid w:val="005D0702"/>
    <w:rsid w:val="005D0939"/>
    <w:rsid w:val="005D0ABE"/>
    <w:rsid w:val="005D1049"/>
    <w:rsid w:val="005D10D1"/>
    <w:rsid w:val="005D114E"/>
    <w:rsid w:val="005D163E"/>
    <w:rsid w:val="005D171A"/>
    <w:rsid w:val="005D19B8"/>
    <w:rsid w:val="005D1DF4"/>
    <w:rsid w:val="005D2145"/>
    <w:rsid w:val="005D2163"/>
    <w:rsid w:val="005D2259"/>
    <w:rsid w:val="005D2C66"/>
    <w:rsid w:val="005D362D"/>
    <w:rsid w:val="005D386E"/>
    <w:rsid w:val="005D3CBF"/>
    <w:rsid w:val="005D3EA4"/>
    <w:rsid w:val="005D422B"/>
    <w:rsid w:val="005D424D"/>
    <w:rsid w:val="005D4265"/>
    <w:rsid w:val="005D42C4"/>
    <w:rsid w:val="005D49D3"/>
    <w:rsid w:val="005D4C36"/>
    <w:rsid w:val="005D549A"/>
    <w:rsid w:val="005D57CF"/>
    <w:rsid w:val="005D583F"/>
    <w:rsid w:val="005D5B44"/>
    <w:rsid w:val="005D5FDC"/>
    <w:rsid w:val="005D6026"/>
    <w:rsid w:val="005D6656"/>
    <w:rsid w:val="005D67E3"/>
    <w:rsid w:val="005D6FD4"/>
    <w:rsid w:val="005D7C7F"/>
    <w:rsid w:val="005D7D3B"/>
    <w:rsid w:val="005D7F18"/>
    <w:rsid w:val="005E012D"/>
    <w:rsid w:val="005E0502"/>
    <w:rsid w:val="005E0507"/>
    <w:rsid w:val="005E1772"/>
    <w:rsid w:val="005E196E"/>
    <w:rsid w:val="005E1B08"/>
    <w:rsid w:val="005E24FA"/>
    <w:rsid w:val="005E25D9"/>
    <w:rsid w:val="005E2A8F"/>
    <w:rsid w:val="005E2B79"/>
    <w:rsid w:val="005E2D29"/>
    <w:rsid w:val="005E2D37"/>
    <w:rsid w:val="005E3040"/>
    <w:rsid w:val="005E33FF"/>
    <w:rsid w:val="005E35D9"/>
    <w:rsid w:val="005E361A"/>
    <w:rsid w:val="005E3A32"/>
    <w:rsid w:val="005E3B04"/>
    <w:rsid w:val="005E3DD8"/>
    <w:rsid w:val="005E4384"/>
    <w:rsid w:val="005E494F"/>
    <w:rsid w:val="005E4C62"/>
    <w:rsid w:val="005E4F23"/>
    <w:rsid w:val="005E6794"/>
    <w:rsid w:val="005E68A7"/>
    <w:rsid w:val="005E6BB8"/>
    <w:rsid w:val="005E6C38"/>
    <w:rsid w:val="005E7AA6"/>
    <w:rsid w:val="005E7B0E"/>
    <w:rsid w:val="005E7E46"/>
    <w:rsid w:val="005F02DF"/>
    <w:rsid w:val="005F0726"/>
    <w:rsid w:val="005F0B71"/>
    <w:rsid w:val="005F0BDA"/>
    <w:rsid w:val="005F0DAA"/>
    <w:rsid w:val="005F0E10"/>
    <w:rsid w:val="005F0E65"/>
    <w:rsid w:val="005F1048"/>
    <w:rsid w:val="005F1502"/>
    <w:rsid w:val="005F1D32"/>
    <w:rsid w:val="005F2066"/>
    <w:rsid w:val="005F21F0"/>
    <w:rsid w:val="005F2712"/>
    <w:rsid w:val="005F2A0F"/>
    <w:rsid w:val="005F2E03"/>
    <w:rsid w:val="005F2E4C"/>
    <w:rsid w:val="005F2F06"/>
    <w:rsid w:val="005F2F21"/>
    <w:rsid w:val="005F3114"/>
    <w:rsid w:val="005F32E3"/>
    <w:rsid w:val="005F3373"/>
    <w:rsid w:val="005F34EB"/>
    <w:rsid w:val="005F350C"/>
    <w:rsid w:val="005F38A5"/>
    <w:rsid w:val="005F3A7B"/>
    <w:rsid w:val="005F3C89"/>
    <w:rsid w:val="005F3D57"/>
    <w:rsid w:val="005F3E1B"/>
    <w:rsid w:val="005F3F45"/>
    <w:rsid w:val="005F4022"/>
    <w:rsid w:val="005F43E5"/>
    <w:rsid w:val="005F4464"/>
    <w:rsid w:val="005F4B0B"/>
    <w:rsid w:val="005F4B7C"/>
    <w:rsid w:val="005F5A7B"/>
    <w:rsid w:val="005F6ADB"/>
    <w:rsid w:val="005F6EEE"/>
    <w:rsid w:val="005F714A"/>
    <w:rsid w:val="005F73D7"/>
    <w:rsid w:val="005F7565"/>
    <w:rsid w:val="005F765B"/>
    <w:rsid w:val="005F76DC"/>
    <w:rsid w:val="005F7BB4"/>
    <w:rsid w:val="005F7D56"/>
    <w:rsid w:val="005F7ECB"/>
    <w:rsid w:val="006000D6"/>
    <w:rsid w:val="006001B5"/>
    <w:rsid w:val="0060020F"/>
    <w:rsid w:val="00600661"/>
    <w:rsid w:val="00600B67"/>
    <w:rsid w:val="00601309"/>
    <w:rsid w:val="00601336"/>
    <w:rsid w:val="00601767"/>
    <w:rsid w:val="00601A80"/>
    <w:rsid w:val="00601C25"/>
    <w:rsid w:val="00601D6A"/>
    <w:rsid w:val="006020E1"/>
    <w:rsid w:val="0060232D"/>
    <w:rsid w:val="006023F7"/>
    <w:rsid w:val="00602478"/>
    <w:rsid w:val="006024FB"/>
    <w:rsid w:val="00602D34"/>
    <w:rsid w:val="006033EC"/>
    <w:rsid w:val="006035B7"/>
    <w:rsid w:val="00603BCB"/>
    <w:rsid w:val="00604285"/>
    <w:rsid w:val="00604592"/>
    <w:rsid w:val="00604781"/>
    <w:rsid w:val="006047AC"/>
    <w:rsid w:val="00604982"/>
    <w:rsid w:val="00604C9F"/>
    <w:rsid w:val="00604E58"/>
    <w:rsid w:val="00604FB8"/>
    <w:rsid w:val="00605658"/>
    <w:rsid w:val="006058AA"/>
    <w:rsid w:val="0060654D"/>
    <w:rsid w:val="006070AD"/>
    <w:rsid w:val="006074AC"/>
    <w:rsid w:val="00607C5F"/>
    <w:rsid w:val="00607CF0"/>
    <w:rsid w:val="00610444"/>
    <w:rsid w:val="00610687"/>
    <w:rsid w:val="006107F3"/>
    <w:rsid w:val="006110F0"/>
    <w:rsid w:val="00611294"/>
    <w:rsid w:val="006113E3"/>
    <w:rsid w:val="006116E7"/>
    <w:rsid w:val="006119D9"/>
    <w:rsid w:val="00611D02"/>
    <w:rsid w:val="0061236B"/>
    <w:rsid w:val="006125BC"/>
    <w:rsid w:val="006125CF"/>
    <w:rsid w:val="00613203"/>
    <w:rsid w:val="00613736"/>
    <w:rsid w:val="006138E2"/>
    <w:rsid w:val="00613B55"/>
    <w:rsid w:val="00613FD0"/>
    <w:rsid w:val="00614C81"/>
    <w:rsid w:val="006159CD"/>
    <w:rsid w:val="00615D01"/>
    <w:rsid w:val="00615E54"/>
    <w:rsid w:val="0061616A"/>
    <w:rsid w:val="00616239"/>
    <w:rsid w:val="0061642F"/>
    <w:rsid w:val="006165E8"/>
    <w:rsid w:val="006169B3"/>
    <w:rsid w:val="00616A4D"/>
    <w:rsid w:val="00616BE6"/>
    <w:rsid w:val="00616D36"/>
    <w:rsid w:val="0061741C"/>
    <w:rsid w:val="00617580"/>
    <w:rsid w:val="006179B8"/>
    <w:rsid w:val="00617C47"/>
    <w:rsid w:val="00617C5B"/>
    <w:rsid w:val="006200DD"/>
    <w:rsid w:val="006204C9"/>
    <w:rsid w:val="00620CBB"/>
    <w:rsid w:val="00620D91"/>
    <w:rsid w:val="00621287"/>
    <w:rsid w:val="00621304"/>
    <w:rsid w:val="006215B2"/>
    <w:rsid w:val="006215FF"/>
    <w:rsid w:val="006217B2"/>
    <w:rsid w:val="0062188F"/>
    <w:rsid w:val="00621A33"/>
    <w:rsid w:val="00621BAB"/>
    <w:rsid w:val="00621E1D"/>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018"/>
    <w:rsid w:val="00625CA2"/>
    <w:rsid w:val="00625F0E"/>
    <w:rsid w:val="00626830"/>
    <w:rsid w:val="006268B5"/>
    <w:rsid w:val="006272F9"/>
    <w:rsid w:val="006272FC"/>
    <w:rsid w:val="0062748F"/>
    <w:rsid w:val="0062787C"/>
    <w:rsid w:val="00627A58"/>
    <w:rsid w:val="006300B2"/>
    <w:rsid w:val="006300BB"/>
    <w:rsid w:val="0063027B"/>
    <w:rsid w:val="00630397"/>
    <w:rsid w:val="00630783"/>
    <w:rsid w:val="006308F1"/>
    <w:rsid w:val="00630A6B"/>
    <w:rsid w:val="00630C0D"/>
    <w:rsid w:val="00630DF9"/>
    <w:rsid w:val="00630ED5"/>
    <w:rsid w:val="00630FE9"/>
    <w:rsid w:val="006311C6"/>
    <w:rsid w:val="00631701"/>
    <w:rsid w:val="006317DE"/>
    <w:rsid w:val="00631D6F"/>
    <w:rsid w:val="00631DE5"/>
    <w:rsid w:val="00631FA2"/>
    <w:rsid w:val="00632200"/>
    <w:rsid w:val="00632249"/>
    <w:rsid w:val="00632A3F"/>
    <w:rsid w:val="00633716"/>
    <w:rsid w:val="006337E7"/>
    <w:rsid w:val="0063393E"/>
    <w:rsid w:val="00633CD2"/>
    <w:rsid w:val="00633CD9"/>
    <w:rsid w:val="00633E52"/>
    <w:rsid w:val="006341C8"/>
    <w:rsid w:val="006348D1"/>
    <w:rsid w:val="006354D2"/>
    <w:rsid w:val="0063559B"/>
    <w:rsid w:val="006358B3"/>
    <w:rsid w:val="00635BA7"/>
    <w:rsid w:val="00635D5F"/>
    <w:rsid w:val="00636327"/>
    <w:rsid w:val="00636509"/>
    <w:rsid w:val="0063667E"/>
    <w:rsid w:val="00636986"/>
    <w:rsid w:val="00637335"/>
    <w:rsid w:val="006376B5"/>
    <w:rsid w:val="006378F7"/>
    <w:rsid w:val="00637A20"/>
    <w:rsid w:val="00637B65"/>
    <w:rsid w:val="00637DBD"/>
    <w:rsid w:val="00637F28"/>
    <w:rsid w:val="00640B07"/>
    <w:rsid w:val="00640F32"/>
    <w:rsid w:val="00640FA8"/>
    <w:rsid w:val="0064104F"/>
    <w:rsid w:val="006415E2"/>
    <w:rsid w:val="00641709"/>
    <w:rsid w:val="0064179B"/>
    <w:rsid w:val="00641A38"/>
    <w:rsid w:val="00642122"/>
    <w:rsid w:val="0064248E"/>
    <w:rsid w:val="00642751"/>
    <w:rsid w:val="00642B18"/>
    <w:rsid w:val="00642FA1"/>
    <w:rsid w:val="0064317C"/>
    <w:rsid w:val="0064343D"/>
    <w:rsid w:val="006434BE"/>
    <w:rsid w:val="00643C8B"/>
    <w:rsid w:val="006441C0"/>
    <w:rsid w:val="00644233"/>
    <w:rsid w:val="006442E1"/>
    <w:rsid w:val="00644CE9"/>
    <w:rsid w:val="00644CFD"/>
    <w:rsid w:val="00644F35"/>
    <w:rsid w:val="00645983"/>
    <w:rsid w:val="00645A8D"/>
    <w:rsid w:val="00645C42"/>
    <w:rsid w:val="0064612B"/>
    <w:rsid w:val="006461A5"/>
    <w:rsid w:val="00646369"/>
    <w:rsid w:val="0064669B"/>
    <w:rsid w:val="006467A2"/>
    <w:rsid w:val="00646B19"/>
    <w:rsid w:val="00646E42"/>
    <w:rsid w:val="00647033"/>
    <w:rsid w:val="006473A7"/>
    <w:rsid w:val="00647458"/>
    <w:rsid w:val="00647A9D"/>
    <w:rsid w:val="006500FD"/>
    <w:rsid w:val="00650121"/>
    <w:rsid w:val="006502FE"/>
    <w:rsid w:val="0065061D"/>
    <w:rsid w:val="00650961"/>
    <w:rsid w:val="00650C08"/>
    <w:rsid w:val="00650CA1"/>
    <w:rsid w:val="00650FF2"/>
    <w:rsid w:val="00651268"/>
    <w:rsid w:val="00651288"/>
    <w:rsid w:val="006515E1"/>
    <w:rsid w:val="006518EF"/>
    <w:rsid w:val="0065197F"/>
    <w:rsid w:val="0065205E"/>
    <w:rsid w:val="0065215E"/>
    <w:rsid w:val="006521DF"/>
    <w:rsid w:val="006526D9"/>
    <w:rsid w:val="006528F5"/>
    <w:rsid w:val="00652E91"/>
    <w:rsid w:val="00652E9F"/>
    <w:rsid w:val="00652F63"/>
    <w:rsid w:val="00652FB5"/>
    <w:rsid w:val="006530CB"/>
    <w:rsid w:val="00653307"/>
    <w:rsid w:val="006534D1"/>
    <w:rsid w:val="00653F1A"/>
    <w:rsid w:val="0065442E"/>
    <w:rsid w:val="006546AF"/>
    <w:rsid w:val="00654898"/>
    <w:rsid w:val="00654BF9"/>
    <w:rsid w:val="0065526E"/>
    <w:rsid w:val="006552A8"/>
    <w:rsid w:val="00655765"/>
    <w:rsid w:val="0065635D"/>
    <w:rsid w:val="00656447"/>
    <w:rsid w:val="006564B1"/>
    <w:rsid w:val="00656623"/>
    <w:rsid w:val="0065673B"/>
    <w:rsid w:val="0065696C"/>
    <w:rsid w:val="00656F6D"/>
    <w:rsid w:val="00656F88"/>
    <w:rsid w:val="0065721D"/>
    <w:rsid w:val="006574B0"/>
    <w:rsid w:val="00657572"/>
    <w:rsid w:val="00657AF6"/>
    <w:rsid w:val="00660091"/>
    <w:rsid w:val="006601C3"/>
    <w:rsid w:val="006603D3"/>
    <w:rsid w:val="006605EE"/>
    <w:rsid w:val="0066086E"/>
    <w:rsid w:val="00660E2C"/>
    <w:rsid w:val="00660F9E"/>
    <w:rsid w:val="00660FAD"/>
    <w:rsid w:val="0066192E"/>
    <w:rsid w:val="00661A26"/>
    <w:rsid w:val="00661B21"/>
    <w:rsid w:val="00661E7A"/>
    <w:rsid w:val="00662170"/>
    <w:rsid w:val="006623F6"/>
    <w:rsid w:val="006625AC"/>
    <w:rsid w:val="006633AA"/>
    <w:rsid w:val="006634B2"/>
    <w:rsid w:val="006635DD"/>
    <w:rsid w:val="00663C9F"/>
    <w:rsid w:val="00663D2B"/>
    <w:rsid w:val="00663DA7"/>
    <w:rsid w:val="0066490D"/>
    <w:rsid w:val="00664D06"/>
    <w:rsid w:val="00664D5C"/>
    <w:rsid w:val="00665068"/>
    <w:rsid w:val="006651F0"/>
    <w:rsid w:val="00665335"/>
    <w:rsid w:val="00665C60"/>
    <w:rsid w:val="00666007"/>
    <w:rsid w:val="006663A3"/>
    <w:rsid w:val="00666758"/>
    <w:rsid w:val="00666FB0"/>
    <w:rsid w:val="006672F4"/>
    <w:rsid w:val="0066760C"/>
    <w:rsid w:val="0066794B"/>
    <w:rsid w:val="0066795E"/>
    <w:rsid w:val="00667990"/>
    <w:rsid w:val="0066799F"/>
    <w:rsid w:val="00667BF8"/>
    <w:rsid w:val="00667CFA"/>
    <w:rsid w:val="00667DD0"/>
    <w:rsid w:val="00667DE5"/>
    <w:rsid w:val="00667F1B"/>
    <w:rsid w:val="0067019E"/>
    <w:rsid w:val="006705BA"/>
    <w:rsid w:val="00670743"/>
    <w:rsid w:val="006707F3"/>
    <w:rsid w:val="00671165"/>
    <w:rsid w:val="00671181"/>
    <w:rsid w:val="006712F5"/>
    <w:rsid w:val="0067142A"/>
    <w:rsid w:val="00671829"/>
    <w:rsid w:val="00671C54"/>
    <w:rsid w:val="00671EE0"/>
    <w:rsid w:val="0067210D"/>
    <w:rsid w:val="00672284"/>
    <w:rsid w:val="00672749"/>
    <w:rsid w:val="006727C8"/>
    <w:rsid w:val="00672A50"/>
    <w:rsid w:val="00672CA0"/>
    <w:rsid w:val="00672DFB"/>
    <w:rsid w:val="00673141"/>
    <w:rsid w:val="0067314D"/>
    <w:rsid w:val="00673261"/>
    <w:rsid w:val="006736EC"/>
    <w:rsid w:val="006738AA"/>
    <w:rsid w:val="006739FE"/>
    <w:rsid w:val="00673BED"/>
    <w:rsid w:val="00673DF5"/>
    <w:rsid w:val="00673EDF"/>
    <w:rsid w:val="0067432E"/>
    <w:rsid w:val="00674679"/>
    <w:rsid w:val="006746F1"/>
    <w:rsid w:val="00674881"/>
    <w:rsid w:val="00674C7E"/>
    <w:rsid w:val="00674C97"/>
    <w:rsid w:val="00674D42"/>
    <w:rsid w:val="0067513A"/>
    <w:rsid w:val="006759D3"/>
    <w:rsid w:val="00675B48"/>
    <w:rsid w:val="00675CC5"/>
    <w:rsid w:val="00676109"/>
    <w:rsid w:val="00676264"/>
    <w:rsid w:val="0067637A"/>
    <w:rsid w:val="006763C3"/>
    <w:rsid w:val="006764A7"/>
    <w:rsid w:val="00676741"/>
    <w:rsid w:val="00676BA1"/>
    <w:rsid w:val="0067710C"/>
    <w:rsid w:val="0067747F"/>
    <w:rsid w:val="00677663"/>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96D"/>
    <w:rsid w:val="00682A22"/>
    <w:rsid w:val="00682B27"/>
    <w:rsid w:val="00682D6B"/>
    <w:rsid w:val="00682E6F"/>
    <w:rsid w:val="00683234"/>
    <w:rsid w:val="00683371"/>
    <w:rsid w:val="006835A3"/>
    <w:rsid w:val="0068380B"/>
    <w:rsid w:val="0068389C"/>
    <w:rsid w:val="006838B7"/>
    <w:rsid w:val="00683AEF"/>
    <w:rsid w:val="00683B17"/>
    <w:rsid w:val="00683F1A"/>
    <w:rsid w:val="00684083"/>
    <w:rsid w:val="006841CA"/>
    <w:rsid w:val="006841FE"/>
    <w:rsid w:val="00684428"/>
    <w:rsid w:val="0068451C"/>
    <w:rsid w:val="00684B11"/>
    <w:rsid w:val="00684E39"/>
    <w:rsid w:val="00684E92"/>
    <w:rsid w:val="006853E4"/>
    <w:rsid w:val="0068596D"/>
    <w:rsid w:val="00685C60"/>
    <w:rsid w:val="00686234"/>
    <w:rsid w:val="0068643F"/>
    <w:rsid w:val="00686D5D"/>
    <w:rsid w:val="00686E89"/>
    <w:rsid w:val="0068741E"/>
    <w:rsid w:val="00687BA1"/>
    <w:rsid w:val="00687E0E"/>
    <w:rsid w:val="006900E3"/>
    <w:rsid w:val="006904E7"/>
    <w:rsid w:val="00690ADF"/>
    <w:rsid w:val="00690D6A"/>
    <w:rsid w:val="00691351"/>
    <w:rsid w:val="006916D4"/>
    <w:rsid w:val="00692376"/>
    <w:rsid w:val="0069247F"/>
    <w:rsid w:val="006926C4"/>
    <w:rsid w:val="0069296C"/>
    <w:rsid w:val="00692AA7"/>
    <w:rsid w:val="00692C47"/>
    <w:rsid w:val="00692ED1"/>
    <w:rsid w:val="00692F66"/>
    <w:rsid w:val="00693260"/>
    <w:rsid w:val="006932D7"/>
    <w:rsid w:val="006934FE"/>
    <w:rsid w:val="006938ED"/>
    <w:rsid w:val="00693D33"/>
    <w:rsid w:val="006943DB"/>
    <w:rsid w:val="0069454B"/>
    <w:rsid w:val="00694C29"/>
    <w:rsid w:val="00694C68"/>
    <w:rsid w:val="006952DE"/>
    <w:rsid w:val="006953C2"/>
    <w:rsid w:val="00695DB6"/>
    <w:rsid w:val="00695E53"/>
    <w:rsid w:val="006962C0"/>
    <w:rsid w:val="006969AA"/>
    <w:rsid w:val="00696CEF"/>
    <w:rsid w:val="006971A6"/>
    <w:rsid w:val="0069720F"/>
    <w:rsid w:val="0069738A"/>
    <w:rsid w:val="0069739B"/>
    <w:rsid w:val="0069742E"/>
    <w:rsid w:val="00697E9F"/>
    <w:rsid w:val="00697F36"/>
    <w:rsid w:val="006A0428"/>
    <w:rsid w:val="006A083E"/>
    <w:rsid w:val="006A0995"/>
    <w:rsid w:val="006A0B15"/>
    <w:rsid w:val="006A0BE2"/>
    <w:rsid w:val="006A15EF"/>
    <w:rsid w:val="006A22CB"/>
    <w:rsid w:val="006A324D"/>
    <w:rsid w:val="006A3597"/>
    <w:rsid w:val="006A38E4"/>
    <w:rsid w:val="006A39DD"/>
    <w:rsid w:val="006A3BF6"/>
    <w:rsid w:val="006A3E57"/>
    <w:rsid w:val="006A4186"/>
    <w:rsid w:val="006A436B"/>
    <w:rsid w:val="006A4444"/>
    <w:rsid w:val="006A4692"/>
    <w:rsid w:val="006A4A86"/>
    <w:rsid w:val="006A4E96"/>
    <w:rsid w:val="006A50F1"/>
    <w:rsid w:val="006A53F6"/>
    <w:rsid w:val="006A5558"/>
    <w:rsid w:val="006A5C4A"/>
    <w:rsid w:val="006A5DAE"/>
    <w:rsid w:val="006A5E14"/>
    <w:rsid w:val="006A5F67"/>
    <w:rsid w:val="006A6028"/>
    <w:rsid w:val="006A66DD"/>
    <w:rsid w:val="006A69D3"/>
    <w:rsid w:val="006A6EDE"/>
    <w:rsid w:val="006A739D"/>
    <w:rsid w:val="006A74C9"/>
    <w:rsid w:val="006B035F"/>
    <w:rsid w:val="006B03B8"/>
    <w:rsid w:val="006B03C7"/>
    <w:rsid w:val="006B12B4"/>
    <w:rsid w:val="006B1CD8"/>
    <w:rsid w:val="006B23DA"/>
    <w:rsid w:val="006B2C4C"/>
    <w:rsid w:val="006B313B"/>
    <w:rsid w:val="006B332E"/>
    <w:rsid w:val="006B37AC"/>
    <w:rsid w:val="006B3836"/>
    <w:rsid w:val="006B3839"/>
    <w:rsid w:val="006B3D07"/>
    <w:rsid w:val="006B3DD5"/>
    <w:rsid w:val="006B3E54"/>
    <w:rsid w:val="006B43CD"/>
    <w:rsid w:val="006B44E9"/>
    <w:rsid w:val="006B462D"/>
    <w:rsid w:val="006B4AFF"/>
    <w:rsid w:val="006B4D0B"/>
    <w:rsid w:val="006B4FD1"/>
    <w:rsid w:val="006B50A7"/>
    <w:rsid w:val="006B5652"/>
    <w:rsid w:val="006B5CF2"/>
    <w:rsid w:val="006B5DA2"/>
    <w:rsid w:val="006B5FCF"/>
    <w:rsid w:val="006B6E40"/>
    <w:rsid w:val="006B6E85"/>
    <w:rsid w:val="006B748D"/>
    <w:rsid w:val="006B7D43"/>
    <w:rsid w:val="006C03B2"/>
    <w:rsid w:val="006C0637"/>
    <w:rsid w:val="006C09E8"/>
    <w:rsid w:val="006C0CD5"/>
    <w:rsid w:val="006C0D34"/>
    <w:rsid w:val="006C0E9F"/>
    <w:rsid w:val="006C12F1"/>
    <w:rsid w:val="006C13A7"/>
    <w:rsid w:val="006C16E4"/>
    <w:rsid w:val="006C1724"/>
    <w:rsid w:val="006C1799"/>
    <w:rsid w:val="006C1ABE"/>
    <w:rsid w:val="006C1FB5"/>
    <w:rsid w:val="006C2289"/>
    <w:rsid w:val="006C2458"/>
    <w:rsid w:val="006C291D"/>
    <w:rsid w:val="006C2A08"/>
    <w:rsid w:val="006C2B25"/>
    <w:rsid w:val="006C2E7E"/>
    <w:rsid w:val="006C3051"/>
    <w:rsid w:val="006C35C2"/>
    <w:rsid w:val="006C3824"/>
    <w:rsid w:val="006C3B13"/>
    <w:rsid w:val="006C418B"/>
    <w:rsid w:val="006C42EC"/>
    <w:rsid w:val="006C42F1"/>
    <w:rsid w:val="006C436E"/>
    <w:rsid w:val="006C469F"/>
    <w:rsid w:val="006C4C64"/>
    <w:rsid w:val="006C4EA1"/>
    <w:rsid w:val="006C5164"/>
    <w:rsid w:val="006C5575"/>
    <w:rsid w:val="006C5AFB"/>
    <w:rsid w:val="006C62CE"/>
    <w:rsid w:val="006C659B"/>
    <w:rsid w:val="006C65E5"/>
    <w:rsid w:val="006C677C"/>
    <w:rsid w:val="006C67E0"/>
    <w:rsid w:val="006C6B18"/>
    <w:rsid w:val="006C6B3A"/>
    <w:rsid w:val="006C6B49"/>
    <w:rsid w:val="006C6C09"/>
    <w:rsid w:val="006C7741"/>
    <w:rsid w:val="006C7967"/>
    <w:rsid w:val="006D0224"/>
    <w:rsid w:val="006D0586"/>
    <w:rsid w:val="006D062E"/>
    <w:rsid w:val="006D0A50"/>
    <w:rsid w:val="006D0CAF"/>
    <w:rsid w:val="006D10E8"/>
    <w:rsid w:val="006D2170"/>
    <w:rsid w:val="006D2217"/>
    <w:rsid w:val="006D2470"/>
    <w:rsid w:val="006D2AAE"/>
    <w:rsid w:val="006D2C4D"/>
    <w:rsid w:val="006D2C5E"/>
    <w:rsid w:val="006D2D49"/>
    <w:rsid w:val="006D2F3F"/>
    <w:rsid w:val="006D32FC"/>
    <w:rsid w:val="006D33EC"/>
    <w:rsid w:val="006D3634"/>
    <w:rsid w:val="006D3AB6"/>
    <w:rsid w:val="006D3BED"/>
    <w:rsid w:val="006D3D8D"/>
    <w:rsid w:val="006D4308"/>
    <w:rsid w:val="006D44FE"/>
    <w:rsid w:val="006D476B"/>
    <w:rsid w:val="006D4855"/>
    <w:rsid w:val="006D4C03"/>
    <w:rsid w:val="006D52E8"/>
    <w:rsid w:val="006D535E"/>
    <w:rsid w:val="006D5887"/>
    <w:rsid w:val="006D5F07"/>
    <w:rsid w:val="006D621F"/>
    <w:rsid w:val="006D64C1"/>
    <w:rsid w:val="006D6612"/>
    <w:rsid w:val="006D6A19"/>
    <w:rsid w:val="006D6F36"/>
    <w:rsid w:val="006D7815"/>
    <w:rsid w:val="006D79A2"/>
    <w:rsid w:val="006D79CC"/>
    <w:rsid w:val="006E076D"/>
    <w:rsid w:val="006E0783"/>
    <w:rsid w:val="006E0801"/>
    <w:rsid w:val="006E0BDF"/>
    <w:rsid w:val="006E0D07"/>
    <w:rsid w:val="006E0F9A"/>
    <w:rsid w:val="006E125F"/>
    <w:rsid w:val="006E19B3"/>
    <w:rsid w:val="006E19E5"/>
    <w:rsid w:val="006E1DE2"/>
    <w:rsid w:val="006E1EC6"/>
    <w:rsid w:val="006E2303"/>
    <w:rsid w:val="006E296F"/>
    <w:rsid w:val="006E30F6"/>
    <w:rsid w:val="006E32F6"/>
    <w:rsid w:val="006E340D"/>
    <w:rsid w:val="006E341B"/>
    <w:rsid w:val="006E3608"/>
    <w:rsid w:val="006E3675"/>
    <w:rsid w:val="006E3992"/>
    <w:rsid w:val="006E3A36"/>
    <w:rsid w:val="006E3BF4"/>
    <w:rsid w:val="006E3E6A"/>
    <w:rsid w:val="006E3EFB"/>
    <w:rsid w:val="006E40BA"/>
    <w:rsid w:val="006E46DB"/>
    <w:rsid w:val="006E4847"/>
    <w:rsid w:val="006E4AC2"/>
    <w:rsid w:val="006E4AF4"/>
    <w:rsid w:val="006E4FEC"/>
    <w:rsid w:val="006E5282"/>
    <w:rsid w:val="006E551D"/>
    <w:rsid w:val="006E5603"/>
    <w:rsid w:val="006E57CA"/>
    <w:rsid w:val="006E5BF8"/>
    <w:rsid w:val="006E600C"/>
    <w:rsid w:val="006E643D"/>
    <w:rsid w:val="006E6B88"/>
    <w:rsid w:val="006E6C81"/>
    <w:rsid w:val="006E6FDF"/>
    <w:rsid w:val="006E71A4"/>
    <w:rsid w:val="006E754E"/>
    <w:rsid w:val="006E763B"/>
    <w:rsid w:val="006E7726"/>
    <w:rsid w:val="006E77A6"/>
    <w:rsid w:val="006E7883"/>
    <w:rsid w:val="006E78E8"/>
    <w:rsid w:val="006E7B90"/>
    <w:rsid w:val="006E7E6D"/>
    <w:rsid w:val="006F073A"/>
    <w:rsid w:val="006F09A5"/>
    <w:rsid w:val="006F0D4D"/>
    <w:rsid w:val="006F0F2A"/>
    <w:rsid w:val="006F0FBA"/>
    <w:rsid w:val="006F1776"/>
    <w:rsid w:val="006F1AEE"/>
    <w:rsid w:val="006F1D54"/>
    <w:rsid w:val="006F2010"/>
    <w:rsid w:val="006F203D"/>
    <w:rsid w:val="006F225A"/>
    <w:rsid w:val="006F2328"/>
    <w:rsid w:val="006F25E3"/>
    <w:rsid w:val="006F2C22"/>
    <w:rsid w:val="006F2C5C"/>
    <w:rsid w:val="006F2FC6"/>
    <w:rsid w:val="006F35A8"/>
    <w:rsid w:val="006F39E6"/>
    <w:rsid w:val="006F3D19"/>
    <w:rsid w:val="006F3D36"/>
    <w:rsid w:val="006F3D5E"/>
    <w:rsid w:val="006F3ED6"/>
    <w:rsid w:val="006F4238"/>
    <w:rsid w:val="006F4533"/>
    <w:rsid w:val="006F4540"/>
    <w:rsid w:val="006F4A1D"/>
    <w:rsid w:val="006F4A7D"/>
    <w:rsid w:val="006F4C4E"/>
    <w:rsid w:val="006F4D71"/>
    <w:rsid w:val="006F4F97"/>
    <w:rsid w:val="006F52A4"/>
    <w:rsid w:val="006F53ED"/>
    <w:rsid w:val="006F5C7A"/>
    <w:rsid w:val="006F5D63"/>
    <w:rsid w:val="006F5EEE"/>
    <w:rsid w:val="006F60CF"/>
    <w:rsid w:val="006F6279"/>
    <w:rsid w:val="006F6849"/>
    <w:rsid w:val="006F6871"/>
    <w:rsid w:val="006F6AB9"/>
    <w:rsid w:val="006F6FA4"/>
    <w:rsid w:val="006F7268"/>
    <w:rsid w:val="006F7424"/>
    <w:rsid w:val="006F7A4C"/>
    <w:rsid w:val="006F7C15"/>
    <w:rsid w:val="006F7D43"/>
    <w:rsid w:val="00700177"/>
    <w:rsid w:val="0070082B"/>
    <w:rsid w:val="00700E70"/>
    <w:rsid w:val="00701064"/>
    <w:rsid w:val="00701438"/>
    <w:rsid w:val="0070163A"/>
    <w:rsid w:val="00701691"/>
    <w:rsid w:val="00701DA6"/>
    <w:rsid w:val="00701E61"/>
    <w:rsid w:val="00702087"/>
    <w:rsid w:val="00702165"/>
    <w:rsid w:val="007021CD"/>
    <w:rsid w:val="007027F8"/>
    <w:rsid w:val="0070289B"/>
    <w:rsid w:val="00702BD7"/>
    <w:rsid w:val="00703394"/>
    <w:rsid w:val="00703420"/>
    <w:rsid w:val="00703437"/>
    <w:rsid w:val="0070354C"/>
    <w:rsid w:val="0070354D"/>
    <w:rsid w:val="00703641"/>
    <w:rsid w:val="0070397E"/>
    <w:rsid w:val="00703F19"/>
    <w:rsid w:val="00704049"/>
    <w:rsid w:val="00704205"/>
    <w:rsid w:val="007046B7"/>
    <w:rsid w:val="00704A5D"/>
    <w:rsid w:val="00704C0C"/>
    <w:rsid w:val="00704F70"/>
    <w:rsid w:val="00704F8F"/>
    <w:rsid w:val="00705274"/>
    <w:rsid w:val="0070545B"/>
    <w:rsid w:val="0070561F"/>
    <w:rsid w:val="00705AEB"/>
    <w:rsid w:val="00705FA5"/>
    <w:rsid w:val="007062EB"/>
    <w:rsid w:val="007068FF"/>
    <w:rsid w:val="00706A3D"/>
    <w:rsid w:val="0070700E"/>
    <w:rsid w:val="00707195"/>
    <w:rsid w:val="007073D1"/>
    <w:rsid w:val="007074A7"/>
    <w:rsid w:val="007077B7"/>
    <w:rsid w:val="00707999"/>
    <w:rsid w:val="00707B69"/>
    <w:rsid w:val="00707D82"/>
    <w:rsid w:val="00707DD3"/>
    <w:rsid w:val="0071010E"/>
    <w:rsid w:val="0071020B"/>
    <w:rsid w:val="007104B3"/>
    <w:rsid w:val="00710881"/>
    <w:rsid w:val="007109CD"/>
    <w:rsid w:val="00710ADB"/>
    <w:rsid w:val="00710C25"/>
    <w:rsid w:val="00710DA2"/>
    <w:rsid w:val="00710E9D"/>
    <w:rsid w:val="007110C5"/>
    <w:rsid w:val="007111D1"/>
    <w:rsid w:val="0071124A"/>
    <w:rsid w:val="00711468"/>
    <w:rsid w:val="00711655"/>
    <w:rsid w:val="00711D21"/>
    <w:rsid w:val="00711E69"/>
    <w:rsid w:val="00712223"/>
    <w:rsid w:val="00713762"/>
    <w:rsid w:val="00713C14"/>
    <w:rsid w:val="0071403A"/>
    <w:rsid w:val="00714174"/>
    <w:rsid w:val="00714747"/>
    <w:rsid w:val="00714A79"/>
    <w:rsid w:val="00714FF3"/>
    <w:rsid w:val="0071573B"/>
    <w:rsid w:val="00715AA5"/>
    <w:rsid w:val="00715B07"/>
    <w:rsid w:val="00715B5F"/>
    <w:rsid w:val="00715C84"/>
    <w:rsid w:val="00715E0C"/>
    <w:rsid w:val="00715F36"/>
    <w:rsid w:val="0071606E"/>
    <w:rsid w:val="00716093"/>
    <w:rsid w:val="0071660B"/>
    <w:rsid w:val="0071674D"/>
    <w:rsid w:val="00716876"/>
    <w:rsid w:val="00716DD9"/>
    <w:rsid w:val="00716F9C"/>
    <w:rsid w:val="0071717A"/>
    <w:rsid w:val="00717198"/>
    <w:rsid w:val="00717243"/>
    <w:rsid w:val="0071743D"/>
    <w:rsid w:val="00717488"/>
    <w:rsid w:val="00717902"/>
    <w:rsid w:val="00717BD2"/>
    <w:rsid w:val="00717D90"/>
    <w:rsid w:val="00717EA6"/>
    <w:rsid w:val="00717F32"/>
    <w:rsid w:val="00720010"/>
    <w:rsid w:val="007200CA"/>
    <w:rsid w:val="0072019B"/>
    <w:rsid w:val="007202FA"/>
    <w:rsid w:val="007204ED"/>
    <w:rsid w:val="00720839"/>
    <w:rsid w:val="00720AFB"/>
    <w:rsid w:val="00721A58"/>
    <w:rsid w:val="00721A7E"/>
    <w:rsid w:val="0072219C"/>
    <w:rsid w:val="00722284"/>
    <w:rsid w:val="00722288"/>
    <w:rsid w:val="00722562"/>
    <w:rsid w:val="0072259A"/>
    <w:rsid w:val="00722649"/>
    <w:rsid w:val="00722877"/>
    <w:rsid w:val="00722B43"/>
    <w:rsid w:val="0072300F"/>
    <w:rsid w:val="00723345"/>
    <w:rsid w:val="00723632"/>
    <w:rsid w:val="00723751"/>
    <w:rsid w:val="007238A0"/>
    <w:rsid w:val="007240D4"/>
    <w:rsid w:val="007240F6"/>
    <w:rsid w:val="0072415A"/>
    <w:rsid w:val="0072427F"/>
    <w:rsid w:val="0072438E"/>
    <w:rsid w:val="007247D7"/>
    <w:rsid w:val="00724C0F"/>
    <w:rsid w:val="00724F48"/>
    <w:rsid w:val="007255AB"/>
    <w:rsid w:val="00725628"/>
    <w:rsid w:val="0072571C"/>
    <w:rsid w:val="0072597D"/>
    <w:rsid w:val="00726EA4"/>
    <w:rsid w:val="00727210"/>
    <w:rsid w:val="00727376"/>
    <w:rsid w:val="007274F1"/>
    <w:rsid w:val="0072785B"/>
    <w:rsid w:val="00727EB6"/>
    <w:rsid w:val="00727F6C"/>
    <w:rsid w:val="0073017C"/>
    <w:rsid w:val="007303B8"/>
    <w:rsid w:val="007305F4"/>
    <w:rsid w:val="0073080B"/>
    <w:rsid w:val="00730A5F"/>
    <w:rsid w:val="0073116F"/>
    <w:rsid w:val="00731630"/>
    <w:rsid w:val="0073171B"/>
    <w:rsid w:val="007318F2"/>
    <w:rsid w:val="00731C08"/>
    <w:rsid w:val="00732058"/>
    <w:rsid w:val="007323BA"/>
    <w:rsid w:val="0073266D"/>
    <w:rsid w:val="007329F1"/>
    <w:rsid w:val="00732BEC"/>
    <w:rsid w:val="00732C3C"/>
    <w:rsid w:val="00732EAD"/>
    <w:rsid w:val="0073321E"/>
    <w:rsid w:val="007334F2"/>
    <w:rsid w:val="00733B8C"/>
    <w:rsid w:val="00733E03"/>
    <w:rsid w:val="00733E70"/>
    <w:rsid w:val="00734117"/>
    <w:rsid w:val="00734158"/>
    <w:rsid w:val="00734712"/>
    <w:rsid w:val="00735404"/>
    <w:rsid w:val="00735558"/>
    <w:rsid w:val="00735741"/>
    <w:rsid w:val="00735764"/>
    <w:rsid w:val="007363EC"/>
    <w:rsid w:val="00736838"/>
    <w:rsid w:val="007368D6"/>
    <w:rsid w:val="00737325"/>
    <w:rsid w:val="00737347"/>
    <w:rsid w:val="007375F3"/>
    <w:rsid w:val="00737882"/>
    <w:rsid w:val="007378B3"/>
    <w:rsid w:val="00737B6D"/>
    <w:rsid w:val="00737BE8"/>
    <w:rsid w:val="00740079"/>
    <w:rsid w:val="00740131"/>
    <w:rsid w:val="007408ED"/>
    <w:rsid w:val="00740CD5"/>
    <w:rsid w:val="00740E20"/>
    <w:rsid w:val="00740ED5"/>
    <w:rsid w:val="00740EF9"/>
    <w:rsid w:val="0074116F"/>
    <w:rsid w:val="007411AC"/>
    <w:rsid w:val="007414B9"/>
    <w:rsid w:val="007415FA"/>
    <w:rsid w:val="00741D79"/>
    <w:rsid w:val="00741FC5"/>
    <w:rsid w:val="00742307"/>
    <w:rsid w:val="007425A5"/>
    <w:rsid w:val="00742B52"/>
    <w:rsid w:val="00743198"/>
    <w:rsid w:val="007432AB"/>
    <w:rsid w:val="007438E9"/>
    <w:rsid w:val="00743913"/>
    <w:rsid w:val="00743E66"/>
    <w:rsid w:val="007442E4"/>
    <w:rsid w:val="00744532"/>
    <w:rsid w:val="00744BB5"/>
    <w:rsid w:val="00744FFB"/>
    <w:rsid w:val="007456BD"/>
    <w:rsid w:val="00745BD5"/>
    <w:rsid w:val="00745BFF"/>
    <w:rsid w:val="00745C42"/>
    <w:rsid w:val="00745E63"/>
    <w:rsid w:val="0074605C"/>
    <w:rsid w:val="007461F9"/>
    <w:rsid w:val="00746DB1"/>
    <w:rsid w:val="00747225"/>
    <w:rsid w:val="00747398"/>
    <w:rsid w:val="00747624"/>
    <w:rsid w:val="00747625"/>
    <w:rsid w:val="00747C57"/>
    <w:rsid w:val="007500D7"/>
    <w:rsid w:val="007502D8"/>
    <w:rsid w:val="007504EB"/>
    <w:rsid w:val="00750A14"/>
    <w:rsid w:val="00750DEC"/>
    <w:rsid w:val="00750F36"/>
    <w:rsid w:val="007510E4"/>
    <w:rsid w:val="007514B4"/>
    <w:rsid w:val="007515EA"/>
    <w:rsid w:val="00751684"/>
    <w:rsid w:val="00751718"/>
    <w:rsid w:val="00751791"/>
    <w:rsid w:val="00751CA5"/>
    <w:rsid w:val="00751FC5"/>
    <w:rsid w:val="00752012"/>
    <w:rsid w:val="007521ED"/>
    <w:rsid w:val="007522C1"/>
    <w:rsid w:val="007526E2"/>
    <w:rsid w:val="00752714"/>
    <w:rsid w:val="00752A49"/>
    <w:rsid w:val="00752E07"/>
    <w:rsid w:val="00752F5B"/>
    <w:rsid w:val="00753BD2"/>
    <w:rsid w:val="00753C19"/>
    <w:rsid w:val="00753C4B"/>
    <w:rsid w:val="00753D97"/>
    <w:rsid w:val="00754212"/>
    <w:rsid w:val="00754437"/>
    <w:rsid w:val="0075454E"/>
    <w:rsid w:val="007547BD"/>
    <w:rsid w:val="00754A56"/>
    <w:rsid w:val="00754C70"/>
    <w:rsid w:val="00754D12"/>
    <w:rsid w:val="00754F6A"/>
    <w:rsid w:val="00754FBE"/>
    <w:rsid w:val="00755370"/>
    <w:rsid w:val="007559CC"/>
    <w:rsid w:val="00755C2F"/>
    <w:rsid w:val="00755E16"/>
    <w:rsid w:val="00755EB6"/>
    <w:rsid w:val="00755EEB"/>
    <w:rsid w:val="00755EF6"/>
    <w:rsid w:val="0075630E"/>
    <w:rsid w:val="00756368"/>
    <w:rsid w:val="0075637A"/>
    <w:rsid w:val="00756774"/>
    <w:rsid w:val="00756860"/>
    <w:rsid w:val="007568BC"/>
    <w:rsid w:val="00756D41"/>
    <w:rsid w:val="00757B03"/>
    <w:rsid w:val="00757B06"/>
    <w:rsid w:val="00757BC8"/>
    <w:rsid w:val="00757ED7"/>
    <w:rsid w:val="00760223"/>
    <w:rsid w:val="00760432"/>
    <w:rsid w:val="0076082D"/>
    <w:rsid w:val="0076084C"/>
    <w:rsid w:val="00760EAC"/>
    <w:rsid w:val="00760F17"/>
    <w:rsid w:val="0076129D"/>
    <w:rsid w:val="0076140F"/>
    <w:rsid w:val="00761619"/>
    <w:rsid w:val="00761D49"/>
    <w:rsid w:val="00761D88"/>
    <w:rsid w:val="00762454"/>
    <w:rsid w:val="007629D0"/>
    <w:rsid w:val="007629E0"/>
    <w:rsid w:val="00762C37"/>
    <w:rsid w:val="00762EA8"/>
    <w:rsid w:val="007634EE"/>
    <w:rsid w:val="007636A8"/>
    <w:rsid w:val="007639B4"/>
    <w:rsid w:val="0076468D"/>
    <w:rsid w:val="007646E9"/>
    <w:rsid w:val="007648C3"/>
    <w:rsid w:val="00764B55"/>
    <w:rsid w:val="00764BEC"/>
    <w:rsid w:val="00764CD4"/>
    <w:rsid w:val="00764D52"/>
    <w:rsid w:val="00764DC5"/>
    <w:rsid w:val="00765777"/>
    <w:rsid w:val="00765929"/>
    <w:rsid w:val="00766017"/>
    <w:rsid w:val="007661E3"/>
    <w:rsid w:val="007668D2"/>
    <w:rsid w:val="00766D49"/>
    <w:rsid w:val="00766FE3"/>
    <w:rsid w:val="00767335"/>
    <w:rsid w:val="00767478"/>
    <w:rsid w:val="007674D6"/>
    <w:rsid w:val="00767541"/>
    <w:rsid w:val="007677E1"/>
    <w:rsid w:val="00767823"/>
    <w:rsid w:val="00767C5E"/>
    <w:rsid w:val="00767D1D"/>
    <w:rsid w:val="0077043D"/>
    <w:rsid w:val="00770A73"/>
    <w:rsid w:val="007711C5"/>
    <w:rsid w:val="007711E7"/>
    <w:rsid w:val="007712F8"/>
    <w:rsid w:val="007714A7"/>
    <w:rsid w:val="0077160E"/>
    <w:rsid w:val="00771A0C"/>
    <w:rsid w:val="00771AF0"/>
    <w:rsid w:val="00771C5F"/>
    <w:rsid w:val="00771C60"/>
    <w:rsid w:val="00771FE5"/>
    <w:rsid w:val="007725A1"/>
    <w:rsid w:val="00772744"/>
    <w:rsid w:val="00772CD1"/>
    <w:rsid w:val="00772D1B"/>
    <w:rsid w:val="00772E58"/>
    <w:rsid w:val="00772FFC"/>
    <w:rsid w:val="00773146"/>
    <w:rsid w:val="0077374F"/>
    <w:rsid w:val="00773875"/>
    <w:rsid w:val="007738E6"/>
    <w:rsid w:val="00773AB1"/>
    <w:rsid w:val="00773AE3"/>
    <w:rsid w:val="00773AF8"/>
    <w:rsid w:val="00773C52"/>
    <w:rsid w:val="00773E59"/>
    <w:rsid w:val="00774464"/>
    <w:rsid w:val="007744BF"/>
    <w:rsid w:val="00774548"/>
    <w:rsid w:val="00774768"/>
    <w:rsid w:val="0077478E"/>
    <w:rsid w:val="00774932"/>
    <w:rsid w:val="00774C77"/>
    <w:rsid w:val="007750AD"/>
    <w:rsid w:val="0077515E"/>
    <w:rsid w:val="007757CB"/>
    <w:rsid w:val="00775D8A"/>
    <w:rsid w:val="0077619C"/>
    <w:rsid w:val="00776201"/>
    <w:rsid w:val="00776292"/>
    <w:rsid w:val="0077632C"/>
    <w:rsid w:val="0077693C"/>
    <w:rsid w:val="0077695C"/>
    <w:rsid w:val="00776F6B"/>
    <w:rsid w:val="00777979"/>
    <w:rsid w:val="00777D75"/>
    <w:rsid w:val="00777FDF"/>
    <w:rsid w:val="0078006F"/>
    <w:rsid w:val="00780143"/>
    <w:rsid w:val="007803CA"/>
    <w:rsid w:val="007803F3"/>
    <w:rsid w:val="00780646"/>
    <w:rsid w:val="0078070B"/>
    <w:rsid w:val="00780B0F"/>
    <w:rsid w:val="00780B2C"/>
    <w:rsid w:val="00780C37"/>
    <w:rsid w:val="0078109A"/>
    <w:rsid w:val="00781375"/>
    <w:rsid w:val="007814E4"/>
    <w:rsid w:val="007818A5"/>
    <w:rsid w:val="00781AAC"/>
    <w:rsid w:val="00782357"/>
    <w:rsid w:val="00782532"/>
    <w:rsid w:val="00782A2E"/>
    <w:rsid w:val="00782D59"/>
    <w:rsid w:val="00783041"/>
    <w:rsid w:val="00783398"/>
    <w:rsid w:val="00784536"/>
    <w:rsid w:val="00784718"/>
    <w:rsid w:val="0078488F"/>
    <w:rsid w:val="0078494F"/>
    <w:rsid w:val="00784A3E"/>
    <w:rsid w:val="00784C09"/>
    <w:rsid w:val="00784E70"/>
    <w:rsid w:val="00785118"/>
    <w:rsid w:val="0078532C"/>
    <w:rsid w:val="00785789"/>
    <w:rsid w:val="00785BB7"/>
    <w:rsid w:val="00785CF3"/>
    <w:rsid w:val="00785DDE"/>
    <w:rsid w:val="00785EDD"/>
    <w:rsid w:val="00786A39"/>
    <w:rsid w:val="007874B3"/>
    <w:rsid w:val="00787669"/>
    <w:rsid w:val="007877E8"/>
    <w:rsid w:val="00787C16"/>
    <w:rsid w:val="00787F16"/>
    <w:rsid w:val="007902CB"/>
    <w:rsid w:val="0079030D"/>
    <w:rsid w:val="0079044B"/>
    <w:rsid w:val="0079044F"/>
    <w:rsid w:val="00790452"/>
    <w:rsid w:val="00790735"/>
    <w:rsid w:val="00790E29"/>
    <w:rsid w:val="00790EA2"/>
    <w:rsid w:val="00791082"/>
    <w:rsid w:val="007910F3"/>
    <w:rsid w:val="00791359"/>
    <w:rsid w:val="007916C1"/>
    <w:rsid w:val="00791766"/>
    <w:rsid w:val="00791783"/>
    <w:rsid w:val="00791808"/>
    <w:rsid w:val="00791AD0"/>
    <w:rsid w:val="00791F6D"/>
    <w:rsid w:val="0079201E"/>
    <w:rsid w:val="0079226C"/>
    <w:rsid w:val="007924F8"/>
    <w:rsid w:val="007929F1"/>
    <w:rsid w:val="00792ACD"/>
    <w:rsid w:val="007939EE"/>
    <w:rsid w:val="00793DE1"/>
    <w:rsid w:val="00794298"/>
    <w:rsid w:val="00794353"/>
    <w:rsid w:val="007943DC"/>
    <w:rsid w:val="00794BC4"/>
    <w:rsid w:val="00794D3B"/>
    <w:rsid w:val="00794DDE"/>
    <w:rsid w:val="00794DED"/>
    <w:rsid w:val="007951EF"/>
    <w:rsid w:val="007952B6"/>
    <w:rsid w:val="00795768"/>
    <w:rsid w:val="007961A4"/>
    <w:rsid w:val="0079649E"/>
    <w:rsid w:val="0079758C"/>
    <w:rsid w:val="00797B4C"/>
    <w:rsid w:val="00797BED"/>
    <w:rsid w:val="00797C22"/>
    <w:rsid w:val="007A08AE"/>
    <w:rsid w:val="007A0C1A"/>
    <w:rsid w:val="007A0CC6"/>
    <w:rsid w:val="007A1328"/>
    <w:rsid w:val="007A15CE"/>
    <w:rsid w:val="007A17BE"/>
    <w:rsid w:val="007A198F"/>
    <w:rsid w:val="007A19B8"/>
    <w:rsid w:val="007A1F09"/>
    <w:rsid w:val="007A2289"/>
    <w:rsid w:val="007A22C5"/>
    <w:rsid w:val="007A233A"/>
    <w:rsid w:val="007A253C"/>
    <w:rsid w:val="007A2CA8"/>
    <w:rsid w:val="007A2CED"/>
    <w:rsid w:val="007A313C"/>
    <w:rsid w:val="007A3A1D"/>
    <w:rsid w:val="007A3E4D"/>
    <w:rsid w:val="007A410D"/>
    <w:rsid w:val="007A45EA"/>
    <w:rsid w:val="007A4F2F"/>
    <w:rsid w:val="007A509E"/>
    <w:rsid w:val="007A50BE"/>
    <w:rsid w:val="007A5DE3"/>
    <w:rsid w:val="007A5F5B"/>
    <w:rsid w:val="007A60E9"/>
    <w:rsid w:val="007A6288"/>
    <w:rsid w:val="007A6324"/>
    <w:rsid w:val="007A659E"/>
    <w:rsid w:val="007A6661"/>
    <w:rsid w:val="007A6747"/>
    <w:rsid w:val="007A6805"/>
    <w:rsid w:val="007A68D6"/>
    <w:rsid w:val="007A6944"/>
    <w:rsid w:val="007A6A02"/>
    <w:rsid w:val="007A6DCC"/>
    <w:rsid w:val="007A7944"/>
    <w:rsid w:val="007A7B8B"/>
    <w:rsid w:val="007B00E8"/>
    <w:rsid w:val="007B094C"/>
    <w:rsid w:val="007B09CA"/>
    <w:rsid w:val="007B0AB1"/>
    <w:rsid w:val="007B1136"/>
    <w:rsid w:val="007B158A"/>
    <w:rsid w:val="007B1C01"/>
    <w:rsid w:val="007B1C81"/>
    <w:rsid w:val="007B2070"/>
    <w:rsid w:val="007B23DB"/>
    <w:rsid w:val="007B25BF"/>
    <w:rsid w:val="007B2604"/>
    <w:rsid w:val="007B279C"/>
    <w:rsid w:val="007B27FD"/>
    <w:rsid w:val="007B2893"/>
    <w:rsid w:val="007B2D6C"/>
    <w:rsid w:val="007B3425"/>
    <w:rsid w:val="007B3929"/>
    <w:rsid w:val="007B3B47"/>
    <w:rsid w:val="007B3F3B"/>
    <w:rsid w:val="007B4781"/>
    <w:rsid w:val="007B4D85"/>
    <w:rsid w:val="007B51BC"/>
    <w:rsid w:val="007B5781"/>
    <w:rsid w:val="007B5C62"/>
    <w:rsid w:val="007B5FDF"/>
    <w:rsid w:val="007B638D"/>
    <w:rsid w:val="007B64FF"/>
    <w:rsid w:val="007B6814"/>
    <w:rsid w:val="007B68E3"/>
    <w:rsid w:val="007B6A51"/>
    <w:rsid w:val="007B6AAA"/>
    <w:rsid w:val="007B6B0D"/>
    <w:rsid w:val="007B6BA0"/>
    <w:rsid w:val="007B6C46"/>
    <w:rsid w:val="007B7589"/>
    <w:rsid w:val="007B7719"/>
    <w:rsid w:val="007B7A24"/>
    <w:rsid w:val="007C081E"/>
    <w:rsid w:val="007C0B0E"/>
    <w:rsid w:val="007C103D"/>
    <w:rsid w:val="007C1134"/>
    <w:rsid w:val="007C1A25"/>
    <w:rsid w:val="007C1DFF"/>
    <w:rsid w:val="007C204B"/>
    <w:rsid w:val="007C2122"/>
    <w:rsid w:val="007C263B"/>
    <w:rsid w:val="007C2877"/>
    <w:rsid w:val="007C288C"/>
    <w:rsid w:val="007C31CF"/>
    <w:rsid w:val="007C3ADB"/>
    <w:rsid w:val="007C3D52"/>
    <w:rsid w:val="007C3E3E"/>
    <w:rsid w:val="007C3E9B"/>
    <w:rsid w:val="007C4080"/>
    <w:rsid w:val="007C4852"/>
    <w:rsid w:val="007C4F5D"/>
    <w:rsid w:val="007C5649"/>
    <w:rsid w:val="007C58F0"/>
    <w:rsid w:val="007C59C7"/>
    <w:rsid w:val="007C6384"/>
    <w:rsid w:val="007C6480"/>
    <w:rsid w:val="007C6B86"/>
    <w:rsid w:val="007C6D09"/>
    <w:rsid w:val="007C6D86"/>
    <w:rsid w:val="007C6E13"/>
    <w:rsid w:val="007C70FE"/>
    <w:rsid w:val="007C712D"/>
    <w:rsid w:val="007C7A96"/>
    <w:rsid w:val="007C7CEA"/>
    <w:rsid w:val="007D012B"/>
    <w:rsid w:val="007D0279"/>
    <w:rsid w:val="007D08E8"/>
    <w:rsid w:val="007D08F6"/>
    <w:rsid w:val="007D0952"/>
    <w:rsid w:val="007D0B0B"/>
    <w:rsid w:val="007D0BFE"/>
    <w:rsid w:val="007D104E"/>
    <w:rsid w:val="007D1427"/>
    <w:rsid w:val="007D17BF"/>
    <w:rsid w:val="007D1D23"/>
    <w:rsid w:val="007D1E33"/>
    <w:rsid w:val="007D1E3D"/>
    <w:rsid w:val="007D1F11"/>
    <w:rsid w:val="007D230B"/>
    <w:rsid w:val="007D2510"/>
    <w:rsid w:val="007D2609"/>
    <w:rsid w:val="007D289B"/>
    <w:rsid w:val="007D2BD3"/>
    <w:rsid w:val="007D2D41"/>
    <w:rsid w:val="007D2E34"/>
    <w:rsid w:val="007D3028"/>
    <w:rsid w:val="007D333F"/>
    <w:rsid w:val="007D36FB"/>
    <w:rsid w:val="007D389C"/>
    <w:rsid w:val="007D3BC2"/>
    <w:rsid w:val="007D40C2"/>
    <w:rsid w:val="007D441F"/>
    <w:rsid w:val="007D478A"/>
    <w:rsid w:val="007D49A7"/>
    <w:rsid w:val="007D4DD4"/>
    <w:rsid w:val="007D4EA6"/>
    <w:rsid w:val="007D5115"/>
    <w:rsid w:val="007D563E"/>
    <w:rsid w:val="007D59C4"/>
    <w:rsid w:val="007D5A25"/>
    <w:rsid w:val="007D5B31"/>
    <w:rsid w:val="007D6072"/>
    <w:rsid w:val="007D61C2"/>
    <w:rsid w:val="007D64C0"/>
    <w:rsid w:val="007D69B1"/>
    <w:rsid w:val="007D6A7C"/>
    <w:rsid w:val="007D6AA9"/>
    <w:rsid w:val="007D6BFA"/>
    <w:rsid w:val="007D6F3D"/>
    <w:rsid w:val="007D7553"/>
    <w:rsid w:val="007D755F"/>
    <w:rsid w:val="007D7DB7"/>
    <w:rsid w:val="007D7E50"/>
    <w:rsid w:val="007E010D"/>
    <w:rsid w:val="007E047B"/>
    <w:rsid w:val="007E09C5"/>
    <w:rsid w:val="007E0AF1"/>
    <w:rsid w:val="007E0E72"/>
    <w:rsid w:val="007E0EAC"/>
    <w:rsid w:val="007E0F4D"/>
    <w:rsid w:val="007E0FAB"/>
    <w:rsid w:val="007E1057"/>
    <w:rsid w:val="007E12F1"/>
    <w:rsid w:val="007E1697"/>
    <w:rsid w:val="007E196A"/>
    <w:rsid w:val="007E1BF3"/>
    <w:rsid w:val="007E1D0A"/>
    <w:rsid w:val="007E222B"/>
    <w:rsid w:val="007E27AA"/>
    <w:rsid w:val="007E27AB"/>
    <w:rsid w:val="007E34E5"/>
    <w:rsid w:val="007E38A8"/>
    <w:rsid w:val="007E3D9B"/>
    <w:rsid w:val="007E40C7"/>
    <w:rsid w:val="007E421F"/>
    <w:rsid w:val="007E472E"/>
    <w:rsid w:val="007E5275"/>
    <w:rsid w:val="007E538E"/>
    <w:rsid w:val="007E5551"/>
    <w:rsid w:val="007E55E4"/>
    <w:rsid w:val="007E570C"/>
    <w:rsid w:val="007E5B21"/>
    <w:rsid w:val="007E5F88"/>
    <w:rsid w:val="007E6043"/>
    <w:rsid w:val="007E60C2"/>
    <w:rsid w:val="007E61ED"/>
    <w:rsid w:val="007E622B"/>
    <w:rsid w:val="007E6258"/>
    <w:rsid w:val="007E6385"/>
    <w:rsid w:val="007E64E4"/>
    <w:rsid w:val="007E663F"/>
    <w:rsid w:val="007E664B"/>
    <w:rsid w:val="007E6AAE"/>
    <w:rsid w:val="007E6E7D"/>
    <w:rsid w:val="007E7473"/>
    <w:rsid w:val="007E7743"/>
    <w:rsid w:val="007E7895"/>
    <w:rsid w:val="007E7A24"/>
    <w:rsid w:val="007F0359"/>
    <w:rsid w:val="007F03F8"/>
    <w:rsid w:val="007F0C9C"/>
    <w:rsid w:val="007F0FE0"/>
    <w:rsid w:val="007F1B60"/>
    <w:rsid w:val="007F1C2A"/>
    <w:rsid w:val="007F24D8"/>
    <w:rsid w:val="007F28F7"/>
    <w:rsid w:val="007F2EE1"/>
    <w:rsid w:val="007F3261"/>
    <w:rsid w:val="007F3381"/>
    <w:rsid w:val="007F34CC"/>
    <w:rsid w:val="007F3738"/>
    <w:rsid w:val="007F3E01"/>
    <w:rsid w:val="007F3F15"/>
    <w:rsid w:val="007F3F5E"/>
    <w:rsid w:val="007F41A8"/>
    <w:rsid w:val="007F47E5"/>
    <w:rsid w:val="007F4AF2"/>
    <w:rsid w:val="007F4BFF"/>
    <w:rsid w:val="007F4C16"/>
    <w:rsid w:val="007F4F9D"/>
    <w:rsid w:val="007F5208"/>
    <w:rsid w:val="007F55C0"/>
    <w:rsid w:val="007F562D"/>
    <w:rsid w:val="007F5638"/>
    <w:rsid w:val="007F59D9"/>
    <w:rsid w:val="007F5B6E"/>
    <w:rsid w:val="007F5D4E"/>
    <w:rsid w:val="007F5FF8"/>
    <w:rsid w:val="007F6242"/>
    <w:rsid w:val="007F6CB1"/>
    <w:rsid w:val="007F73BD"/>
    <w:rsid w:val="007F7A29"/>
    <w:rsid w:val="007F7DDB"/>
    <w:rsid w:val="008000B5"/>
    <w:rsid w:val="0080039F"/>
    <w:rsid w:val="00800FFC"/>
    <w:rsid w:val="0080126B"/>
    <w:rsid w:val="008018B5"/>
    <w:rsid w:val="00801B4E"/>
    <w:rsid w:val="00801EBB"/>
    <w:rsid w:val="008022F2"/>
    <w:rsid w:val="0080230B"/>
    <w:rsid w:val="00802598"/>
    <w:rsid w:val="008026F5"/>
    <w:rsid w:val="00803E17"/>
    <w:rsid w:val="00803E6E"/>
    <w:rsid w:val="0080403E"/>
    <w:rsid w:val="0080431B"/>
    <w:rsid w:val="008046C5"/>
    <w:rsid w:val="00804741"/>
    <w:rsid w:val="0080498D"/>
    <w:rsid w:val="00804A40"/>
    <w:rsid w:val="00804C98"/>
    <w:rsid w:val="00805539"/>
    <w:rsid w:val="00805583"/>
    <w:rsid w:val="0080562C"/>
    <w:rsid w:val="0080566E"/>
    <w:rsid w:val="008059B5"/>
    <w:rsid w:val="00805A63"/>
    <w:rsid w:val="008065D7"/>
    <w:rsid w:val="00806664"/>
    <w:rsid w:val="00806851"/>
    <w:rsid w:val="00806AEC"/>
    <w:rsid w:val="00806E81"/>
    <w:rsid w:val="0080749D"/>
    <w:rsid w:val="00807591"/>
    <w:rsid w:val="00807626"/>
    <w:rsid w:val="00807716"/>
    <w:rsid w:val="0081015F"/>
    <w:rsid w:val="00810262"/>
    <w:rsid w:val="0081028D"/>
    <w:rsid w:val="008102EC"/>
    <w:rsid w:val="00810711"/>
    <w:rsid w:val="0081122C"/>
    <w:rsid w:val="0081163B"/>
    <w:rsid w:val="008118C7"/>
    <w:rsid w:val="0081192E"/>
    <w:rsid w:val="00811B10"/>
    <w:rsid w:val="00811FF6"/>
    <w:rsid w:val="00812114"/>
    <w:rsid w:val="008122A8"/>
    <w:rsid w:val="00812340"/>
    <w:rsid w:val="008123E5"/>
    <w:rsid w:val="0081268B"/>
    <w:rsid w:val="0081287A"/>
    <w:rsid w:val="00812A48"/>
    <w:rsid w:val="00812B9C"/>
    <w:rsid w:val="00812E7B"/>
    <w:rsid w:val="00812EE7"/>
    <w:rsid w:val="00812F39"/>
    <w:rsid w:val="0081340B"/>
    <w:rsid w:val="0081363E"/>
    <w:rsid w:val="008136D6"/>
    <w:rsid w:val="00813919"/>
    <w:rsid w:val="00813A24"/>
    <w:rsid w:val="008141CD"/>
    <w:rsid w:val="0081448B"/>
    <w:rsid w:val="0081449A"/>
    <w:rsid w:val="008145D2"/>
    <w:rsid w:val="008147A7"/>
    <w:rsid w:val="0081488A"/>
    <w:rsid w:val="00814B7C"/>
    <w:rsid w:val="00814D99"/>
    <w:rsid w:val="0081513E"/>
    <w:rsid w:val="0081548A"/>
    <w:rsid w:val="008159B9"/>
    <w:rsid w:val="008164A4"/>
    <w:rsid w:val="00816586"/>
    <w:rsid w:val="0081662A"/>
    <w:rsid w:val="00816789"/>
    <w:rsid w:val="008168B6"/>
    <w:rsid w:val="00816B7A"/>
    <w:rsid w:val="00816C1A"/>
    <w:rsid w:val="00816F2D"/>
    <w:rsid w:val="00817553"/>
    <w:rsid w:val="0081756E"/>
    <w:rsid w:val="0082005F"/>
    <w:rsid w:val="008200D6"/>
    <w:rsid w:val="0082021F"/>
    <w:rsid w:val="008206C4"/>
    <w:rsid w:val="00820A10"/>
    <w:rsid w:val="00820CE0"/>
    <w:rsid w:val="008212C7"/>
    <w:rsid w:val="00821AF6"/>
    <w:rsid w:val="00821CED"/>
    <w:rsid w:val="00821D3F"/>
    <w:rsid w:val="00821DAB"/>
    <w:rsid w:val="00821FAB"/>
    <w:rsid w:val="0082206F"/>
    <w:rsid w:val="008222AB"/>
    <w:rsid w:val="0082256F"/>
    <w:rsid w:val="00822E48"/>
    <w:rsid w:val="008230E0"/>
    <w:rsid w:val="00823417"/>
    <w:rsid w:val="0082382A"/>
    <w:rsid w:val="00823B69"/>
    <w:rsid w:val="00823DEF"/>
    <w:rsid w:val="008245C2"/>
    <w:rsid w:val="008248E7"/>
    <w:rsid w:val="00824B63"/>
    <w:rsid w:val="00824B9A"/>
    <w:rsid w:val="00824D2C"/>
    <w:rsid w:val="00824D3D"/>
    <w:rsid w:val="0082519A"/>
    <w:rsid w:val="00825713"/>
    <w:rsid w:val="00825BAE"/>
    <w:rsid w:val="00825C62"/>
    <w:rsid w:val="00825EC5"/>
    <w:rsid w:val="00825F20"/>
    <w:rsid w:val="00825F8A"/>
    <w:rsid w:val="008262B2"/>
    <w:rsid w:val="0082636D"/>
    <w:rsid w:val="00826811"/>
    <w:rsid w:val="008268F5"/>
    <w:rsid w:val="00826AD4"/>
    <w:rsid w:val="00826B5F"/>
    <w:rsid w:val="00826B96"/>
    <w:rsid w:val="00826E93"/>
    <w:rsid w:val="0082711D"/>
    <w:rsid w:val="00827331"/>
    <w:rsid w:val="00827B7B"/>
    <w:rsid w:val="00827C90"/>
    <w:rsid w:val="00830371"/>
    <w:rsid w:val="008306F2"/>
    <w:rsid w:val="00830C3B"/>
    <w:rsid w:val="00830FFD"/>
    <w:rsid w:val="00831033"/>
    <w:rsid w:val="00831918"/>
    <w:rsid w:val="00831C6E"/>
    <w:rsid w:val="00831E0B"/>
    <w:rsid w:val="00831E71"/>
    <w:rsid w:val="0083224C"/>
    <w:rsid w:val="008323D3"/>
    <w:rsid w:val="008324F0"/>
    <w:rsid w:val="00832648"/>
    <w:rsid w:val="00832B68"/>
    <w:rsid w:val="0083301A"/>
    <w:rsid w:val="00833222"/>
    <w:rsid w:val="0083348D"/>
    <w:rsid w:val="00833521"/>
    <w:rsid w:val="0083376F"/>
    <w:rsid w:val="008339DB"/>
    <w:rsid w:val="00834474"/>
    <w:rsid w:val="008346B3"/>
    <w:rsid w:val="008348AE"/>
    <w:rsid w:val="00834901"/>
    <w:rsid w:val="00834966"/>
    <w:rsid w:val="00834A52"/>
    <w:rsid w:val="00834C51"/>
    <w:rsid w:val="00834CC5"/>
    <w:rsid w:val="00835031"/>
    <w:rsid w:val="0083529E"/>
    <w:rsid w:val="008355EC"/>
    <w:rsid w:val="00835B18"/>
    <w:rsid w:val="00835CD4"/>
    <w:rsid w:val="008363C5"/>
    <w:rsid w:val="00836920"/>
    <w:rsid w:val="00836973"/>
    <w:rsid w:val="00836A2E"/>
    <w:rsid w:val="00836D78"/>
    <w:rsid w:val="00837640"/>
    <w:rsid w:val="008376FD"/>
    <w:rsid w:val="00837895"/>
    <w:rsid w:val="008378DB"/>
    <w:rsid w:val="00837B9D"/>
    <w:rsid w:val="00837CBB"/>
    <w:rsid w:val="00837F21"/>
    <w:rsid w:val="008403ED"/>
    <w:rsid w:val="008404BD"/>
    <w:rsid w:val="008405A7"/>
    <w:rsid w:val="00840713"/>
    <w:rsid w:val="00840B67"/>
    <w:rsid w:val="00840D9D"/>
    <w:rsid w:val="00840DA0"/>
    <w:rsid w:val="00841063"/>
    <w:rsid w:val="008410E4"/>
    <w:rsid w:val="00841834"/>
    <w:rsid w:val="00841845"/>
    <w:rsid w:val="00841B06"/>
    <w:rsid w:val="00841EC1"/>
    <w:rsid w:val="00842589"/>
    <w:rsid w:val="00842845"/>
    <w:rsid w:val="008428A5"/>
    <w:rsid w:val="00842C4F"/>
    <w:rsid w:val="0084358B"/>
    <w:rsid w:val="00843B5F"/>
    <w:rsid w:val="00843CF0"/>
    <w:rsid w:val="00843E57"/>
    <w:rsid w:val="008440A0"/>
    <w:rsid w:val="00844421"/>
    <w:rsid w:val="00844E6B"/>
    <w:rsid w:val="00845125"/>
    <w:rsid w:val="008452F1"/>
    <w:rsid w:val="008454D4"/>
    <w:rsid w:val="00845D13"/>
    <w:rsid w:val="00846513"/>
    <w:rsid w:val="00846965"/>
    <w:rsid w:val="00846FBF"/>
    <w:rsid w:val="00847419"/>
    <w:rsid w:val="0084754D"/>
    <w:rsid w:val="008475E7"/>
    <w:rsid w:val="00847E65"/>
    <w:rsid w:val="00847FA9"/>
    <w:rsid w:val="0085050D"/>
    <w:rsid w:val="00850A7F"/>
    <w:rsid w:val="00850E7E"/>
    <w:rsid w:val="00850F7C"/>
    <w:rsid w:val="00851164"/>
    <w:rsid w:val="008513D1"/>
    <w:rsid w:val="008525AB"/>
    <w:rsid w:val="008526B7"/>
    <w:rsid w:val="0085293F"/>
    <w:rsid w:val="00852992"/>
    <w:rsid w:val="00852ADA"/>
    <w:rsid w:val="00852B3E"/>
    <w:rsid w:val="00852F1D"/>
    <w:rsid w:val="008536AF"/>
    <w:rsid w:val="008537EF"/>
    <w:rsid w:val="0085380A"/>
    <w:rsid w:val="00853C99"/>
    <w:rsid w:val="008541A6"/>
    <w:rsid w:val="0085428C"/>
    <w:rsid w:val="00854CAB"/>
    <w:rsid w:val="00854D83"/>
    <w:rsid w:val="00855221"/>
    <w:rsid w:val="0085531D"/>
    <w:rsid w:val="008554D7"/>
    <w:rsid w:val="00855891"/>
    <w:rsid w:val="00855C01"/>
    <w:rsid w:val="00856291"/>
    <w:rsid w:val="008562F1"/>
    <w:rsid w:val="00856351"/>
    <w:rsid w:val="008564A7"/>
    <w:rsid w:val="00856531"/>
    <w:rsid w:val="008565D7"/>
    <w:rsid w:val="0085661D"/>
    <w:rsid w:val="008569FD"/>
    <w:rsid w:val="00856C0D"/>
    <w:rsid w:val="00856E10"/>
    <w:rsid w:val="00856EE7"/>
    <w:rsid w:val="00857454"/>
    <w:rsid w:val="008574BB"/>
    <w:rsid w:val="008575F1"/>
    <w:rsid w:val="00857B87"/>
    <w:rsid w:val="00857CDE"/>
    <w:rsid w:val="00857CEE"/>
    <w:rsid w:val="00857E0B"/>
    <w:rsid w:val="00860133"/>
    <w:rsid w:val="00860510"/>
    <w:rsid w:val="00860558"/>
    <w:rsid w:val="00860A9C"/>
    <w:rsid w:val="00860AD9"/>
    <w:rsid w:val="00860F9F"/>
    <w:rsid w:val="00861342"/>
    <w:rsid w:val="00861350"/>
    <w:rsid w:val="008615FF"/>
    <w:rsid w:val="0086180B"/>
    <w:rsid w:val="0086241C"/>
    <w:rsid w:val="00862510"/>
    <w:rsid w:val="00862779"/>
    <w:rsid w:val="00862C82"/>
    <w:rsid w:val="0086315F"/>
    <w:rsid w:val="008634C8"/>
    <w:rsid w:val="00863DC9"/>
    <w:rsid w:val="008642F2"/>
    <w:rsid w:val="00864443"/>
    <w:rsid w:val="008644BA"/>
    <w:rsid w:val="00864935"/>
    <w:rsid w:val="00864976"/>
    <w:rsid w:val="00865051"/>
    <w:rsid w:val="0086557A"/>
    <w:rsid w:val="008655F4"/>
    <w:rsid w:val="008656D2"/>
    <w:rsid w:val="00865C52"/>
    <w:rsid w:val="008660AF"/>
    <w:rsid w:val="0086619F"/>
    <w:rsid w:val="00866C56"/>
    <w:rsid w:val="00866DE3"/>
    <w:rsid w:val="00867158"/>
    <w:rsid w:val="00867E57"/>
    <w:rsid w:val="00867EE7"/>
    <w:rsid w:val="00867F55"/>
    <w:rsid w:val="00870425"/>
    <w:rsid w:val="0087049D"/>
    <w:rsid w:val="0087078D"/>
    <w:rsid w:val="00870C04"/>
    <w:rsid w:val="008712D3"/>
    <w:rsid w:val="00871820"/>
    <w:rsid w:val="00871B1E"/>
    <w:rsid w:val="00871CD0"/>
    <w:rsid w:val="00871D67"/>
    <w:rsid w:val="00871E2E"/>
    <w:rsid w:val="00872182"/>
    <w:rsid w:val="008721AB"/>
    <w:rsid w:val="00872A15"/>
    <w:rsid w:val="00873D51"/>
    <w:rsid w:val="00873DB6"/>
    <w:rsid w:val="00873E0C"/>
    <w:rsid w:val="00873E5B"/>
    <w:rsid w:val="00873E64"/>
    <w:rsid w:val="00873F50"/>
    <w:rsid w:val="00874051"/>
    <w:rsid w:val="0087412E"/>
    <w:rsid w:val="00874271"/>
    <w:rsid w:val="008742AE"/>
    <w:rsid w:val="008742CB"/>
    <w:rsid w:val="00874306"/>
    <w:rsid w:val="0087444D"/>
    <w:rsid w:val="0087452E"/>
    <w:rsid w:val="00874763"/>
    <w:rsid w:val="008747E4"/>
    <w:rsid w:val="00874BFB"/>
    <w:rsid w:val="0087543B"/>
    <w:rsid w:val="00875631"/>
    <w:rsid w:val="00875975"/>
    <w:rsid w:val="00875BA5"/>
    <w:rsid w:val="00875D9B"/>
    <w:rsid w:val="00875DD8"/>
    <w:rsid w:val="00875E7A"/>
    <w:rsid w:val="00875F4A"/>
    <w:rsid w:val="008763BD"/>
    <w:rsid w:val="00876641"/>
    <w:rsid w:val="008766DD"/>
    <w:rsid w:val="00876924"/>
    <w:rsid w:val="00876933"/>
    <w:rsid w:val="0087798B"/>
    <w:rsid w:val="008802BF"/>
    <w:rsid w:val="00880664"/>
    <w:rsid w:val="008816EE"/>
    <w:rsid w:val="00881804"/>
    <w:rsid w:val="00881997"/>
    <w:rsid w:val="00881E2B"/>
    <w:rsid w:val="00881E52"/>
    <w:rsid w:val="00881ED6"/>
    <w:rsid w:val="00881F07"/>
    <w:rsid w:val="0088215D"/>
    <w:rsid w:val="008822AA"/>
    <w:rsid w:val="00882508"/>
    <w:rsid w:val="00882B0F"/>
    <w:rsid w:val="00882B1E"/>
    <w:rsid w:val="00882B5A"/>
    <w:rsid w:val="00882BBB"/>
    <w:rsid w:val="00882C87"/>
    <w:rsid w:val="0088361A"/>
    <w:rsid w:val="008842F4"/>
    <w:rsid w:val="00884896"/>
    <w:rsid w:val="00885546"/>
    <w:rsid w:val="0088558A"/>
    <w:rsid w:val="00885A88"/>
    <w:rsid w:val="00885B76"/>
    <w:rsid w:val="00885F6D"/>
    <w:rsid w:val="00886205"/>
    <w:rsid w:val="00886827"/>
    <w:rsid w:val="00886851"/>
    <w:rsid w:val="008874CE"/>
    <w:rsid w:val="00887844"/>
    <w:rsid w:val="00887972"/>
    <w:rsid w:val="00887F7A"/>
    <w:rsid w:val="00890792"/>
    <w:rsid w:val="008907EC"/>
    <w:rsid w:val="00890866"/>
    <w:rsid w:val="00890B38"/>
    <w:rsid w:val="00890C13"/>
    <w:rsid w:val="00890EEB"/>
    <w:rsid w:val="008913B2"/>
    <w:rsid w:val="008916D3"/>
    <w:rsid w:val="00891D04"/>
    <w:rsid w:val="00891DB7"/>
    <w:rsid w:val="008923E0"/>
    <w:rsid w:val="0089246B"/>
    <w:rsid w:val="00892615"/>
    <w:rsid w:val="00892748"/>
    <w:rsid w:val="008931A1"/>
    <w:rsid w:val="008932A7"/>
    <w:rsid w:val="008935AB"/>
    <w:rsid w:val="0089394C"/>
    <w:rsid w:val="0089444F"/>
    <w:rsid w:val="00894478"/>
    <w:rsid w:val="008944F4"/>
    <w:rsid w:val="00895284"/>
    <w:rsid w:val="008957BA"/>
    <w:rsid w:val="008957E7"/>
    <w:rsid w:val="00895F31"/>
    <w:rsid w:val="00896060"/>
    <w:rsid w:val="0089616C"/>
    <w:rsid w:val="0089625C"/>
    <w:rsid w:val="008963A9"/>
    <w:rsid w:val="008963B6"/>
    <w:rsid w:val="00896577"/>
    <w:rsid w:val="00896583"/>
    <w:rsid w:val="00896BC7"/>
    <w:rsid w:val="00897607"/>
    <w:rsid w:val="0089772F"/>
    <w:rsid w:val="00897BD2"/>
    <w:rsid w:val="008A074C"/>
    <w:rsid w:val="008A0893"/>
    <w:rsid w:val="008A0C01"/>
    <w:rsid w:val="008A0E02"/>
    <w:rsid w:val="008A1394"/>
    <w:rsid w:val="008A1610"/>
    <w:rsid w:val="008A171A"/>
    <w:rsid w:val="008A1933"/>
    <w:rsid w:val="008A1C5C"/>
    <w:rsid w:val="008A1C6D"/>
    <w:rsid w:val="008A1DBF"/>
    <w:rsid w:val="008A200B"/>
    <w:rsid w:val="008A2155"/>
    <w:rsid w:val="008A21FB"/>
    <w:rsid w:val="008A22EF"/>
    <w:rsid w:val="008A2524"/>
    <w:rsid w:val="008A25D1"/>
    <w:rsid w:val="008A2D45"/>
    <w:rsid w:val="008A3187"/>
    <w:rsid w:val="008A3333"/>
    <w:rsid w:val="008A36FF"/>
    <w:rsid w:val="008A377C"/>
    <w:rsid w:val="008A3CD1"/>
    <w:rsid w:val="008A40BF"/>
    <w:rsid w:val="008A4236"/>
    <w:rsid w:val="008A43FE"/>
    <w:rsid w:val="008A4431"/>
    <w:rsid w:val="008A4892"/>
    <w:rsid w:val="008A4A64"/>
    <w:rsid w:val="008A4B7B"/>
    <w:rsid w:val="008A522E"/>
    <w:rsid w:val="008A527E"/>
    <w:rsid w:val="008A558D"/>
    <w:rsid w:val="008A55A1"/>
    <w:rsid w:val="008A574A"/>
    <w:rsid w:val="008A5821"/>
    <w:rsid w:val="008A5823"/>
    <w:rsid w:val="008A59F0"/>
    <w:rsid w:val="008A5A28"/>
    <w:rsid w:val="008A5C0D"/>
    <w:rsid w:val="008A5C35"/>
    <w:rsid w:val="008A6479"/>
    <w:rsid w:val="008A6486"/>
    <w:rsid w:val="008A64F3"/>
    <w:rsid w:val="008A69C3"/>
    <w:rsid w:val="008A6A85"/>
    <w:rsid w:val="008A6CC1"/>
    <w:rsid w:val="008A744D"/>
    <w:rsid w:val="008A76FD"/>
    <w:rsid w:val="008A7789"/>
    <w:rsid w:val="008A77A9"/>
    <w:rsid w:val="008A7B13"/>
    <w:rsid w:val="008A7BD6"/>
    <w:rsid w:val="008A7CBB"/>
    <w:rsid w:val="008B0919"/>
    <w:rsid w:val="008B0DD5"/>
    <w:rsid w:val="008B168D"/>
    <w:rsid w:val="008B1CE3"/>
    <w:rsid w:val="008B1F93"/>
    <w:rsid w:val="008B2101"/>
    <w:rsid w:val="008B2536"/>
    <w:rsid w:val="008B2CD6"/>
    <w:rsid w:val="008B3225"/>
    <w:rsid w:val="008B3378"/>
    <w:rsid w:val="008B338A"/>
    <w:rsid w:val="008B353A"/>
    <w:rsid w:val="008B366E"/>
    <w:rsid w:val="008B36D5"/>
    <w:rsid w:val="008B3957"/>
    <w:rsid w:val="008B3AAB"/>
    <w:rsid w:val="008B3E83"/>
    <w:rsid w:val="008B3FB4"/>
    <w:rsid w:val="008B4216"/>
    <w:rsid w:val="008B44C6"/>
    <w:rsid w:val="008B45DA"/>
    <w:rsid w:val="008B4759"/>
    <w:rsid w:val="008B4842"/>
    <w:rsid w:val="008B4CA7"/>
    <w:rsid w:val="008B4D60"/>
    <w:rsid w:val="008B568E"/>
    <w:rsid w:val="008B593B"/>
    <w:rsid w:val="008B5AB6"/>
    <w:rsid w:val="008B5DE5"/>
    <w:rsid w:val="008B6376"/>
    <w:rsid w:val="008B6628"/>
    <w:rsid w:val="008B670E"/>
    <w:rsid w:val="008B68A2"/>
    <w:rsid w:val="008B6989"/>
    <w:rsid w:val="008B6A61"/>
    <w:rsid w:val="008B6C75"/>
    <w:rsid w:val="008B6CF4"/>
    <w:rsid w:val="008B6F34"/>
    <w:rsid w:val="008B6F88"/>
    <w:rsid w:val="008B7004"/>
    <w:rsid w:val="008B7336"/>
    <w:rsid w:val="008B743E"/>
    <w:rsid w:val="008B7599"/>
    <w:rsid w:val="008B798C"/>
    <w:rsid w:val="008B7E16"/>
    <w:rsid w:val="008B7EBB"/>
    <w:rsid w:val="008C0047"/>
    <w:rsid w:val="008C0301"/>
    <w:rsid w:val="008C0389"/>
    <w:rsid w:val="008C05ED"/>
    <w:rsid w:val="008C0AD7"/>
    <w:rsid w:val="008C1408"/>
    <w:rsid w:val="008C14C8"/>
    <w:rsid w:val="008C1530"/>
    <w:rsid w:val="008C1596"/>
    <w:rsid w:val="008C1629"/>
    <w:rsid w:val="008C1996"/>
    <w:rsid w:val="008C1A08"/>
    <w:rsid w:val="008C1D5C"/>
    <w:rsid w:val="008C1F88"/>
    <w:rsid w:val="008C2063"/>
    <w:rsid w:val="008C2879"/>
    <w:rsid w:val="008C2961"/>
    <w:rsid w:val="008C2A7B"/>
    <w:rsid w:val="008C2BD4"/>
    <w:rsid w:val="008C2C79"/>
    <w:rsid w:val="008C3004"/>
    <w:rsid w:val="008C34BD"/>
    <w:rsid w:val="008C3572"/>
    <w:rsid w:val="008C3BBC"/>
    <w:rsid w:val="008C3DB0"/>
    <w:rsid w:val="008C4358"/>
    <w:rsid w:val="008C489B"/>
    <w:rsid w:val="008C4A74"/>
    <w:rsid w:val="008C4B9D"/>
    <w:rsid w:val="008C4D2A"/>
    <w:rsid w:val="008C514C"/>
    <w:rsid w:val="008C5683"/>
    <w:rsid w:val="008C5896"/>
    <w:rsid w:val="008C5A9A"/>
    <w:rsid w:val="008C5D93"/>
    <w:rsid w:val="008C60A1"/>
    <w:rsid w:val="008C60C3"/>
    <w:rsid w:val="008C6540"/>
    <w:rsid w:val="008C6782"/>
    <w:rsid w:val="008C6D82"/>
    <w:rsid w:val="008C6E81"/>
    <w:rsid w:val="008C6E88"/>
    <w:rsid w:val="008C7271"/>
    <w:rsid w:val="008C76B6"/>
    <w:rsid w:val="008C77F7"/>
    <w:rsid w:val="008C78D6"/>
    <w:rsid w:val="008C7DEC"/>
    <w:rsid w:val="008D0514"/>
    <w:rsid w:val="008D056E"/>
    <w:rsid w:val="008D05EE"/>
    <w:rsid w:val="008D06DA"/>
    <w:rsid w:val="008D096B"/>
    <w:rsid w:val="008D1024"/>
    <w:rsid w:val="008D114D"/>
    <w:rsid w:val="008D1407"/>
    <w:rsid w:val="008D15B8"/>
    <w:rsid w:val="008D1C3C"/>
    <w:rsid w:val="008D1F8C"/>
    <w:rsid w:val="008D2203"/>
    <w:rsid w:val="008D2387"/>
    <w:rsid w:val="008D2532"/>
    <w:rsid w:val="008D279F"/>
    <w:rsid w:val="008D2AFB"/>
    <w:rsid w:val="008D2EC0"/>
    <w:rsid w:val="008D3060"/>
    <w:rsid w:val="008D3136"/>
    <w:rsid w:val="008D32FB"/>
    <w:rsid w:val="008D3373"/>
    <w:rsid w:val="008D3632"/>
    <w:rsid w:val="008D3857"/>
    <w:rsid w:val="008D3DDF"/>
    <w:rsid w:val="008D3F91"/>
    <w:rsid w:val="008D48D1"/>
    <w:rsid w:val="008D494C"/>
    <w:rsid w:val="008D49C9"/>
    <w:rsid w:val="008D4ECB"/>
    <w:rsid w:val="008D4F6A"/>
    <w:rsid w:val="008D587B"/>
    <w:rsid w:val="008D5A81"/>
    <w:rsid w:val="008D5AC2"/>
    <w:rsid w:val="008D5BD8"/>
    <w:rsid w:val="008D5DD7"/>
    <w:rsid w:val="008D5DDD"/>
    <w:rsid w:val="008D6366"/>
    <w:rsid w:val="008D63DC"/>
    <w:rsid w:val="008D68A4"/>
    <w:rsid w:val="008D7378"/>
    <w:rsid w:val="008D7701"/>
    <w:rsid w:val="008E02AD"/>
    <w:rsid w:val="008E03E6"/>
    <w:rsid w:val="008E0530"/>
    <w:rsid w:val="008E05FF"/>
    <w:rsid w:val="008E06A1"/>
    <w:rsid w:val="008E098B"/>
    <w:rsid w:val="008E0DA0"/>
    <w:rsid w:val="008E0DE9"/>
    <w:rsid w:val="008E0FB5"/>
    <w:rsid w:val="008E131A"/>
    <w:rsid w:val="008E1545"/>
    <w:rsid w:val="008E15C3"/>
    <w:rsid w:val="008E1C2E"/>
    <w:rsid w:val="008E1C73"/>
    <w:rsid w:val="008E2275"/>
    <w:rsid w:val="008E2709"/>
    <w:rsid w:val="008E28EA"/>
    <w:rsid w:val="008E2A1C"/>
    <w:rsid w:val="008E2B2B"/>
    <w:rsid w:val="008E2E4F"/>
    <w:rsid w:val="008E31F7"/>
    <w:rsid w:val="008E32C3"/>
    <w:rsid w:val="008E3493"/>
    <w:rsid w:val="008E3C22"/>
    <w:rsid w:val="008E3DFA"/>
    <w:rsid w:val="008E42B0"/>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951"/>
    <w:rsid w:val="008E7B27"/>
    <w:rsid w:val="008F0148"/>
    <w:rsid w:val="008F05E8"/>
    <w:rsid w:val="008F091A"/>
    <w:rsid w:val="008F0B2A"/>
    <w:rsid w:val="008F0D6B"/>
    <w:rsid w:val="008F1602"/>
    <w:rsid w:val="008F1832"/>
    <w:rsid w:val="008F202B"/>
    <w:rsid w:val="008F2713"/>
    <w:rsid w:val="008F27B5"/>
    <w:rsid w:val="008F2AB6"/>
    <w:rsid w:val="008F2DA1"/>
    <w:rsid w:val="008F2E82"/>
    <w:rsid w:val="008F2FE3"/>
    <w:rsid w:val="008F322F"/>
    <w:rsid w:val="008F33A7"/>
    <w:rsid w:val="008F33F0"/>
    <w:rsid w:val="008F33F3"/>
    <w:rsid w:val="008F364F"/>
    <w:rsid w:val="008F38BA"/>
    <w:rsid w:val="008F3DA0"/>
    <w:rsid w:val="008F3EA5"/>
    <w:rsid w:val="008F4E0C"/>
    <w:rsid w:val="008F5149"/>
    <w:rsid w:val="008F515C"/>
    <w:rsid w:val="008F53E0"/>
    <w:rsid w:val="008F54D2"/>
    <w:rsid w:val="008F553D"/>
    <w:rsid w:val="008F55F1"/>
    <w:rsid w:val="008F5C38"/>
    <w:rsid w:val="008F5CF5"/>
    <w:rsid w:val="008F65E1"/>
    <w:rsid w:val="008F6B7D"/>
    <w:rsid w:val="008F6F00"/>
    <w:rsid w:val="008F7E0A"/>
    <w:rsid w:val="008F7FAF"/>
    <w:rsid w:val="00900F19"/>
    <w:rsid w:val="00901342"/>
    <w:rsid w:val="009013D4"/>
    <w:rsid w:val="0090168B"/>
    <w:rsid w:val="0090182A"/>
    <w:rsid w:val="00901B2A"/>
    <w:rsid w:val="00901C54"/>
    <w:rsid w:val="00903430"/>
    <w:rsid w:val="0090352D"/>
    <w:rsid w:val="009035C7"/>
    <w:rsid w:val="00903DFF"/>
    <w:rsid w:val="00903FBF"/>
    <w:rsid w:val="0090438D"/>
    <w:rsid w:val="009044D4"/>
    <w:rsid w:val="0090479B"/>
    <w:rsid w:val="00904CCA"/>
    <w:rsid w:val="00904CEF"/>
    <w:rsid w:val="00904ECD"/>
    <w:rsid w:val="00905A5E"/>
    <w:rsid w:val="00905BD8"/>
    <w:rsid w:val="00906013"/>
    <w:rsid w:val="0090617C"/>
    <w:rsid w:val="00906446"/>
    <w:rsid w:val="009068F5"/>
    <w:rsid w:val="00906989"/>
    <w:rsid w:val="00906A0F"/>
    <w:rsid w:val="00907AD6"/>
    <w:rsid w:val="009103C2"/>
    <w:rsid w:val="0091048F"/>
    <w:rsid w:val="00910ACB"/>
    <w:rsid w:val="00910BD4"/>
    <w:rsid w:val="00910D38"/>
    <w:rsid w:val="00911161"/>
    <w:rsid w:val="00911660"/>
    <w:rsid w:val="0091179C"/>
    <w:rsid w:val="00911DA2"/>
    <w:rsid w:val="00911F51"/>
    <w:rsid w:val="0091200A"/>
    <w:rsid w:val="009121FE"/>
    <w:rsid w:val="00912564"/>
    <w:rsid w:val="0091296C"/>
    <w:rsid w:val="00912CA9"/>
    <w:rsid w:val="00912D51"/>
    <w:rsid w:val="00912E94"/>
    <w:rsid w:val="0091306E"/>
    <w:rsid w:val="009130D9"/>
    <w:rsid w:val="0091379B"/>
    <w:rsid w:val="009137CF"/>
    <w:rsid w:val="009138C4"/>
    <w:rsid w:val="009139B5"/>
    <w:rsid w:val="00913A52"/>
    <w:rsid w:val="00913F35"/>
    <w:rsid w:val="00914440"/>
    <w:rsid w:val="00915058"/>
    <w:rsid w:val="009151F5"/>
    <w:rsid w:val="00915332"/>
    <w:rsid w:val="00915654"/>
    <w:rsid w:val="009160FF"/>
    <w:rsid w:val="00916157"/>
    <w:rsid w:val="0091615C"/>
    <w:rsid w:val="009162D1"/>
    <w:rsid w:val="00916785"/>
    <w:rsid w:val="00916AD4"/>
    <w:rsid w:val="00916B7F"/>
    <w:rsid w:val="00916D25"/>
    <w:rsid w:val="00917765"/>
    <w:rsid w:val="00917B89"/>
    <w:rsid w:val="00917D33"/>
    <w:rsid w:val="00917F26"/>
    <w:rsid w:val="009201E9"/>
    <w:rsid w:val="0092097C"/>
    <w:rsid w:val="00920C47"/>
    <w:rsid w:val="009213F0"/>
    <w:rsid w:val="00921809"/>
    <w:rsid w:val="0092186F"/>
    <w:rsid w:val="00921962"/>
    <w:rsid w:val="00921DA9"/>
    <w:rsid w:val="00921E0C"/>
    <w:rsid w:val="00921ED1"/>
    <w:rsid w:val="00922195"/>
    <w:rsid w:val="00922AFF"/>
    <w:rsid w:val="00922BB2"/>
    <w:rsid w:val="00922DC0"/>
    <w:rsid w:val="00922E31"/>
    <w:rsid w:val="0092302A"/>
    <w:rsid w:val="00923278"/>
    <w:rsid w:val="00923330"/>
    <w:rsid w:val="009233A9"/>
    <w:rsid w:val="009235DF"/>
    <w:rsid w:val="00923644"/>
    <w:rsid w:val="00923E41"/>
    <w:rsid w:val="00924257"/>
    <w:rsid w:val="009242B1"/>
    <w:rsid w:val="00925108"/>
    <w:rsid w:val="00925142"/>
    <w:rsid w:val="00925870"/>
    <w:rsid w:val="00925CD8"/>
    <w:rsid w:val="00925DFA"/>
    <w:rsid w:val="00926641"/>
    <w:rsid w:val="00926804"/>
    <w:rsid w:val="00926875"/>
    <w:rsid w:val="00926A15"/>
    <w:rsid w:val="0092714C"/>
    <w:rsid w:val="00927180"/>
    <w:rsid w:val="009313BD"/>
    <w:rsid w:val="009314C7"/>
    <w:rsid w:val="0093160C"/>
    <w:rsid w:val="009317F1"/>
    <w:rsid w:val="009318E9"/>
    <w:rsid w:val="00931DF2"/>
    <w:rsid w:val="00931E0B"/>
    <w:rsid w:val="00931ED9"/>
    <w:rsid w:val="009322E6"/>
    <w:rsid w:val="00932328"/>
    <w:rsid w:val="00932635"/>
    <w:rsid w:val="00932926"/>
    <w:rsid w:val="009329FD"/>
    <w:rsid w:val="00933015"/>
    <w:rsid w:val="00933237"/>
    <w:rsid w:val="0093364E"/>
    <w:rsid w:val="009347BD"/>
    <w:rsid w:val="009349E4"/>
    <w:rsid w:val="00934D11"/>
    <w:rsid w:val="00934D77"/>
    <w:rsid w:val="009353C7"/>
    <w:rsid w:val="00935524"/>
    <w:rsid w:val="009356D3"/>
    <w:rsid w:val="00935902"/>
    <w:rsid w:val="00935F4B"/>
    <w:rsid w:val="00935FC8"/>
    <w:rsid w:val="0093604E"/>
    <w:rsid w:val="00936061"/>
    <w:rsid w:val="009361D7"/>
    <w:rsid w:val="009362C9"/>
    <w:rsid w:val="009363FA"/>
    <w:rsid w:val="00936617"/>
    <w:rsid w:val="00936BB7"/>
    <w:rsid w:val="00936D00"/>
    <w:rsid w:val="00936DE1"/>
    <w:rsid w:val="009370FE"/>
    <w:rsid w:val="009373C8"/>
    <w:rsid w:val="00937416"/>
    <w:rsid w:val="0093774C"/>
    <w:rsid w:val="009378C2"/>
    <w:rsid w:val="00937A3D"/>
    <w:rsid w:val="00937D13"/>
    <w:rsid w:val="00940956"/>
    <w:rsid w:val="00940AFC"/>
    <w:rsid w:val="00940C5B"/>
    <w:rsid w:val="00940C9D"/>
    <w:rsid w:val="00940CE2"/>
    <w:rsid w:val="009415A1"/>
    <w:rsid w:val="009417C6"/>
    <w:rsid w:val="00941D43"/>
    <w:rsid w:val="00941D4F"/>
    <w:rsid w:val="00941FA6"/>
    <w:rsid w:val="009424E1"/>
    <w:rsid w:val="00942CDF"/>
    <w:rsid w:val="009433DF"/>
    <w:rsid w:val="00943597"/>
    <w:rsid w:val="00943657"/>
    <w:rsid w:val="00943665"/>
    <w:rsid w:val="00943706"/>
    <w:rsid w:val="009437FC"/>
    <w:rsid w:val="00943BF4"/>
    <w:rsid w:val="00943F40"/>
    <w:rsid w:val="00944382"/>
    <w:rsid w:val="0094463F"/>
    <w:rsid w:val="0094476B"/>
    <w:rsid w:val="00944D55"/>
    <w:rsid w:val="00945EC2"/>
    <w:rsid w:val="0094613B"/>
    <w:rsid w:val="00946495"/>
    <w:rsid w:val="00946E29"/>
    <w:rsid w:val="0094728B"/>
    <w:rsid w:val="00947766"/>
    <w:rsid w:val="009478C6"/>
    <w:rsid w:val="00947C00"/>
    <w:rsid w:val="009500C1"/>
    <w:rsid w:val="00950472"/>
    <w:rsid w:val="00950498"/>
    <w:rsid w:val="00950F12"/>
    <w:rsid w:val="00951127"/>
    <w:rsid w:val="00951318"/>
    <w:rsid w:val="00951D3D"/>
    <w:rsid w:val="00951D6A"/>
    <w:rsid w:val="00951F0F"/>
    <w:rsid w:val="0095212A"/>
    <w:rsid w:val="00952259"/>
    <w:rsid w:val="00952274"/>
    <w:rsid w:val="009526E1"/>
    <w:rsid w:val="00952F5D"/>
    <w:rsid w:val="009531A6"/>
    <w:rsid w:val="009534F2"/>
    <w:rsid w:val="009536A2"/>
    <w:rsid w:val="009536DE"/>
    <w:rsid w:val="0095495E"/>
    <w:rsid w:val="009549C7"/>
    <w:rsid w:val="00954E11"/>
    <w:rsid w:val="00955209"/>
    <w:rsid w:val="009556F1"/>
    <w:rsid w:val="00955844"/>
    <w:rsid w:val="00955BCC"/>
    <w:rsid w:val="00955C62"/>
    <w:rsid w:val="009561D7"/>
    <w:rsid w:val="009564D8"/>
    <w:rsid w:val="00956613"/>
    <w:rsid w:val="009566C5"/>
    <w:rsid w:val="009569EC"/>
    <w:rsid w:val="00956E2A"/>
    <w:rsid w:val="009577F1"/>
    <w:rsid w:val="00957D69"/>
    <w:rsid w:val="00957DC0"/>
    <w:rsid w:val="00957FB4"/>
    <w:rsid w:val="0096018F"/>
    <w:rsid w:val="009605F1"/>
    <w:rsid w:val="0096089D"/>
    <w:rsid w:val="00960A30"/>
    <w:rsid w:val="00960C47"/>
    <w:rsid w:val="00961B29"/>
    <w:rsid w:val="00961EC7"/>
    <w:rsid w:val="0096212D"/>
    <w:rsid w:val="00962200"/>
    <w:rsid w:val="0096229F"/>
    <w:rsid w:val="009622CB"/>
    <w:rsid w:val="00962725"/>
    <w:rsid w:val="00962F47"/>
    <w:rsid w:val="00963094"/>
    <w:rsid w:val="0096344C"/>
    <w:rsid w:val="009634AA"/>
    <w:rsid w:val="00963827"/>
    <w:rsid w:val="0096392C"/>
    <w:rsid w:val="00963A84"/>
    <w:rsid w:val="00963B97"/>
    <w:rsid w:val="00963C49"/>
    <w:rsid w:val="00963C52"/>
    <w:rsid w:val="00963FBD"/>
    <w:rsid w:val="009646FF"/>
    <w:rsid w:val="00964F6D"/>
    <w:rsid w:val="00964F7C"/>
    <w:rsid w:val="009650FB"/>
    <w:rsid w:val="00965561"/>
    <w:rsid w:val="00965570"/>
    <w:rsid w:val="00965600"/>
    <w:rsid w:val="00965803"/>
    <w:rsid w:val="00965C50"/>
    <w:rsid w:val="00966221"/>
    <w:rsid w:val="009664A2"/>
    <w:rsid w:val="009665AB"/>
    <w:rsid w:val="009668A6"/>
    <w:rsid w:val="00966B27"/>
    <w:rsid w:val="00966C31"/>
    <w:rsid w:val="00966CC3"/>
    <w:rsid w:val="00966F70"/>
    <w:rsid w:val="00967058"/>
    <w:rsid w:val="00967414"/>
    <w:rsid w:val="00967566"/>
    <w:rsid w:val="0096778A"/>
    <w:rsid w:val="00970104"/>
    <w:rsid w:val="0097025B"/>
    <w:rsid w:val="009702B7"/>
    <w:rsid w:val="0097037B"/>
    <w:rsid w:val="00970577"/>
    <w:rsid w:val="009706DF"/>
    <w:rsid w:val="00970AF3"/>
    <w:rsid w:val="00970C24"/>
    <w:rsid w:val="00970D0B"/>
    <w:rsid w:val="00971147"/>
    <w:rsid w:val="009714BB"/>
    <w:rsid w:val="0097170B"/>
    <w:rsid w:val="0097196B"/>
    <w:rsid w:val="00971BB0"/>
    <w:rsid w:val="00972083"/>
    <w:rsid w:val="00972288"/>
    <w:rsid w:val="0097248B"/>
    <w:rsid w:val="0097268F"/>
    <w:rsid w:val="00972ADC"/>
    <w:rsid w:val="00972C90"/>
    <w:rsid w:val="00972E3A"/>
    <w:rsid w:val="0097333E"/>
    <w:rsid w:val="009733D9"/>
    <w:rsid w:val="00973598"/>
    <w:rsid w:val="009735CB"/>
    <w:rsid w:val="00973DBE"/>
    <w:rsid w:val="009740BA"/>
    <w:rsid w:val="009746B1"/>
    <w:rsid w:val="00974943"/>
    <w:rsid w:val="00974D00"/>
    <w:rsid w:val="00974E80"/>
    <w:rsid w:val="0097509C"/>
    <w:rsid w:val="009750DF"/>
    <w:rsid w:val="00975103"/>
    <w:rsid w:val="00975225"/>
    <w:rsid w:val="009760F1"/>
    <w:rsid w:val="009760FA"/>
    <w:rsid w:val="0097691E"/>
    <w:rsid w:val="00976921"/>
    <w:rsid w:val="00976984"/>
    <w:rsid w:val="00977009"/>
    <w:rsid w:val="009775C8"/>
    <w:rsid w:val="00977AF4"/>
    <w:rsid w:val="0098097E"/>
    <w:rsid w:val="00980DF4"/>
    <w:rsid w:val="00980E31"/>
    <w:rsid w:val="00981108"/>
    <w:rsid w:val="009814B6"/>
    <w:rsid w:val="00981998"/>
    <w:rsid w:val="00981B0E"/>
    <w:rsid w:val="00981B2E"/>
    <w:rsid w:val="00981C27"/>
    <w:rsid w:val="00981C6B"/>
    <w:rsid w:val="00981E87"/>
    <w:rsid w:val="00982214"/>
    <w:rsid w:val="009828DC"/>
    <w:rsid w:val="009829DF"/>
    <w:rsid w:val="00982CF3"/>
    <w:rsid w:val="00982DCB"/>
    <w:rsid w:val="0098303A"/>
    <w:rsid w:val="0098310B"/>
    <w:rsid w:val="009832B8"/>
    <w:rsid w:val="00983350"/>
    <w:rsid w:val="009833AC"/>
    <w:rsid w:val="0098348D"/>
    <w:rsid w:val="009834D9"/>
    <w:rsid w:val="009834FB"/>
    <w:rsid w:val="00983719"/>
    <w:rsid w:val="00983C06"/>
    <w:rsid w:val="00984882"/>
    <w:rsid w:val="009850FE"/>
    <w:rsid w:val="00985683"/>
    <w:rsid w:val="00985F00"/>
    <w:rsid w:val="00985F1A"/>
    <w:rsid w:val="00985F4E"/>
    <w:rsid w:val="0098657E"/>
    <w:rsid w:val="009867CD"/>
    <w:rsid w:val="00986A12"/>
    <w:rsid w:val="00986CAC"/>
    <w:rsid w:val="009870E2"/>
    <w:rsid w:val="009871F2"/>
    <w:rsid w:val="009873C1"/>
    <w:rsid w:val="009879B9"/>
    <w:rsid w:val="009879EF"/>
    <w:rsid w:val="00987A03"/>
    <w:rsid w:val="00987A08"/>
    <w:rsid w:val="00987D27"/>
    <w:rsid w:val="00987EF4"/>
    <w:rsid w:val="0099025A"/>
    <w:rsid w:val="00990311"/>
    <w:rsid w:val="00990670"/>
    <w:rsid w:val="0099109D"/>
    <w:rsid w:val="00991484"/>
    <w:rsid w:val="009914A1"/>
    <w:rsid w:val="0099171A"/>
    <w:rsid w:val="009918E3"/>
    <w:rsid w:val="00991918"/>
    <w:rsid w:val="00991BCC"/>
    <w:rsid w:val="00991CBD"/>
    <w:rsid w:val="00991CE1"/>
    <w:rsid w:val="00991E4D"/>
    <w:rsid w:val="00992015"/>
    <w:rsid w:val="009921FC"/>
    <w:rsid w:val="00992226"/>
    <w:rsid w:val="009922D6"/>
    <w:rsid w:val="0099234E"/>
    <w:rsid w:val="009925EC"/>
    <w:rsid w:val="00992C76"/>
    <w:rsid w:val="0099321D"/>
    <w:rsid w:val="009932C0"/>
    <w:rsid w:val="00993385"/>
    <w:rsid w:val="00993546"/>
    <w:rsid w:val="00993B9B"/>
    <w:rsid w:val="00993DFF"/>
    <w:rsid w:val="00994160"/>
    <w:rsid w:val="0099434D"/>
    <w:rsid w:val="00994543"/>
    <w:rsid w:val="009948D2"/>
    <w:rsid w:val="0099496F"/>
    <w:rsid w:val="00994ADF"/>
    <w:rsid w:val="00995A68"/>
    <w:rsid w:val="009962FE"/>
    <w:rsid w:val="00996541"/>
    <w:rsid w:val="00996912"/>
    <w:rsid w:val="00996A85"/>
    <w:rsid w:val="00996AD4"/>
    <w:rsid w:val="00996ADB"/>
    <w:rsid w:val="00996B79"/>
    <w:rsid w:val="00996E56"/>
    <w:rsid w:val="009970A3"/>
    <w:rsid w:val="00997598"/>
    <w:rsid w:val="009976D0"/>
    <w:rsid w:val="009978FA"/>
    <w:rsid w:val="00997A3C"/>
    <w:rsid w:val="00997F76"/>
    <w:rsid w:val="009A0278"/>
    <w:rsid w:val="009A04BE"/>
    <w:rsid w:val="009A06DA"/>
    <w:rsid w:val="009A0A00"/>
    <w:rsid w:val="009A0CFD"/>
    <w:rsid w:val="009A12F3"/>
    <w:rsid w:val="009A16A0"/>
    <w:rsid w:val="009A178E"/>
    <w:rsid w:val="009A1801"/>
    <w:rsid w:val="009A1A96"/>
    <w:rsid w:val="009A1C89"/>
    <w:rsid w:val="009A1FD2"/>
    <w:rsid w:val="009A2119"/>
    <w:rsid w:val="009A23EE"/>
    <w:rsid w:val="009A2D0E"/>
    <w:rsid w:val="009A2E8E"/>
    <w:rsid w:val="009A393D"/>
    <w:rsid w:val="009A3959"/>
    <w:rsid w:val="009A3EEC"/>
    <w:rsid w:val="009A40AF"/>
    <w:rsid w:val="009A4C23"/>
    <w:rsid w:val="009A4C42"/>
    <w:rsid w:val="009A4D60"/>
    <w:rsid w:val="009A4DBE"/>
    <w:rsid w:val="009A4ED2"/>
    <w:rsid w:val="009A4FB3"/>
    <w:rsid w:val="009A5112"/>
    <w:rsid w:val="009A5460"/>
    <w:rsid w:val="009A591D"/>
    <w:rsid w:val="009A5B23"/>
    <w:rsid w:val="009A5FE8"/>
    <w:rsid w:val="009A61CE"/>
    <w:rsid w:val="009A61E1"/>
    <w:rsid w:val="009A683A"/>
    <w:rsid w:val="009A687D"/>
    <w:rsid w:val="009A6D84"/>
    <w:rsid w:val="009A7189"/>
    <w:rsid w:val="009A762E"/>
    <w:rsid w:val="009A7E7E"/>
    <w:rsid w:val="009A7FC2"/>
    <w:rsid w:val="009B00DD"/>
    <w:rsid w:val="009B01D4"/>
    <w:rsid w:val="009B0A34"/>
    <w:rsid w:val="009B0BE4"/>
    <w:rsid w:val="009B0BEE"/>
    <w:rsid w:val="009B0D85"/>
    <w:rsid w:val="009B19DA"/>
    <w:rsid w:val="009B1BCA"/>
    <w:rsid w:val="009B1BE6"/>
    <w:rsid w:val="009B1D8B"/>
    <w:rsid w:val="009B1EB7"/>
    <w:rsid w:val="009B24E8"/>
    <w:rsid w:val="009B261F"/>
    <w:rsid w:val="009B264D"/>
    <w:rsid w:val="009B26E5"/>
    <w:rsid w:val="009B28B9"/>
    <w:rsid w:val="009B28F4"/>
    <w:rsid w:val="009B2989"/>
    <w:rsid w:val="009B2A35"/>
    <w:rsid w:val="009B327A"/>
    <w:rsid w:val="009B37EF"/>
    <w:rsid w:val="009B38BA"/>
    <w:rsid w:val="009B3ADA"/>
    <w:rsid w:val="009B3C6D"/>
    <w:rsid w:val="009B3F0D"/>
    <w:rsid w:val="009B4088"/>
    <w:rsid w:val="009B4790"/>
    <w:rsid w:val="009B47A7"/>
    <w:rsid w:val="009B47FE"/>
    <w:rsid w:val="009B48D0"/>
    <w:rsid w:val="009B51DB"/>
    <w:rsid w:val="009B52DE"/>
    <w:rsid w:val="009B54EC"/>
    <w:rsid w:val="009B55B2"/>
    <w:rsid w:val="009B592C"/>
    <w:rsid w:val="009B5A77"/>
    <w:rsid w:val="009B5AB3"/>
    <w:rsid w:val="009B5AD0"/>
    <w:rsid w:val="009B5ED7"/>
    <w:rsid w:val="009B63E8"/>
    <w:rsid w:val="009B6571"/>
    <w:rsid w:val="009B659F"/>
    <w:rsid w:val="009B6609"/>
    <w:rsid w:val="009B708E"/>
    <w:rsid w:val="009B7351"/>
    <w:rsid w:val="009B744C"/>
    <w:rsid w:val="009B7B88"/>
    <w:rsid w:val="009B7C07"/>
    <w:rsid w:val="009C08CE"/>
    <w:rsid w:val="009C09A3"/>
    <w:rsid w:val="009C0DB8"/>
    <w:rsid w:val="009C0E00"/>
    <w:rsid w:val="009C0EDB"/>
    <w:rsid w:val="009C0EFF"/>
    <w:rsid w:val="009C102E"/>
    <w:rsid w:val="009C1076"/>
    <w:rsid w:val="009C10C7"/>
    <w:rsid w:val="009C1818"/>
    <w:rsid w:val="009C1983"/>
    <w:rsid w:val="009C1D7D"/>
    <w:rsid w:val="009C1F43"/>
    <w:rsid w:val="009C2010"/>
    <w:rsid w:val="009C2162"/>
    <w:rsid w:val="009C246B"/>
    <w:rsid w:val="009C2D9E"/>
    <w:rsid w:val="009C3090"/>
    <w:rsid w:val="009C336D"/>
    <w:rsid w:val="009C36C9"/>
    <w:rsid w:val="009C3A25"/>
    <w:rsid w:val="009C3AA6"/>
    <w:rsid w:val="009C3C0A"/>
    <w:rsid w:val="009C3CB9"/>
    <w:rsid w:val="009C3E3C"/>
    <w:rsid w:val="009C4503"/>
    <w:rsid w:val="009C45A7"/>
    <w:rsid w:val="009C47FD"/>
    <w:rsid w:val="009C4B26"/>
    <w:rsid w:val="009C4CBA"/>
    <w:rsid w:val="009C51E2"/>
    <w:rsid w:val="009C52FF"/>
    <w:rsid w:val="009C5409"/>
    <w:rsid w:val="009C57DA"/>
    <w:rsid w:val="009C59BA"/>
    <w:rsid w:val="009C616C"/>
    <w:rsid w:val="009C672B"/>
    <w:rsid w:val="009C690D"/>
    <w:rsid w:val="009C69A4"/>
    <w:rsid w:val="009C69B9"/>
    <w:rsid w:val="009C6C12"/>
    <w:rsid w:val="009C6E53"/>
    <w:rsid w:val="009C6F07"/>
    <w:rsid w:val="009C6F2D"/>
    <w:rsid w:val="009C709F"/>
    <w:rsid w:val="009C7107"/>
    <w:rsid w:val="009C73BA"/>
    <w:rsid w:val="009C7624"/>
    <w:rsid w:val="009C7AB7"/>
    <w:rsid w:val="009C7BA4"/>
    <w:rsid w:val="009C7BDB"/>
    <w:rsid w:val="009C7EB9"/>
    <w:rsid w:val="009C7EE2"/>
    <w:rsid w:val="009C7EE6"/>
    <w:rsid w:val="009D03AA"/>
    <w:rsid w:val="009D0769"/>
    <w:rsid w:val="009D0935"/>
    <w:rsid w:val="009D0A4D"/>
    <w:rsid w:val="009D0AE9"/>
    <w:rsid w:val="009D0AF1"/>
    <w:rsid w:val="009D0CFF"/>
    <w:rsid w:val="009D12B3"/>
    <w:rsid w:val="009D1736"/>
    <w:rsid w:val="009D19F4"/>
    <w:rsid w:val="009D1FA9"/>
    <w:rsid w:val="009D2265"/>
    <w:rsid w:val="009D26F2"/>
    <w:rsid w:val="009D2759"/>
    <w:rsid w:val="009D2B48"/>
    <w:rsid w:val="009D2E4C"/>
    <w:rsid w:val="009D36D7"/>
    <w:rsid w:val="009D41F2"/>
    <w:rsid w:val="009D4615"/>
    <w:rsid w:val="009D4810"/>
    <w:rsid w:val="009D481C"/>
    <w:rsid w:val="009D4D2C"/>
    <w:rsid w:val="009D50BA"/>
    <w:rsid w:val="009D532F"/>
    <w:rsid w:val="009D5567"/>
    <w:rsid w:val="009D5CBC"/>
    <w:rsid w:val="009D5D4F"/>
    <w:rsid w:val="009D6937"/>
    <w:rsid w:val="009D6B72"/>
    <w:rsid w:val="009D75FC"/>
    <w:rsid w:val="009D7720"/>
    <w:rsid w:val="009D798C"/>
    <w:rsid w:val="009D7C73"/>
    <w:rsid w:val="009E018C"/>
    <w:rsid w:val="009E0268"/>
    <w:rsid w:val="009E0300"/>
    <w:rsid w:val="009E102B"/>
    <w:rsid w:val="009E12B3"/>
    <w:rsid w:val="009E1637"/>
    <w:rsid w:val="009E173E"/>
    <w:rsid w:val="009E1953"/>
    <w:rsid w:val="009E1990"/>
    <w:rsid w:val="009E19F5"/>
    <w:rsid w:val="009E2252"/>
    <w:rsid w:val="009E24EF"/>
    <w:rsid w:val="009E2586"/>
    <w:rsid w:val="009E2F63"/>
    <w:rsid w:val="009E3199"/>
    <w:rsid w:val="009E3637"/>
    <w:rsid w:val="009E36AC"/>
    <w:rsid w:val="009E40BE"/>
    <w:rsid w:val="009E45A2"/>
    <w:rsid w:val="009E467D"/>
    <w:rsid w:val="009E46D2"/>
    <w:rsid w:val="009E48E6"/>
    <w:rsid w:val="009E4CA0"/>
    <w:rsid w:val="009E50E7"/>
    <w:rsid w:val="009E534D"/>
    <w:rsid w:val="009E62FD"/>
    <w:rsid w:val="009E6341"/>
    <w:rsid w:val="009E65DF"/>
    <w:rsid w:val="009E6780"/>
    <w:rsid w:val="009E6C89"/>
    <w:rsid w:val="009E6DCB"/>
    <w:rsid w:val="009E713E"/>
    <w:rsid w:val="009E725E"/>
    <w:rsid w:val="009E76D4"/>
    <w:rsid w:val="009E79FA"/>
    <w:rsid w:val="009E7CC4"/>
    <w:rsid w:val="009F043B"/>
    <w:rsid w:val="009F0801"/>
    <w:rsid w:val="009F0B37"/>
    <w:rsid w:val="009F0E95"/>
    <w:rsid w:val="009F0F86"/>
    <w:rsid w:val="009F0FBC"/>
    <w:rsid w:val="009F1AA7"/>
    <w:rsid w:val="009F1C22"/>
    <w:rsid w:val="009F1C93"/>
    <w:rsid w:val="009F1C97"/>
    <w:rsid w:val="009F1D84"/>
    <w:rsid w:val="009F264A"/>
    <w:rsid w:val="009F26D1"/>
    <w:rsid w:val="009F2710"/>
    <w:rsid w:val="009F2935"/>
    <w:rsid w:val="009F2FE7"/>
    <w:rsid w:val="009F31B0"/>
    <w:rsid w:val="009F3531"/>
    <w:rsid w:val="009F3B5B"/>
    <w:rsid w:val="009F3C09"/>
    <w:rsid w:val="009F3D0F"/>
    <w:rsid w:val="009F3F45"/>
    <w:rsid w:val="009F413F"/>
    <w:rsid w:val="009F4AE3"/>
    <w:rsid w:val="009F4F28"/>
    <w:rsid w:val="009F50A3"/>
    <w:rsid w:val="009F59B9"/>
    <w:rsid w:val="009F5AF3"/>
    <w:rsid w:val="009F653A"/>
    <w:rsid w:val="009F6C18"/>
    <w:rsid w:val="009F6C32"/>
    <w:rsid w:val="009F6EB2"/>
    <w:rsid w:val="009F6F59"/>
    <w:rsid w:val="009F7D16"/>
    <w:rsid w:val="00A003F5"/>
    <w:rsid w:val="00A004F2"/>
    <w:rsid w:val="00A007FA"/>
    <w:rsid w:val="00A008E6"/>
    <w:rsid w:val="00A01016"/>
    <w:rsid w:val="00A01018"/>
    <w:rsid w:val="00A0118F"/>
    <w:rsid w:val="00A017DA"/>
    <w:rsid w:val="00A018F6"/>
    <w:rsid w:val="00A01CE4"/>
    <w:rsid w:val="00A01E99"/>
    <w:rsid w:val="00A022D7"/>
    <w:rsid w:val="00A02517"/>
    <w:rsid w:val="00A02660"/>
    <w:rsid w:val="00A02B39"/>
    <w:rsid w:val="00A03352"/>
    <w:rsid w:val="00A034E7"/>
    <w:rsid w:val="00A03864"/>
    <w:rsid w:val="00A045D2"/>
    <w:rsid w:val="00A04BAA"/>
    <w:rsid w:val="00A04FB1"/>
    <w:rsid w:val="00A050A7"/>
    <w:rsid w:val="00A05635"/>
    <w:rsid w:val="00A05BDA"/>
    <w:rsid w:val="00A05F5A"/>
    <w:rsid w:val="00A0605E"/>
    <w:rsid w:val="00A06563"/>
    <w:rsid w:val="00A068DB"/>
    <w:rsid w:val="00A06A01"/>
    <w:rsid w:val="00A06D9D"/>
    <w:rsid w:val="00A073A6"/>
    <w:rsid w:val="00A0753B"/>
    <w:rsid w:val="00A07576"/>
    <w:rsid w:val="00A075F1"/>
    <w:rsid w:val="00A07774"/>
    <w:rsid w:val="00A078D9"/>
    <w:rsid w:val="00A07B63"/>
    <w:rsid w:val="00A07B64"/>
    <w:rsid w:val="00A07C43"/>
    <w:rsid w:val="00A10446"/>
    <w:rsid w:val="00A10967"/>
    <w:rsid w:val="00A10A73"/>
    <w:rsid w:val="00A10BC6"/>
    <w:rsid w:val="00A10E74"/>
    <w:rsid w:val="00A11D32"/>
    <w:rsid w:val="00A11F01"/>
    <w:rsid w:val="00A11FA2"/>
    <w:rsid w:val="00A122F4"/>
    <w:rsid w:val="00A1284E"/>
    <w:rsid w:val="00A128A8"/>
    <w:rsid w:val="00A12B78"/>
    <w:rsid w:val="00A12F52"/>
    <w:rsid w:val="00A13362"/>
    <w:rsid w:val="00A138B9"/>
    <w:rsid w:val="00A13DC4"/>
    <w:rsid w:val="00A13F48"/>
    <w:rsid w:val="00A141C7"/>
    <w:rsid w:val="00A142DE"/>
    <w:rsid w:val="00A1451A"/>
    <w:rsid w:val="00A14A4A"/>
    <w:rsid w:val="00A14D17"/>
    <w:rsid w:val="00A14E0C"/>
    <w:rsid w:val="00A14E7D"/>
    <w:rsid w:val="00A1500C"/>
    <w:rsid w:val="00A154AC"/>
    <w:rsid w:val="00A154D3"/>
    <w:rsid w:val="00A158E7"/>
    <w:rsid w:val="00A15A26"/>
    <w:rsid w:val="00A15E0F"/>
    <w:rsid w:val="00A16106"/>
    <w:rsid w:val="00A16143"/>
    <w:rsid w:val="00A1637E"/>
    <w:rsid w:val="00A163F3"/>
    <w:rsid w:val="00A1646F"/>
    <w:rsid w:val="00A164C9"/>
    <w:rsid w:val="00A16780"/>
    <w:rsid w:val="00A16A8C"/>
    <w:rsid w:val="00A16CBC"/>
    <w:rsid w:val="00A16E0B"/>
    <w:rsid w:val="00A1794A"/>
    <w:rsid w:val="00A1794F"/>
    <w:rsid w:val="00A17A71"/>
    <w:rsid w:val="00A17D78"/>
    <w:rsid w:val="00A20236"/>
    <w:rsid w:val="00A203D1"/>
    <w:rsid w:val="00A207A5"/>
    <w:rsid w:val="00A2143E"/>
    <w:rsid w:val="00A214B9"/>
    <w:rsid w:val="00A21729"/>
    <w:rsid w:val="00A21BFA"/>
    <w:rsid w:val="00A21FF7"/>
    <w:rsid w:val="00A2206D"/>
    <w:rsid w:val="00A221FF"/>
    <w:rsid w:val="00A223BE"/>
    <w:rsid w:val="00A2242D"/>
    <w:rsid w:val="00A22CCE"/>
    <w:rsid w:val="00A22D39"/>
    <w:rsid w:val="00A230FD"/>
    <w:rsid w:val="00A231A6"/>
    <w:rsid w:val="00A232CC"/>
    <w:rsid w:val="00A237A5"/>
    <w:rsid w:val="00A23BE1"/>
    <w:rsid w:val="00A23C7E"/>
    <w:rsid w:val="00A246BB"/>
    <w:rsid w:val="00A24C47"/>
    <w:rsid w:val="00A24E14"/>
    <w:rsid w:val="00A24F04"/>
    <w:rsid w:val="00A24FF9"/>
    <w:rsid w:val="00A25411"/>
    <w:rsid w:val="00A2564F"/>
    <w:rsid w:val="00A2593E"/>
    <w:rsid w:val="00A26166"/>
    <w:rsid w:val="00A2666D"/>
    <w:rsid w:val="00A26EC2"/>
    <w:rsid w:val="00A2717F"/>
    <w:rsid w:val="00A2739D"/>
    <w:rsid w:val="00A2761C"/>
    <w:rsid w:val="00A277FC"/>
    <w:rsid w:val="00A2786E"/>
    <w:rsid w:val="00A27991"/>
    <w:rsid w:val="00A300FF"/>
    <w:rsid w:val="00A30712"/>
    <w:rsid w:val="00A308E9"/>
    <w:rsid w:val="00A30D29"/>
    <w:rsid w:val="00A3107F"/>
    <w:rsid w:val="00A3135B"/>
    <w:rsid w:val="00A31EC4"/>
    <w:rsid w:val="00A32151"/>
    <w:rsid w:val="00A3216D"/>
    <w:rsid w:val="00A3219A"/>
    <w:rsid w:val="00A321CB"/>
    <w:rsid w:val="00A3243E"/>
    <w:rsid w:val="00A325F9"/>
    <w:rsid w:val="00A327EB"/>
    <w:rsid w:val="00A32887"/>
    <w:rsid w:val="00A34081"/>
    <w:rsid w:val="00A340CA"/>
    <w:rsid w:val="00A340F0"/>
    <w:rsid w:val="00A34D32"/>
    <w:rsid w:val="00A35044"/>
    <w:rsid w:val="00A351F4"/>
    <w:rsid w:val="00A3536D"/>
    <w:rsid w:val="00A35D56"/>
    <w:rsid w:val="00A364B2"/>
    <w:rsid w:val="00A36830"/>
    <w:rsid w:val="00A36893"/>
    <w:rsid w:val="00A36939"/>
    <w:rsid w:val="00A36C20"/>
    <w:rsid w:val="00A36CEB"/>
    <w:rsid w:val="00A36F78"/>
    <w:rsid w:val="00A3706F"/>
    <w:rsid w:val="00A4008F"/>
    <w:rsid w:val="00A40295"/>
    <w:rsid w:val="00A40339"/>
    <w:rsid w:val="00A411AD"/>
    <w:rsid w:val="00A41E94"/>
    <w:rsid w:val="00A41F00"/>
    <w:rsid w:val="00A41F6C"/>
    <w:rsid w:val="00A420CD"/>
    <w:rsid w:val="00A42321"/>
    <w:rsid w:val="00A424AE"/>
    <w:rsid w:val="00A426F9"/>
    <w:rsid w:val="00A4275D"/>
    <w:rsid w:val="00A42875"/>
    <w:rsid w:val="00A42910"/>
    <w:rsid w:val="00A42923"/>
    <w:rsid w:val="00A4296A"/>
    <w:rsid w:val="00A42B47"/>
    <w:rsid w:val="00A42CBD"/>
    <w:rsid w:val="00A431CE"/>
    <w:rsid w:val="00A43522"/>
    <w:rsid w:val="00A435A4"/>
    <w:rsid w:val="00A436F2"/>
    <w:rsid w:val="00A43B66"/>
    <w:rsid w:val="00A43D60"/>
    <w:rsid w:val="00A43D91"/>
    <w:rsid w:val="00A43DC4"/>
    <w:rsid w:val="00A43F4D"/>
    <w:rsid w:val="00A44888"/>
    <w:rsid w:val="00A45100"/>
    <w:rsid w:val="00A45107"/>
    <w:rsid w:val="00A45824"/>
    <w:rsid w:val="00A45DB4"/>
    <w:rsid w:val="00A45EEB"/>
    <w:rsid w:val="00A46012"/>
    <w:rsid w:val="00A4683C"/>
    <w:rsid w:val="00A46AEA"/>
    <w:rsid w:val="00A46DFC"/>
    <w:rsid w:val="00A46E78"/>
    <w:rsid w:val="00A4740D"/>
    <w:rsid w:val="00A47686"/>
    <w:rsid w:val="00A476B5"/>
    <w:rsid w:val="00A47792"/>
    <w:rsid w:val="00A479C5"/>
    <w:rsid w:val="00A47C4A"/>
    <w:rsid w:val="00A47C8E"/>
    <w:rsid w:val="00A5000E"/>
    <w:rsid w:val="00A50296"/>
    <w:rsid w:val="00A50828"/>
    <w:rsid w:val="00A511DF"/>
    <w:rsid w:val="00A5132F"/>
    <w:rsid w:val="00A5138A"/>
    <w:rsid w:val="00A5147A"/>
    <w:rsid w:val="00A51524"/>
    <w:rsid w:val="00A520DC"/>
    <w:rsid w:val="00A521D4"/>
    <w:rsid w:val="00A52D30"/>
    <w:rsid w:val="00A53156"/>
    <w:rsid w:val="00A5316C"/>
    <w:rsid w:val="00A53265"/>
    <w:rsid w:val="00A53620"/>
    <w:rsid w:val="00A53BA2"/>
    <w:rsid w:val="00A54584"/>
    <w:rsid w:val="00A5492D"/>
    <w:rsid w:val="00A54946"/>
    <w:rsid w:val="00A54D90"/>
    <w:rsid w:val="00A556C6"/>
    <w:rsid w:val="00A557BB"/>
    <w:rsid w:val="00A55AE5"/>
    <w:rsid w:val="00A56162"/>
    <w:rsid w:val="00A5630D"/>
    <w:rsid w:val="00A56895"/>
    <w:rsid w:val="00A56963"/>
    <w:rsid w:val="00A56D74"/>
    <w:rsid w:val="00A56F69"/>
    <w:rsid w:val="00A57064"/>
    <w:rsid w:val="00A5726A"/>
    <w:rsid w:val="00A572C2"/>
    <w:rsid w:val="00A5746D"/>
    <w:rsid w:val="00A577A0"/>
    <w:rsid w:val="00A578AF"/>
    <w:rsid w:val="00A578E1"/>
    <w:rsid w:val="00A57A74"/>
    <w:rsid w:val="00A60017"/>
    <w:rsid w:val="00A60122"/>
    <w:rsid w:val="00A601DF"/>
    <w:rsid w:val="00A606E8"/>
    <w:rsid w:val="00A60D13"/>
    <w:rsid w:val="00A61115"/>
    <w:rsid w:val="00A613E1"/>
    <w:rsid w:val="00A61AAB"/>
    <w:rsid w:val="00A61C95"/>
    <w:rsid w:val="00A61E4D"/>
    <w:rsid w:val="00A6208F"/>
    <w:rsid w:val="00A621E3"/>
    <w:rsid w:val="00A624F7"/>
    <w:rsid w:val="00A62A3E"/>
    <w:rsid w:val="00A62AC4"/>
    <w:rsid w:val="00A62FA5"/>
    <w:rsid w:val="00A63342"/>
    <w:rsid w:val="00A634D4"/>
    <w:rsid w:val="00A63AD8"/>
    <w:rsid w:val="00A63B54"/>
    <w:rsid w:val="00A63C2C"/>
    <w:rsid w:val="00A64331"/>
    <w:rsid w:val="00A64605"/>
    <w:rsid w:val="00A646AB"/>
    <w:rsid w:val="00A646B8"/>
    <w:rsid w:val="00A647BB"/>
    <w:rsid w:val="00A647D6"/>
    <w:rsid w:val="00A6488B"/>
    <w:rsid w:val="00A64D18"/>
    <w:rsid w:val="00A64E35"/>
    <w:rsid w:val="00A64E77"/>
    <w:rsid w:val="00A65267"/>
    <w:rsid w:val="00A6587B"/>
    <w:rsid w:val="00A65C27"/>
    <w:rsid w:val="00A65E9D"/>
    <w:rsid w:val="00A66074"/>
    <w:rsid w:val="00A660B5"/>
    <w:rsid w:val="00A6639F"/>
    <w:rsid w:val="00A66554"/>
    <w:rsid w:val="00A665D8"/>
    <w:rsid w:val="00A66788"/>
    <w:rsid w:val="00A6696B"/>
    <w:rsid w:val="00A66974"/>
    <w:rsid w:val="00A66BC1"/>
    <w:rsid w:val="00A67358"/>
    <w:rsid w:val="00A6739A"/>
    <w:rsid w:val="00A673B9"/>
    <w:rsid w:val="00A67679"/>
    <w:rsid w:val="00A7008A"/>
    <w:rsid w:val="00A70665"/>
    <w:rsid w:val="00A70827"/>
    <w:rsid w:val="00A70CFC"/>
    <w:rsid w:val="00A71233"/>
    <w:rsid w:val="00A714BC"/>
    <w:rsid w:val="00A71585"/>
    <w:rsid w:val="00A718F0"/>
    <w:rsid w:val="00A71D15"/>
    <w:rsid w:val="00A71D7C"/>
    <w:rsid w:val="00A71E2E"/>
    <w:rsid w:val="00A723E5"/>
    <w:rsid w:val="00A72770"/>
    <w:rsid w:val="00A72871"/>
    <w:rsid w:val="00A72B26"/>
    <w:rsid w:val="00A73323"/>
    <w:rsid w:val="00A73A26"/>
    <w:rsid w:val="00A7405C"/>
    <w:rsid w:val="00A740A5"/>
    <w:rsid w:val="00A74C14"/>
    <w:rsid w:val="00A74FF0"/>
    <w:rsid w:val="00A754D4"/>
    <w:rsid w:val="00A75565"/>
    <w:rsid w:val="00A755FD"/>
    <w:rsid w:val="00A75685"/>
    <w:rsid w:val="00A75D86"/>
    <w:rsid w:val="00A75FF8"/>
    <w:rsid w:val="00A76058"/>
    <w:rsid w:val="00A76121"/>
    <w:rsid w:val="00A761CA"/>
    <w:rsid w:val="00A7639A"/>
    <w:rsid w:val="00A7665B"/>
    <w:rsid w:val="00A77218"/>
    <w:rsid w:val="00A773D5"/>
    <w:rsid w:val="00A77EF6"/>
    <w:rsid w:val="00A803BD"/>
    <w:rsid w:val="00A80637"/>
    <w:rsid w:val="00A81332"/>
    <w:rsid w:val="00A82060"/>
    <w:rsid w:val="00A8236B"/>
    <w:rsid w:val="00A8261F"/>
    <w:rsid w:val="00A82A95"/>
    <w:rsid w:val="00A82B9A"/>
    <w:rsid w:val="00A82BB6"/>
    <w:rsid w:val="00A82F17"/>
    <w:rsid w:val="00A83010"/>
    <w:rsid w:val="00A834DE"/>
    <w:rsid w:val="00A83C25"/>
    <w:rsid w:val="00A84153"/>
    <w:rsid w:val="00A84415"/>
    <w:rsid w:val="00A84A7E"/>
    <w:rsid w:val="00A84E48"/>
    <w:rsid w:val="00A853E7"/>
    <w:rsid w:val="00A856D9"/>
    <w:rsid w:val="00A85909"/>
    <w:rsid w:val="00A85943"/>
    <w:rsid w:val="00A85BEF"/>
    <w:rsid w:val="00A85C1A"/>
    <w:rsid w:val="00A86397"/>
    <w:rsid w:val="00A86627"/>
    <w:rsid w:val="00A8664A"/>
    <w:rsid w:val="00A86AE2"/>
    <w:rsid w:val="00A86B1F"/>
    <w:rsid w:val="00A86ECD"/>
    <w:rsid w:val="00A86EEB"/>
    <w:rsid w:val="00A86FEA"/>
    <w:rsid w:val="00A87071"/>
    <w:rsid w:val="00A87439"/>
    <w:rsid w:val="00A8743A"/>
    <w:rsid w:val="00A8749E"/>
    <w:rsid w:val="00A87552"/>
    <w:rsid w:val="00A87B0F"/>
    <w:rsid w:val="00A87B88"/>
    <w:rsid w:val="00A87BF0"/>
    <w:rsid w:val="00A87CE8"/>
    <w:rsid w:val="00A90427"/>
    <w:rsid w:val="00A907CC"/>
    <w:rsid w:val="00A90A60"/>
    <w:rsid w:val="00A90C29"/>
    <w:rsid w:val="00A90C47"/>
    <w:rsid w:val="00A91648"/>
    <w:rsid w:val="00A918BE"/>
    <w:rsid w:val="00A91A05"/>
    <w:rsid w:val="00A91AE2"/>
    <w:rsid w:val="00A91E53"/>
    <w:rsid w:val="00A9244A"/>
    <w:rsid w:val="00A92981"/>
    <w:rsid w:val="00A9298C"/>
    <w:rsid w:val="00A92BD8"/>
    <w:rsid w:val="00A92D78"/>
    <w:rsid w:val="00A931E1"/>
    <w:rsid w:val="00A9349C"/>
    <w:rsid w:val="00A9384F"/>
    <w:rsid w:val="00A93E01"/>
    <w:rsid w:val="00A94021"/>
    <w:rsid w:val="00A9424C"/>
    <w:rsid w:val="00A94807"/>
    <w:rsid w:val="00A9494D"/>
    <w:rsid w:val="00A95489"/>
    <w:rsid w:val="00A9573E"/>
    <w:rsid w:val="00A95761"/>
    <w:rsid w:val="00A9577B"/>
    <w:rsid w:val="00A959A5"/>
    <w:rsid w:val="00A959EC"/>
    <w:rsid w:val="00A95AFC"/>
    <w:rsid w:val="00A95EAC"/>
    <w:rsid w:val="00A95F97"/>
    <w:rsid w:val="00A96185"/>
    <w:rsid w:val="00A96592"/>
    <w:rsid w:val="00A96676"/>
    <w:rsid w:val="00A966F4"/>
    <w:rsid w:val="00A96959"/>
    <w:rsid w:val="00A96AEA"/>
    <w:rsid w:val="00A96E35"/>
    <w:rsid w:val="00A9748B"/>
    <w:rsid w:val="00A9765F"/>
    <w:rsid w:val="00A977B0"/>
    <w:rsid w:val="00A97956"/>
    <w:rsid w:val="00A97D93"/>
    <w:rsid w:val="00AA00DF"/>
    <w:rsid w:val="00AA01FD"/>
    <w:rsid w:val="00AA07E8"/>
    <w:rsid w:val="00AA09B2"/>
    <w:rsid w:val="00AA130C"/>
    <w:rsid w:val="00AA1405"/>
    <w:rsid w:val="00AA1451"/>
    <w:rsid w:val="00AA160D"/>
    <w:rsid w:val="00AA1808"/>
    <w:rsid w:val="00AA1EE5"/>
    <w:rsid w:val="00AA22CD"/>
    <w:rsid w:val="00AA2E07"/>
    <w:rsid w:val="00AA3386"/>
    <w:rsid w:val="00AA33A9"/>
    <w:rsid w:val="00AA35E4"/>
    <w:rsid w:val="00AA3949"/>
    <w:rsid w:val="00AA3A17"/>
    <w:rsid w:val="00AA3AC4"/>
    <w:rsid w:val="00AA3C7B"/>
    <w:rsid w:val="00AA3ED0"/>
    <w:rsid w:val="00AA4047"/>
    <w:rsid w:val="00AA41BD"/>
    <w:rsid w:val="00AA4409"/>
    <w:rsid w:val="00AA4622"/>
    <w:rsid w:val="00AA4F33"/>
    <w:rsid w:val="00AA5017"/>
    <w:rsid w:val="00AA5085"/>
    <w:rsid w:val="00AA57F8"/>
    <w:rsid w:val="00AA596F"/>
    <w:rsid w:val="00AA5AB3"/>
    <w:rsid w:val="00AA60C0"/>
    <w:rsid w:val="00AA66C6"/>
    <w:rsid w:val="00AA6896"/>
    <w:rsid w:val="00AA6B87"/>
    <w:rsid w:val="00AA6E1C"/>
    <w:rsid w:val="00AA703A"/>
    <w:rsid w:val="00AA71A2"/>
    <w:rsid w:val="00AA730E"/>
    <w:rsid w:val="00AA7494"/>
    <w:rsid w:val="00AA78D6"/>
    <w:rsid w:val="00AA7978"/>
    <w:rsid w:val="00AA7C2A"/>
    <w:rsid w:val="00AA7D62"/>
    <w:rsid w:val="00AA7F97"/>
    <w:rsid w:val="00AB0123"/>
    <w:rsid w:val="00AB0A43"/>
    <w:rsid w:val="00AB0DC4"/>
    <w:rsid w:val="00AB1167"/>
    <w:rsid w:val="00AB117E"/>
    <w:rsid w:val="00AB19E8"/>
    <w:rsid w:val="00AB1E99"/>
    <w:rsid w:val="00AB285B"/>
    <w:rsid w:val="00AB28A8"/>
    <w:rsid w:val="00AB2925"/>
    <w:rsid w:val="00AB296B"/>
    <w:rsid w:val="00AB296C"/>
    <w:rsid w:val="00AB2A66"/>
    <w:rsid w:val="00AB2D2F"/>
    <w:rsid w:val="00AB30F3"/>
    <w:rsid w:val="00AB31D6"/>
    <w:rsid w:val="00AB322E"/>
    <w:rsid w:val="00AB3ED5"/>
    <w:rsid w:val="00AB458F"/>
    <w:rsid w:val="00AB4A92"/>
    <w:rsid w:val="00AB4B98"/>
    <w:rsid w:val="00AB529F"/>
    <w:rsid w:val="00AB52B1"/>
    <w:rsid w:val="00AB5490"/>
    <w:rsid w:val="00AB57A1"/>
    <w:rsid w:val="00AB5813"/>
    <w:rsid w:val="00AB589C"/>
    <w:rsid w:val="00AB5B33"/>
    <w:rsid w:val="00AB5D32"/>
    <w:rsid w:val="00AB5E8B"/>
    <w:rsid w:val="00AB5F24"/>
    <w:rsid w:val="00AB61A6"/>
    <w:rsid w:val="00AB6610"/>
    <w:rsid w:val="00AB6C75"/>
    <w:rsid w:val="00AB786B"/>
    <w:rsid w:val="00AB7C52"/>
    <w:rsid w:val="00AB7EB7"/>
    <w:rsid w:val="00AC03A3"/>
    <w:rsid w:val="00AC059D"/>
    <w:rsid w:val="00AC05B9"/>
    <w:rsid w:val="00AC063C"/>
    <w:rsid w:val="00AC0AA9"/>
    <w:rsid w:val="00AC0FF9"/>
    <w:rsid w:val="00AC1094"/>
    <w:rsid w:val="00AC125D"/>
    <w:rsid w:val="00AC156C"/>
    <w:rsid w:val="00AC1DCA"/>
    <w:rsid w:val="00AC229E"/>
    <w:rsid w:val="00AC283E"/>
    <w:rsid w:val="00AC29DD"/>
    <w:rsid w:val="00AC2CCB"/>
    <w:rsid w:val="00AC2D4D"/>
    <w:rsid w:val="00AC2E13"/>
    <w:rsid w:val="00AC2E1A"/>
    <w:rsid w:val="00AC30AE"/>
    <w:rsid w:val="00AC31E6"/>
    <w:rsid w:val="00AC3395"/>
    <w:rsid w:val="00AC3450"/>
    <w:rsid w:val="00AC346A"/>
    <w:rsid w:val="00AC3F43"/>
    <w:rsid w:val="00AC40C3"/>
    <w:rsid w:val="00AC442D"/>
    <w:rsid w:val="00AC46D6"/>
    <w:rsid w:val="00AC4AAB"/>
    <w:rsid w:val="00AC4C77"/>
    <w:rsid w:val="00AC4CF3"/>
    <w:rsid w:val="00AC57BE"/>
    <w:rsid w:val="00AC58F6"/>
    <w:rsid w:val="00AC610E"/>
    <w:rsid w:val="00AC616A"/>
    <w:rsid w:val="00AC6959"/>
    <w:rsid w:val="00AC6EF3"/>
    <w:rsid w:val="00AC7236"/>
    <w:rsid w:val="00AC736A"/>
    <w:rsid w:val="00AC7757"/>
    <w:rsid w:val="00AC7810"/>
    <w:rsid w:val="00AC799F"/>
    <w:rsid w:val="00AC7CED"/>
    <w:rsid w:val="00AD0167"/>
    <w:rsid w:val="00AD0468"/>
    <w:rsid w:val="00AD0517"/>
    <w:rsid w:val="00AD05C8"/>
    <w:rsid w:val="00AD07F1"/>
    <w:rsid w:val="00AD090F"/>
    <w:rsid w:val="00AD09A7"/>
    <w:rsid w:val="00AD0B43"/>
    <w:rsid w:val="00AD0BC7"/>
    <w:rsid w:val="00AD0EDC"/>
    <w:rsid w:val="00AD1448"/>
    <w:rsid w:val="00AD15AB"/>
    <w:rsid w:val="00AD16BB"/>
    <w:rsid w:val="00AD1871"/>
    <w:rsid w:val="00AD18E9"/>
    <w:rsid w:val="00AD19F4"/>
    <w:rsid w:val="00AD21B9"/>
    <w:rsid w:val="00AD25D5"/>
    <w:rsid w:val="00AD2A4A"/>
    <w:rsid w:val="00AD2DE9"/>
    <w:rsid w:val="00AD3087"/>
    <w:rsid w:val="00AD3598"/>
    <w:rsid w:val="00AD3670"/>
    <w:rsid w:val="00AD3E97"/>
    <w:rsid w:val="00AD3FC9"/>
    <w:rsid w:val="00AD3FD1"/>
    <w:rsid w:val="00AD4DF3"/>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294"/>
    <w:rsid w:val="00AD74F9"/>
    <w:rsid w:val="00AD773F"/>
    <w:rsid w:val="00AD7A0E"/>
    <w:rsid w:val="00AE040D"/>
    <w:rsid w:val="00AE0DB7"/>
    <w:rsid w:val="00AE0E3F"/>
    <w:rsid w:val="00AE0E6C"/>
    <w:rsid w:val="00AE101E"/>
    <w:rsid w:val="00AE1070"/>
    <w:rsid w:val="00AE1144"/>
    <w:rsid w:val="00AE1188"/>
    <w:rsid w:val="00AE118A"/>
    <w:rsid w:val="00AE11C1"/>
    <w:rsid w:val="00AE1246"/>
    <w:rsid w:val="00AE13CF"/>
    <w:rsid w:val="00AE15A3"/>
    <w:rsid w:val="00AE1767"/>
    <w:rsid w:val="00AE18F2"/>
    <w:rsid w:val="00AE1BDA"/>
    <w:rsid w:val="00AE1D20"/>
    <w:rsid w:val="00AE20DC"/>
    <w:rsid w:val="00AE2108"/>
    <w:rsid w:val="00AE21CE"/>
    <w:rsid w:val="00AE2749"/>
    <w:rsid w:val="00AE2B5F"/>
    <w:rsid w:val="00AE2B72"/>
    <w:rsid w:val="00AE2DB5"/>
    <w:rsid w:val="00AE2DC8"/>
    <w:rsid w:val="00AE2FFC"/>
    <w:rsid w:val="00AE32BD"/>
    <w:rsid w:val="00AE3450"/>
    <w:rsid w:val="00AE3615"/>
    <w:rsid w:val="00AE391C"/>
    <w:rsid w:val="00AE3DED"/>
    <w:rsid w:val="00AE3F1E"/>
    <w:rsid w:val="00AE3FC5"/>
    <w:rsid w:val="00AE446D"/>
    <w:rsid w:val="00AE46B1"/>
    <w:rsid w:val="00AE4A80"/>
    <w:rsid w:val="00AE4F50"/>
    <w:rsid w:val="00AE5024"/>
    <w:rsid w:val="00AE517D"/>
    <w:rsid w:val="00AE5A65"/>
    <w:rsid w:val="00AE5AB5"/>
    <w:rsid w:val="00AE5D71"/>
    <w:rsid w:val="00AE633E"/>
    <w:rsid w:val="00AE6532"/>
    <w:rsid w:val="00AE6AE7"/>
    <w:rsid w:val="00AE6B6F"/>
    <w:rsid w:val="00AE6B80"/>
    <w:rsid w:val="00AE6D7E"/>
    <w:rsid w:val="00AE70D0"/>
    <w:rsid w:val="00AE739D"/>
    <w:rsid w:val="00AE78B8"/>
    <w:rsid w:val="00AE7CEA"/>
    <w:rsid w:val="00AE7F38"/>
    <w:rsid w:val="00AE7FC2"/>
    <w:rsid w:val="00AF0260"/>
    <w:rsid w:val="00AF0286"/>
    <w:rsid w:val="00AF0325"/>
    <w:rsid w:val="00AF05F0"/>
    <w:rsid w:val="00AF0870"/>
    <w:rsid w:val="00AF0FE2"/>
    <w:rsid w:val="00AF138A"/>
    <w:rsid w:val="00AF139A"/>
    <w:rsid w:val="00AF13C3"/>
    <w:rsid w:val="00AF153D"/>
    <w:rsid w:val="00AF156E"/>
    <w:rsid w:val="00AF173A"/>
    <w:rsid w:val="00AF17FC"/>
    <w:rsid w:val="00AF1880"/>
    <w:rsid w:val="00AF198E"/>
    <w:rsid w:val="00AF1C73"/>
    <w:rsid w:val="00AF29A0"/>
    <w:rsid w:val="00AF2ADC"/>
    <w:rsid w:val="00AF2B88"/>
    <w:rsid w:val="00AF2D29"/>
    <w:rsid w:val="00AF2DC0"/>
    <w:rsid w:val="00AF2F1E"/>
    <w:rsid w:val="00AF2F67"/>
    <w:rsid w:val="00AF3184"/>
    <w:rsid w:val="00AF38C5"/>
    <w:rsid w:val="00AF3B54"/>
    <w:rsid w:val="00AF4208"/>
    <w:rsid w:val="00AF49A2"/>
    <w:rsid w:val="00AF4BCC"/>
    <w:rsid w:val="00AF4D37"/>
    <w:rsid w:val="00AF4D78"/>
    <w:rsid w:val="00AF4DD1"/>
    <w:rsid w:val="00AF4E70"/>
    <w:rsid w:val="00AF4F0C"/>
    <w:rsid w:val="00AF5948"/>
    <w:rsid w:val="00AF5969"/>
    <w:rsid w:val="00AF5B8F"/>
    <w:rsid w:val="00AF63CE"/>
    <w:rsid w:val="00AF6945"/>
    <w:rsid w:val="00AF6DBF"/>
    <w:rsid w:val="00AF7093"/>
    <w:rsid w:val="00AF71F9"/>
    <w:rsid w:val="00AF7235"/>
    <w:rsid w:val="00AF750A"/>
    <w:rsid w:val="00AF7566"/>
    <w:rsid w:val="00B00145"/>
    <w:rsid w:val="00B0052B"/>
    <w:rsid w:val="00B00C8C"/>
    <w:rsid w:val="00B00D21"/>
    <w:rsid w:val="00B00DFB"/>
    <w:rsid w:val="00B01170"/>
    <w:rsid w:val="00B01A5F"/>
    <w:rsid w:val="00B01AC6"/>
    <w:rsid w:val="00B020BF"/>
    <w:rsid w:val="00B02187"/>
    <w:rsid w:val="00B02283"/>
    <w:rsid w:val="00B023C2"/>
    <w:rsid w:val="00B02E92"/>
    <w:rsid w:val="00B02EB7"/>
    <w:rsid w:val="00B02F3B"/>
    <w:rsid w:val="00B034F7"/>
    <w:rsid w:val="00B0361F"/>
    <w:rsid w:val="00B0375D"/>
    <w:rsid w:val="00B0378A"/>
    <w:rsid w:val="00B038E2"/>
    <w:rsid w:val="00B03918"/>
    <w:rsid w:val="00B03C13"/>
    <w:rsid w:val="00B03DE2"/>
    <w:rsid w:val="00B0413C"/>
    <w:rsid w:val="00B04316"/>
    <w:rsid w:val="00B04322"/>
    <w:rsid w:val="00B045FD"/>
    <w:rsid w:val="00B0477B"/>
    <w:rsid w:val="00B04921"/>
    <w:rsid w:val="00B05459"/>
    <w:rsid w:val="00B05640"/>
    <w:rsid w:val="00B05B5D"/>
    <w:rsid w:val="00B05F00"/>
    <w:rsid w:val="00B06725"/>
    <w:rsid w:val="00B06CF0"/>
    <w:rsid w:val="00B07073"/>
    <w:rsid w:val="00B070EA"/>
    <w:rsid w:val="00B07445"/>
    <w:rsid w:val="00B0751C"/>
    <w:rsid w:val="00B07870"/>
    <w:rsid w:val="00B07B6A"/>
    <w:rsid w:val="00B07B87"/>
    <w:rsid w:val="00B07B9C"/>
    <w:rsid w:val="00B07DBC"/>
    <w:rsid w:val="00B1009A"/>
    <w:rsid w:val="00B10267"/>
    <w:rsid w:val="00B10269"/>
    <w:rsid w:val="00B10424"/>
    <w:rsid w:val="00B10AA0"/>
    <w:rsid w:val="00B10AFB"/>
    <w:rsid w:val="00B117D9"/>
    <w:rsid w:val="00B1180A"/>
    <w:rsid w:val="00B1188F"/>
    <w:rsid w:val="00B118D5"/>
    <w:rsid w:val="00B11F2F"/>
    <w:rsid w:val="00B11F59"/>
    <w:rsid w:val="00B127C2"/>
    <w:rsid w:val="00B12855"/>
    <w:rsid w:val="00B12910"/>
    <w:rsid w:val="00B12EE2"/>
    <w:rsid w:val="00B13014"/>
    <w:rsid w:val="00B131AD"/>
    <w:rsid w:val="00B13788"/>
    <w:rsid w:val="00B137D8"/>
    <w:rsid w:val="00B13843"/>
    <w:rsid w:val="00B13ADC"/>
    <w:rsid w:val="00B14147"/>
    <w:rsid w:val="00B143BE"/>
    <w:rsid w:val="00B147D1"/>
    <w:rsid w:val="00B14A41"/>
    <w:rsid w:val="00B14AFB"/>
    <w:rsid w:val="00B155DF"/>
    <w:rsid w:val="00B15F38"/>
    <w:rsid w:val="00B16245"/>
    <w:rsid w:val="00B1630F"/>
    <w:rsid w:val="00B16912"/>
    <w:rsid w:val="00B16E8F"/>
    <w:rsid w:val="00B1721E"/>
    <w:rsid w:val="00B17B68"/>
    <w:rsid w:val="00B17E99"/>
    <w:rsid w:val="00B201BA"/>
    <w:rsid w:val="00B207FE"/>
    <w:rsid w:val="00B20935"/>
    <w:rsid w:val="00B2094F"/>
    <w:rsid w:val="00B209DB"/>
    <w:rsid w:val="00B20E32"/>
    <w:rsid w:val="00B20FA8"/>
    <w:rsid w:val="00B211BF"/>
    <w:rsid w:val="00B2123C"/>
    <w:rsid w:val="00B22A4B"/>
    <w:rsid w:val="00B2314B"/>
    <w:rsid w:val="00B234CC"/>
    <w:rsid w:val="00B235AE"/>
    <w:rsid w:val="00B236B1"/>
    <w:rsid w:val="00B23709"/>
    <w:rsid w:val="00B238F5"/>
    <w:rsid w:val="00B24AFA"/>
    <w:rsid w:val="00B25067"/>
    <w:rsid w:val="00B259DC"/>
    <w:rsid w:val="00B25A92"/>
    <w:rsid w:val="00B25BC1"/>
    <w:rsid w:val="00B25E60"/>
    <w:rsid w:val="00B263FB"/>
    <w:rsid w:val="00B264E9"/>
    <w:rsid w:val="00B264FB"/>
    <w:rsid w:val="00B2684E"/>
    <w:rsid w:val="00B30235"/>
    <w:rsid w:val="00B306A2"/>
    <w:rsid w:val="00B30757"/>
    <w:rsid w:val="00B308A7"/>
    <w:rsid w:val="00B3095A"/>
    <w:rsid w:val="00B30E0E"/>
    <w:rsid w:val="00B30F73"/>
    <w:rsid w:val="00B3174F"/>
    <w:rsid w:val="00B31F12"/>
    <w:rsid w:val="00B32861"/>
    <w:rsid w:val="00B32A30"/>
    <w:rsid w:val="00B32D04"/>
    <w:rsid w:val="00B32D2C"/>
    <w:rsid w:val="00B32DB3"/>
    <w:rsid w:val="00B32FAD"/>
    <w:rsid w:val="00B33119"/>
    <w:rsid w:val="00B334A0"/>
    <w:rsid w:val="00B343C8"/>
    <w:rsid w:val="00B34534"/>
    <w:rsid w:val="00B345B6"/>
    <w:rsid w:val="00B345DB"/>
    <w:rsid w:val="00B357B7"/>
    <w:rsid w:val="00B3597B"/>
    <w:rsid w:val="00B359DC"/>
    <w:rsid w:val="00B3629B"/>
    <w:rsid w:val="00B36F51"/>
    <w:rsid w:val="00B36FC9"/>
    <w:rsid w:val="00B3707B"/>
    <w:rsid w:val="00B374B7"/>
    <w:rsid w:val="00B4016E"/>
    <w:rsid w:val="00B40185"/>
    <w:rsid w:val="00B40B2F"/>
    <w:rsid w:val="00B40B6C"/>
    <w:rsid w:val="00B40E0C"/>
    <w:rsid w:val="00B40F16"/>
    <w:rsid w:val="00B40F39"/>
    <w:rsid w:val="00B41008"/>
    <w:rsid w:val="00B416F5"/>
    <w:rsid w:val="00B424C7"/>
    <w:rsid w:val="00B426A7"/>
    <w:rsid w:val="00B42751"/>
    <w:rsid w:val="00B427C4"/>
    <w:rsid w:val="00B427D8"/>
    <w:rsid w:val="00B42A78"/>
    <w:rsid w:val="00B42C28"/>
    <w:rsid w:val="00B42C50"/>
    <w:rsid w:val="00B43003"/>
    <w:rsid w:val="00B43A0E"/>
    <w:rsid w:val="00B43BEB"/>
    <w:rsid w:val="00B43EBB"/>
    <w:rsid w:val="00B44230"/>
    <w:rsid w:val="00B442EF"/>
    <w:rsid w:val="00B44652"/>
    <w:rsid w:val="00B4494F"/>
    <w:rsid w:val="00B44CFB"/>
    <w:rsid w:val="00B4526E"/>
    <w:rsid w:val="00B4537B"/>
    <w:rsid w:val="00B459DF"/>
    <w:rsid w:val="00B45C81"/>
    <w:rsid w:val="00B45E1F"/>
    <w:rsid w:val="00B460C1"/>
    <w:rsid w:val="00B46145"/>
    <w:rsid w:val="00B46A24"/>
    <w:rsid w:val="00B46C68"/>
    <w:rsid w:val="00B47965"/>
    <w:rsid w:val="00B479E6"/>
    <w:rsid w:val="00B47B77"/>
    <w:rsid w:val="00B47F84"/>
    <w:rsid w:val="00B47FD0"/>
    <w:rsid w:val="00B50720"/>
    <w:rsid w:val="00B50790"/>
    <w:rsid w:val="00B509F2"/>
    <w:rsid w:val="00B50F65"/>
    <w:rsid w:val="00B5125A"/>
    <w:rsid w:val="00B51324"/>
    <w:rsid w:val="00B513D1"/>
    <w:rsid w:val="00B5196E"/>
    <w:rsid w:val="00B51C8E"/>
    <w:rsid w:val="00B51DE5"/>
    <w:rsid w:val="00B51FBE"/>
    <w:rsid w:val="00B521A4"/>
    <w:rsid w:val="00B52478"/>
    <w:rsid w:val="00B5248B"/>
    <w:rsid w:val="00B527FE"/>
    <w:rsid w:val="00B52A74"/>
    <w:rsid w:val="00B52F3C"/>
    <w:rsid w:val="00B531E0"/>
    <w:rsid w:val="00B53E18"/>
    <w:rsid w:val="00B54AC0"/>
    <w:rsid w:val="00B54B29"/>
    <w:rsid w:val="00B55221"/>
    <w:rsid w:val="00B553BA"/>
    <w:rsid w:val="00B55D09"/>
    <w:rsid w:val="00B55EA4"/>
    <w:rsid w:val="00B5624A"/>
    <w:rsid w:val="00B56261"/>
    <w:rsid w:val="00B5657E"/>
    <w:rsid w:val="00B568EA"/>
    <w:rsid w:val="00B570FD"/>
    <w:rsid w:val="00B572A9"/>
    <w:rsid w:val="00B57889"/>
    <w:rsid w:val="00B578AE"/>
    <w:rsid w:val="00B57BF5"/>
    <w:rsid w:val="00B57E20"/>
    <w:rsid w:val="00B60092"/>
    <w:rsid w:val="00B6053B"/>
    <w:rsid w:val="00B60943"/>
    <w:rsid w:val="00B60B55"/>
    <w:rsid w:val="00B61341"/>
    <w:rsid w:val="00B614FA"/>
    <w:rsid w:val="00B61693"/>
    <w:rsid w:val="00B61B1B"/>
    <w:rsid w:val="00B6218D"/>
    <w:rsid w:val="00B62E5B"/>
    <w:rsid w:val="00B635DA"/>
    <w:rsid w:val="00B63782"/>
    <w:rsid w:val="00B63C7F"/>
    <w:rsid w:val="00B63E7D"/>
    <w:rsid w:val="00B64503"/>
    <w:rsid w:val="00B65494"/>
    <w:rsid w:val="00B6552B"/>
    <w:rsid w:val="00B6557B"/>
    <w:rsid w:val="00B6557F"/>
    <w:rsid w:val="00B65A8F"/>
    <w:rsid w:val="00B65E26"/>
    <w:rsid w:val="00B65F25"/>
    <w:rsid w:val="00B661B7"/>
    <w:rsid w:val="00B669CE"/>
    <w:rsid w:val="00B66B80"/>
    <w:rsid w:val="00B66E9F"/>
    <w:rsid w:val="00B66F47"/>
    <w:rsid w:val="00B6719F"/>
    <w:rsid w:val="00B674C6"/>
    <w:rsid w:val="00B677F1"/>
    <w:rsid w:val="00B67AC4"/>
    <w:rsid w:val="00B67F8D"/>
    <w:rsid w:val="00B70519"/>
    <w:rsid w:val="00B707BA"/>
    <w:rsid w:val="00B70BDC"/>
    <w:rsid w:val="00B71493"/>
    <w:rsid w:val="00B71708"/>
    <w:rsid w:val="00B7176C"/>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0BC"/>
    <w:rsid w:val="00B746FE"/>
    <w:rsid w:val="00B74760"/>
    <w:rsid w:val="00B74B59"/>
    <w:rsid w:val="00B74F09"/>
    <w:rsid w:val="00B75391"/>
    <w:rsid w:val="00B7539D"/>
    <w:rsid w:val="00B754D6"/>
    <w:rsid w:val="00B757DB"/>
    <w:rsid w:val="00B75B52"/>
    <w:rsid w:val="00B7619E"/>
    <w:rsid w:val="00B76326"/>
    <w:rsid w:val="00B766F7"/>
    <w:rsid w:val="00B76A3F"/>
    <w:rsid w:val="00B76C80"/>
    <w:rsid w:val="00B76D73"/>
    <w:rsid w:val="00B7736B"/>
    <w:rsid w:val="00B7755D"/>
    <w:rsid w:val="00B7759E"/>
    <w:rsid w:val="00B77693"/>
    <w:rsid w:val="00B776ED"/>
    <w:rsid w:val="00B77C31"/>
    <w:rsid w:val="00B77F22"/>
    <w:rsid w:val="00B8006F"/>
    <w:rsid w:val="00B80347"/>
    <w:rsid w:val="00B80384"/>
    <w:rsid w:val="00B803FF"/>
    <w:rsid w:val="00B807E6"/>
    <w:rsid w:val="00B809E8"/>
    <w:rsid w:val="00B80D13"/>
    <w:rsid w:val="00B8119A"/>
    <w:rsid w:val="00B812D7"/>
    <w:rsid w:val="00B81980"/>
    <w:rsid w:val="00B81E9B"/>
    <w:rsid w:val="00B82130"/>
    <w:rsid w:val="00B82255"/>
    <w:rsid w:val="00B822CC"/>
    <w:rsid w:val="00B8236C"/>
    <w:rsid w:val="00B826F7"/>
    <w:rsid w:val="00B828DF"/>
    <w:rsid w:val="00B8291F"/>
    <w:rsid w:val="00B82AAB"/>
    <w:rsid w:val="00B82CD5"/>
    <w:rsid w:val="00B82F41"/>
    <w:rsid w:val="00B830E4"/>
    <w:rsid w:val="00B83C71"/>
    <w:rsid w:val="00B83DB2"/>
    <w:rsid w:val="00B8413A"/>
    <w:rsid w:val="00B84A5A"/>
    <w:rsid w:val="00B84C35"/>
    <w:rsid w:val="00B84D51"/>
    <w:rsid w:val="00B8507A"/>
    <w:rsid w:val="00B8522F"/>
    <w:rsid w:val="00B85465"/>
    <w:rsid w:val="00B858B0"/>
    <w:rsid w:val="00B85B2E"/>
    <w:rsid w:val="00B86BAB"/>
    <w:rsid w:val="00B86FFB"/>
    <w:rsid w:val="00B872E2"/>
    <w:rsid w:val="00B8761F"/>
    <w:rsid w:val="00B87783"/>
    <w:rsid w:val="00B87830"/>
    <w:rsid w:val="00B87BA0"/>
    <w:rsid w:val="00B87E71"/>
    <w:rsid w:val="00B87F2F"/>
    <w:rsid w:val="00B8CDDD"/>
    <w:rsid w:val="00B9045F"/>
    <w:rsid w:val="00B905B6"/>
    <w:rsid w:val="00B90718"/>
    <w:rsid w:val="00B90A11"/>
    <w:rsid w:val="00B90D5D"/>
    <w:rsid w:val="00B9136A"/>
    <w:rsid w:val="00B914C8"/>
    <w:rsid w:val="00B91728"/>
    <w:rsid w:val="00B917CF"/>
    <w:rsid w:val="00B91A4F"/>
    <w:rsid w:val="00B91BD4"/>
    <w:rsid w:val="00B928C8"/>
    <w:rsid w:val="00B9296E"/>
    <w:rsid w:val="00B929DD"/>
    <w:rsid w:val="00B92A00"/>
    <w:rsid w:val="00B92A46"/>
    <w:rsid w:val="00B92B6B"/>
    <w:rsid w:val="00B92DBF"/>
    <w:rsid w:val="00B92E25"/>
    <w:rsid w:val="00B932E5"/>
    <w:rsid w:val="00B93954"/>
    <w:rsid w:val="00B93A0E"/>
    <w:rsid w:val="00B93ACD"/>
    <w:rsid w:val="00B93EB4"/>
    <w:rsid w:val="00B93ED3"/>
    <w:rsid w:val="00B94412"/>
    <w:rsid w:val="00B94BD3"/>
    <w:rsid w:val="00B94DA0"/>
    <w:rsid w:val="00B94EEA"/>
    <w:rsid w:val="00B95258"/>
    <w:rsid w:val="00B95356"/>
    <w:rsid w:val="00B96135"/>
    <w:rsid w:val="00B966D4"/>
    <w:rsid w:val="00B967D3"/>
    <w:rsid w:val="00B96D47"/>
    <w:rsid w:val="00B96F2B"/>
    <w:rsid w:val="00B97109"/>
    <w:rsid w:val="00B971DB"/>
    <w:rsid w:val="00B971E3"/>
    <w:rsid w:val="00B97358"/>
    <w:rsid w:val="00B97438"/>
    <w:rsid w:val="00B97495"/>
    <w:rsid w:val="00B97882"/>
    <w:rsid w:val="00B97A61"/>
    <w:rsid w:val="00B97E89"/>
    <w:rsid w:val="00BA04D8"/>
    <w:rsid w:val="00BA068E"/>
    <w:rsid w:val="00BA085E"/>
    <w:rsid w:val="00BA08D4"/>
    <w:rsid w:val="00BA08D8"/>
    <w:rsid w:val="00BA0CD8"/>
    <w:rsid w:val="00BA0E5D"/>
    <w:rsid w:val="00BA0FFD"/>
    <w:rsid w:val="00BA1590"/>
    <w:rsid w:val="00BA1810"/>
    <w:rsid w:val="00BA1C50"/>
    <w:rsid w:val="00BA1E2E"/>
    <w:rsid w:val="00BA1F52"/>
    <w:rsid w:val="00BA21C7"/>
    <w:rsid w:val="00BA2E2F"/>
    <w:rsid w:val="00BA2FE5"/>
    <w:rsid w:val="00BA378A"/>
    <w:rsid w:val="00BA38D2"/>
    <w:rsid w:val="00BA478A"/>
    <w:rsid w:val="00BA4C73"/>
    <w:rsid w:val="00BA50E0"/>
    <w:rsid w:val="00BA5175"/>
    <w:rsid w:val="00BA52D6"/>
    <w:rsid w:val="00BA54CB"/>
    <w:rsid w:val="00BA56A3"/>
    <w:rsid w:val="00BA57D8"/>
    <w:rsid w:val="00BA58DB"/>
    <w:rsid w:val="00BA6219"/>
    <w:rsid w:val="00BA6630"/>
    <w:rsid w:val="00BA68BE"/>
    <w:rsid w:val="00BA697A"/>
    <w:rsid w:val="00BA6B5C"/>
    <w:rsid w:val="00BA6D9A"/>
    <w:rsid w:val="00BA721A"/>
    <w:rsid w:val="00BA769B"/>
    <w:rsid w:val="00BA789F"/>
    <w:rsid w:val="00BA7F4B"/>
    <w:rsid w:val="00BB0378"/>
    <w:rsid w:val="00BB0474"/>
    <w:rsid w:val="00BB0BBB"/>
    <w:rsid w:val="00BB0BC5"/>
    <w:rsid w:val="00BB15AB"/>
    <w:rsid w:val="00BB1760"/>
    <w:rsid w:val="00BB18DF"/>
    <w:rsid w:val="00BB1AB5"/>
    <w:rsid w:val="00BB2304"/>
    <w:rsid w:val="00BB273A"/>
    <w:rsid w:val="00BB2CD5"/>
    <w:rsid w:val="00BB2D42"/>
    <w:rsid w:val="00BB2E65"/>
    <w:rsid w:val="00BB3075"/>
    <w:rsid w:val="00BB317C"/>
    <w:rsid w:val="00BB37A9"/>
    <w:rsid w:val="00BB472A"/>
    <w:rsid w:val="00BB48B3"/>
    <w:rsid w:val="00BB4941"/>
    <w:rsid w:val="00BB49BE"/>
    <w:rsid w:val="00BB4BC7"/>
    <w:rsid w:val="00BB50A2"/>
    <w:rsid w:val="00BB50B4"/>
    <w:rsid w:val="00BB51B9"/>
    <w:rsid w:val="00BB5283"/>
    <w:rsid w:val="00BB52D6"/>
    <w:rsid w:val="00BB5361"/>
    <w:rsid w:val="00BB5647"/>
    <w:rsid w:val="00BB5BAA"/>
    <w:rsid w:val="00BB5E36"/>
    <w:rsid w:val="00BB5F83"/>
    <w:rsid w:val="00BB64C7"/>
    <w:rsid w:val="00BB651D"/>
    <w:rsid w:val="00BB6550"/>
    <w:rsid w:val="00BB6820"/>
    <w:rsid w:val="00BB69E4"/>
    <w:rsid w:val="00BB69FF"/>
    <w:rsid w:val="00BB6D75"/>
    <w:rsid w:val="00BB6E31"/>
    <w:rsid w:val="00BB6F69"/>
    <w:rsid w:val="00BB7A53"/>
    <w:rsid w:val="00BB7E14"/>
    <w:rsid w:val="00BC0168"/>
    <w:rsid w:val="00BC022C"/>
    <w:rsid w:val="00BC06CD"/>
    <w:rsid w:val="00BC0745"/>
    <w:rsid w:val="00BC07AB"/>
    <w:rsid w:val="00BC0815"/>
    <w:rsid w:val="00BC0E62"/>
    <w:rsid w:val="00BC11E2"/>
    <w:rsid w:val="00BC1250"/>
    <w:rsid w:val="00BC1C7F"/>
    <w:rsid w:val="00BC1DC0"/>
    <w:rsid w:val="00BC2315"/>
    <w:rsid w:val="00BC238D"/>
    <w:rsid w:val="00BC25AD"/>
    <w:rsid w:val="00BC272A"/>
    <w:rsid w:val="00BC27BA"/>
    <w:rsid w:val="00BC2A8C"/>
    <w:rsid w:val="00BC2B22"/>
    <w:rsid w:val="00BC2D3A"/>
    <w:rsid w:val="00BC2E33"/>
    <w:rsid w:val="00BC2F84"/>
    <w:rsid w:val="00BC3062"/>
    <w:rsid w:val="00BC30AF"/>
    <w:rsid w:val="00BC3381"/>
    <w:rsid w:val="00BC375F"/>
    <w:rsid w:val="00BC3F14"/>
    <w:rsid w:val="00BC3FE9"/>
    <w:rsid w:val="00BC41EE"/>
    <w:rsid w:val="00BC4366"/>
    <w:rsid w:val="00BC481D"/>
    <w:rsid w:val="00BC4A88"/>
    <w:rsid w:val="00BC51B3"/>
    <w:rsid w:val="00BC5248"/>
    <w:rsid w:val="00BC52A8"/>
    <w:rsid w:val="00BC55E6"/>
    <w:rsid w:val="00BC5E60"/>
    <w:rsid w:val="00BC5FD5"/>
    <w:rsid w:val="00BC6621"/>
    <w:rsid w:val="00BC6A38"/>
    <w:rsid w:val="00BC6B88"/>
    <w:rsid w:val="00BC716C"/>
    <w:rsid w:val="00BC7858"/>
    <w:rsid w:val="00BC7E17"/>
    <w:rsid w:val="00BC7FAB"/>
    <w:rsid w:val="00BD0139"/>
    <w:rsid w:val="00BD017C"/>
    <w:rsid w:val="00BD0740"/>
    <w:rsid w:val="00BD0BD9"/>
    <w:rsid w:val="00BD10C2"/>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2FDF"/>
    <w:rsid w:val="00BD366D"/>
    <w:rsid w:val="00BD3BDF"/>
    <w:rsid w:val="00BD3C16"/>
    <w:rsid w:val="00BD3DEA"/>
    <w:rsid w:val="00BD3E92"/>
    <w:rsid w:val="00BD430E"/>
    <w:rsid w:val="00BD4AFE"/>
    <w:rsid w:val="00BD5097"/>
    <w:rsid w:val="00BD51E8"/>
    <w:rsid w:val="00BD55CA"/>
    <w:rsid w:val="00BD5642"/>
    <w:rsid w:val="00BD5669"/>
    <w:rsid w:val="00BD5766"/>
    <w:rsid w:val="00BD5934"/>
    <w:rsid w:val="00BD5AB6"/>
    <w:rsid w:val="00BD5B25"/>
    <w:rsid w:val="00BD6384"/>
    <w:rsid w:val="00BD6790"/>
    <w:rsid w:val="00BD69EC"/>
    <w:rsid w:val="00BD6B80"/>
    <w:rsid w:val="00BD6B84"/>
    <w:rsid w:val="00BD6FEB"/>
    <w:rsid w:val="00BD7030"/>
    <w:rsid w:val="00BD7088"/>
    <w:rsid w:val="00BD7242"/>
    <w:rsid w:val="00BD7541"/>
    <w:rsid w:val="00BD756B"/>
    <w:rsid w:val="00BD77DB"/>
    <w:rsid w:val="00BD7AF3"/>
    <w:rsid w:val="00BD7BF4"/>
    <w:rsid w:val="00BE0032"/>
    <w:rsid w:val="00BE01AA"/>
    <w:rsid w:val="00BE0283"/>
    <w:rsid w:val="00BE0457"/>
    <w:rsid w:val="00BE05C9"/>
    <w:rsid w:val="00BE05DF"/>
    <w:rsid w:val="00BE0883"/>
    <w:rsid w:val="00BE0AEA"/>
    <w:rsid w:val="00BE12AA"/>
    <w:rsid w:val="00BE12DB"/>
    <w:rsid w:val="00BE1FE6"/>
    <w:rsid w:val="00BE20DC"/>
    <w:rsid w:val="00BE2254"/>
    <w:rsid w:val="00BE27C1"/>
    <w:rsid w:val="00BE2C4B"/>
    <w:rsid w:val="00BE2CC5"/>
    <w:rsid w:val="00BE2ECE"/>
    <w:rsid w:val="00BE30DC"/>
    <w:rsid w:val="00BE3350"/>
    <w:rsid w:val="00BE3A80"/>
    <w:rsid w:val="00BE3BB8"/>
    <w:rsid w:val="00BE3E1B"/>
    <w:rsid w:val="00BE4095"/>
    <w:rsid w:val="00BE40B6"/>
    <w:rsid w:val="00BE4A06"/>
    <w:rsid w:val="00BE4CF4"/>
    <w:rsid w:val="00BE51C1"/>
    <w:rsid w:val="00BE526B"/>
    <w:rsid w:val="00BE5524"/>
    <w:rsid w:val="00BE56FC"/>
    <w:rsid w:val="00BE5B0D"/>
    <w:rsid w:val="00BE5DFD"/>
    <w:rsid w:val="00BE623E"/>
    <w:rsid w:val="00BE6A0D"/>
    <w:rsid w:val="00BE6AA4"/>
    <w:rsid w:val="00BE7315"/>
    <w:rsid w:val="00BE79D3"/>
    <w:rsid w:val="00BE79D5"/>
    <w:rsid w:val="00BE7F39"/>
    <w:rsid w:val="00BF01BB"/>
    <w:rsid w:val="00BF077F"/>
    <w:rsid w:val="00BF0785"/>
    <w:rsid w:val="00BF0CFC"/>
    <w:rsid w:val="00BF0EB1"/>
    <w:rsid w:val="00BF12AA"/>
    <w:rsid w:val="00BF1618"/>
    <w:rsid w:val="00BF17E0"/>
    <w:rsid w:val="00BF1CDC"/>
    <w:rsid w:val="00BF24D1"/>
    <w:rsid w:val="00BF25D8"/>
    <w:rsid w:val="00BF289D"/>
    <w:rsid w:val="00BF2D8C"/>
    <w:rsid w:val="00BF322E"/>
    <w:rsid w:val="00BF32C4"/>
    <w:rsid w:val="00BF3735"/>
    <w:rsid w:val="00BF37CF"/>
    <w:rsid w:val="00BF3ADE"/>
    <w:rsid w:val="00BF3C7E"/>
    <w:rsid w:val="00BF40EB"/>
    <w:rsid w:val="00BF4375"/>
    <w:rsid w:val="00BF46B4"/>
    <w:rsid w:val="00BF4A88"/>
    <w:rsid w:val="00BF4DB6"/>
    <w:rsid w:val="00BF4FD0"/>
    <w:rsid w:val="00BF5395"/>
    <w:rsid w:val="00BF5542"/>
    <w:rsid w:val="00BF561F"/>
    <w:rsid w:val="00BF56B1"/>
    <w:rsid w:val="00BF5CCB"/>
    <w:rsid w:val="00BF661E"/>
    <w:rsid w:val="00BF6721"/>
    <w:rsid w:val="00BF69C4"/>
    <w:rsid w:val="00BF6B0E"/>
    <w:rsid w:val="00BF6B30"/>
    <w:rsid w:val="00BF6BDA"/>
    <w:rsid w:val="00BF6C92"/>
    <w:rsid w:val="00BF6FCA"/>
    <w:rsid w:val="00BF77D2"/>
    <w:rsid w:val="00BF7967"/>
    <w:rsid w:val="00BF7D45"/>
    <w:rsid w:val="00BF7E70"/>
    <w:rsid w:val="00C001D5"/>
    <w:rsid w:val="00C00FC8"/>
    <w:rsid w:val="00C01289"/>
    <w:rsid w:val="00C014CB"/>
    <w:rsid w:val="00C016F9"/>
    <w:rsid w:val="00C018DE"/>
    <w:rsid w:val="00C01DC9"/>
    <w:rsid w:val="00C02173"/>
    <w:rsid w:val="00C0219C"/>
    <w:rsid w:val="00C021A8"/>
    <w:rsid w:val="00C02208"/>
    <w:rsid w:val="00C02217"/>
    <w:rsid w:val="00C024B5"/>
    <w:rsid w:val="00C0256E"/>
    <w:rsid w:val="00C02A40"/>
    <w:rsid w:val="00C0320D"/>
    <w:rsid w:val="00C0369B"/>
    <w:rsid w:val="00C03B4D"/>
    <w:rsid w:val="00C03F18"/>
    <w:rsid w:val="00C042AE"/>
    <w:rsid w:val="00C04319"/>
    <w:rsid w:val="00C0487D"/>
    <w:rsid w:val="00C04B72"/>
    <w:rsid w:val="00C04C3E"/>
    <w:rsid w:val="00C05428"/>
    <w:rsid w:val="00C058BB"/>
    <w:rsid w:val="00C05D5B"/>
    <w:rsid w:val="00C05DAD"/>
    <w:rsid w:val="00C060D4"/>
    <w:rsid w:val="00C064A5"/>
    <w:rsid w:val="00C06621"/>
    <w:rsid w:val="00C0688B"/>
    <w:rsid w:val="00C0695E"/>
    <w:rsid w:val="00C06A9B"/>
    <w:rsid w:val="00C0786D"/>
    <w:rsid w:val="00C07CFD"/>
    <w:rsid w:val="00C1001B"/>
    <w:rsid w:val="00C10870"/>
    <w:rsid w:val="00C109EF"/>
    <w:rsid w:val="00C10A11"/>
    <w:rsid w:val="00C10B89"/>
    <w:rsid w:val="00C10D65"/>
    <w:rsid w:val="00C10DE7"/>
    <w:rsid w:val="00C10DF0"/>
    <w:rsid w:val="00C110B9"/>
    <w:rsid w:val="00C111ED"/>
    <w:rsid w:val="00C1157C"/>
    <w:rsid w:val="00C117BD"/>
    <w:rsid w:val="00C11D8E"/>
    <w:rsid w:val="00C11F95"/>
    <w:rsid w:val="00C1218A"/>
    <w:rsid w:val="00C12296"/>
    <w:rsid w:val="00C124B5"/>
    <w:rsid w:val="00C12F99"/>
    <w:rsid w:val="00C13544"/>
    <w:rsid w:val="00C13742"/>
    <w:rsid w:val="00C137B7"/>
    <w:rsid w:val="00C13928"/>
    <w:rsid w:val="00C13F5E"/>
    <w:rsid w:val="00C14808"/>
    <w:rsid w:val="00C149D9"/>
    <w:rsid w:val="00C14D54"/>
    <w:rsid w:val="00C14DBA"/>
    <w:rsid w:val="00C15176"/>
    <w:rsid w:val="00C15499"/>
    <w:rsid w:val="00C1560A"/>
    <w:rsid w:val="00C156DF"/>
    <w:rsid w:val="00C15A21"/>
    <w:rsid w:val="00C15A8E"/>
    <w:rsid w:val="00C1628D"/>
    <w:rsid w:val="00C16520"/>
    <w:rsid w:val="00C16628"/>
    <w:rsid w:val="00C168E7"/>
    <w:rsid w:val="00C1696D"/>
    <w:rsid w:val="00C16B7D"/>
    <w:rsid w:val="00C17004"/>
    <w:rsid w:val="00C170F7"/>
    <w:rsid w:val="00C173A7"/>
    <w:rsid w:val="00C1749D"/>
    <w:rsid w:val="00C174B2"/>
    <w:rsid w:val="00C200F5"/>
    <w:rsid w:val="00C207DA"/>
    <w:rsid w:val="00C20E81"/>
    <w:rsid w:val="00C20F0B"/>
    <w:rsid w:val="00C2139E"/>
    <w:rsid w:val="00C214B2"/>
    <w:rsid w:val="00C21894"/>
    <w:rsid w:val="00C21BBC"/>
    <w:rsid w:val="00C222A1"/>
    <w:rsid w:val="00C2267A"/>
    <w:rsid w:val="00C22894"/>
    <w:rsid w:val="00C22B00"/>
    <w:rsid w:val="00C22F48"/>
    <w:rsid w:val="00C23170"/>
    <w:rsid w:val="00C23581"/>
    <w:rsid w:val="00C23919"/>
    <w:rsid w:val="00C23AF7"/>
    <w:rsid w:val="00C23B1B"/>
    <w:rsid w:val="00C23CAA"/>
    <w:rsid w:val="00C24084"/>
    <w:rsid w:val="00C2463E"/>
    <w:rsid w:val="00C24915"/>
    <w:rsid w:val="00C24B65"/>
    <w:rsid w:val="00C24C71"/>
    <w:rsid w:val="00C24CBD"/>
    <w:rsid w:val="00C24F68"/>
    <w:rsid w:val="00C25162"/>
    <w:rsid w:val="00C25756"/>
    <w:rsid w:val="00C2611E"/>
    <w:rsid w:val="00C26288"/>
    <w:rsid w:val="00C264E7"/>
    <w:rsid w:val="00C26DD8"/>
    <w:rsid w:val="00C27028"/>
    <w:rsid w:val="00C27043"/>
    <w:rsid w:val="00C27080"/>
    <w:rsid w:val="00C270E6"/>
    <w:rsid w:val="00C27606"/>
    <w:rsid w:val="00C27717"/>
    <w:rsid w:val="00C278F6"/>
    <w:rsid w:val="00C27B25"/>
    <w:rsid w:val="00C27B7B"/>
    <w:rsid w:val="00C306C2"/>
    <w:rsid w:val="00C307AD"/>
    <w:rsid w:val="00C30D2E"/>
    <w:rsid w:val="00C30E32"/>
    <w:rsid w:val="00C311B0"/>
    <w:rsid w:val="00C3136C"/>
    <w:rsid w:val="00C3149B"/>
    <w:rsid w:val="00C31790"/>
    <w:rsid w:val="00C31A3C"/>
    <w:rsid w:val="00C31F84"/>
    <w:rsid w:val="00C32553"/>
    <w:rsid w:val="00C32763"/>
    <w:rsid w:val="00C32D89"/>
    <w:rsid w:val="00C33085"/>
    <w:rsid w:val="00C332DE"/>
    <w:rsid w:val="00C337BF"/>
    <w:rsid w:val="00C3389F"/>
    <w:rsid w:val="00C339BF"/>
    <w:rsid w:val="00C33F4E"/>
    <w:rsid w:val="00C34888"/>
    <w:rsid w:val="00C34BC1"/>
    <w:rsid w:val="00C34EED"/>
    <w:rsid w:val="00C3501B"/>
    <w:rsid w:val="00C357C0"/>
    <w:rsid w:val="00C35C9A"/>
    <w:rsid w:val="00C35DEB"/>
    <w:rsid w:val="00C3614A"/>
    <w:rsid w:val="00C3634C"/>
    <w:rsid w:val="00C3650A"/>
    <w:rsid w:val="00C36C61"/>
    <w:rsid w:val="00C36CE7"/>
    <w:rsid w:val="00C37474"/>
    <w:rsid w:val="00C37542"/>
    <w:rsid w:val="00C3759D"/>
    <w:rsid w:val="00C375CE"/>
    <w:rsid w:val="00C37AB6"/>
    <w:rsid w:val="00C37E48"/>
    <w:rsid w:val="00C40348"/>
    <w:rsid w:val="00C405F7"/>
    <w:rsid w:val="00C4070F"/>
    <w:rsid w:val="00C40763"/>
    <w:rsid w:val="00C40B46"/>
    <w:rsid w:val="00C40EFE"/>
    <w:rsid w:val="00C421B4"/>
    <w:rsid w:val="00C4238F"/>
    <w:rsid w:val="00C424BA"/>
    <w:rsid w:val="00C424EB"/>
    <w:rsid w:val="00C4258B"/>
    <w:rsid w:val="00C42605"/>
    <w:rsid w:val="00C428B0"/>
    <w:rsid w:val="00C428C4"/>
    <w:rsid w:val="00C42C45"/>
    <w:rsid w:val="00C42CCD"/>
    <w:rsid w:val="00C42D54"/>
    <w:rsid w:val="00C43363"/>
    <w:rsid w:val="00C4359D"/>
    <w:rsid w:val="00C4385B"/>
    <w:rsid w:val="00C43926"/>
    <w:rsid w:val="00C43A67"/>
    <w:rsid w:val="00C43B0E"/>
    <w:rsid w:val="00C43CEA"/>
    <w:rsid w:val="00C44153"/>
    <w:rsid w:val="00C446B1"/>
    <w:rsid w:val="00C4498A"/>
    <w:rsid w:val="00C44EF3"/>
    <w:rsid w:val="00C4500B"/>
    <w:rsid w:val="00C450C5"/>
    <w:rsid w:val="00C454ED"/>
    <w:rsid w:val="00C4555D"/>
    <w:rsid w:val="00C456A2"/>
    <w:rsid w:val="00C45859"/>
    <w:rsid w:val="00C45932"/>
    <w:rsid w:val="00C45A86"/>
    <w:rsid w:val="00C45EF2"/>
    <w:rsid w:val="00C46135"/>
    <w:rsid w:val="00C46436"/>
    <w:rsid w:val="00C46743"/>
    <w:rsid w:val="00C46B6D"/>
    <w:rsid w:val="00C46D1F"/>
    <w:rsid w:val="00C4703C"/>
    <w:rsid w:val="00C4725B"/>
    <w:rsid w:val="00C47284"/>
    <w:rsid w:val="00C4734A"/>
    <w:rsid w:val="00C47A4E"/>
    <w:rsid w:val="00C47D14"/>
    <w:rsid w:val="00C50440"/>
    <w:rsid w:val="00C5048D"/>
    <w:rsid w:val="00C50505"/>
    <w:rsid w:val="00C50B1A"/>
    <w:rsid w:val="00C50E4A"/>
    <w:rsid w:val="00C50EE9"/>
    <w:rsid w:val="00C512BF"/>
    <w:rsid w:val="00C513B4"/>
    <w:rsid w:val="00C51A6E"/>
    <w:rsid w:val="00C51DC2"/>
    <w:rsid w:val="00C51E6C"/>
    <w:rsid w:val="00C525AA"/>
    <w:rsid w:val="00C525D7"/>
    <w:rsid w:val="00C527D8"/>
    <w:rsid w:val="00C527F8"/>
    <w:rsid w:val="00C53186"/>
    <w:rsid w:val="00C534A4"/>
    <w:rsid w:val="00C53534"/>
    <w:rsid w:val="00C535F3"/>
    <w:rsid w:val="00C53A42"/>
    <w:rsid w:val="00C54214"/>
    <w:rsid w:val="00C54338"/>
    <w:rsid w:val="00C54513"/>
    <w:rsid w:val="00C54548"/>
    <w:rsid w:val="00C54D5F"/>
    <w:rsid w:val="00C55484"/>
    <w:rsid w:val="00C556DA"/>
    <w:rsid w:val="00C55BCD"/>
    <w:rsid w:val="00C55FF5"/>
    <w:rsid w:val="00C56119"/>
    <w:rsid w:val="00C562DE"/>
    <w:rsid w:val="00C5679B"/>
    <w:rsid w:val="00C569BC"/>
    <w:rsid w:val="00C56F02"/>
    <w:rsid w:val="00C57AE4"/>
    <w:rsid w:val="00C57D44"/>
    <w:rsid w:val="00C60911"/>
    <w:rsid w:val="00C60FAB"/>
    <w:rsid w:val="00C610B2"/>
    <w:rsid w:val="00C6134A"/>
    <w:rsid w:val="00C615D4"/>
    <w:rsid w:val="00C61E77"/>
    <w:rsid w:val="00C6247F"/>
    <w:rsid w:val="00C62AC2"/>
    <w:rsid w:val="00C62EAB"/>
    <w:rsid w:val="00C62F9E"/>
    <w:rsid w:val="00C63075"/>
    <w:rsid w:val="00C635CF"/>
    <w:rsid w:val="00C637B9"/>
    <w:rsid w:val="00C63BCC"/>
    <w:rsid w:val="00C63EBC"/>
    <w:rsid w:val="00C63F71"/>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C2F"/>
    <w:rsid w:val="00C6732D"/>
    <w:rsid w:val="00C67561"/>
    <w:rsid w:val="00C67BC7"/>
    <w:rsid w:val="00C70370"/>
    <w:rsid w:val="00C70736"/>
    <w:rsid w:val="00C7159F"/>
    <w:rsid w:val="00C7168A"/>
    <w:rsid w:val="00C71BEE"/>
    <w:rsid w:val="00C71CE4"/>
    <w:rsid w:val="00C71EFC"/>
    <w:rsid w:val="00C71F94"/>
    <w:rsid w:val="00C7287C"/>
    <w:rsid w:val="00C72926"/>
    <w:rsid w:val="00C73233"/>
    <w:rsid w:val="00C73740"/>
    <w:rsid w:val="00C73BFD"/>
    <w:rsid w:val="00C73C95"/>
    <w:rsid w:val="00C74065"/>
    <w:rsid w:val="00C7497D"/>
    <w:rsid w:val="00C74CA4"/>
    <w:rsid w:val="00C7533D"/>
    <w:rsid w:val="00C756A1"/>
    <w:rsid w:val="00C75C2E"/>
    <w:rsid w:val="00C75CA7"/>
    <w:rsid w:val="00C761DA"/>
    <w:rsid w:val="00C763FE"/>
    <w:rsid w:val="00C775F7"/>
    <w:rsid w:val="00C77C70"/>
    <w:rsid w:val="00C77FF2"/>
    <w:rsid w:val="00C8068A"/>
    <w:rsid w:val="00C808A1"/>
    <w:rsid w:val="00C80F6C"/>
    <w:rsid w:val="00C81390"/>
    <w:rsid w:val="00C813FB"/>
    <w:rsid w:val="00C81441"/>
    <w:rsid w:val="00C8146D"/>
    <w:rsid w:val="00C81CB2"/>
    <w:rsid w:val="00C81D87"/>
    <w:rsid w:val="00C8246F"/>
    <w:rsid w:val="00C82623"/>
    <w:rsid w:val="00C82691"/>
    <w:rsid w:val="00C82AE9"/>
    <w:rsid w:val="00C83094"/>
    <w:rsid w:val="00C83177"/>
    <w:rsid w:val="00C83226"/>
    <w:rsid w:val="00C83261"/>
    <w:rsid w:val="00C8361C"/>
    <w:rsid w:val="00C8367B"/>
    <w:rsid w:val="00C837D1"/>
    <w:rsid w:val="00C84BF8"/>
    <w:rsid w:val="00C84BFF"/>
    <w:rsid w:val="00C84CD7"/>
    <w:rsid w:val="00C858F5"/>
    <w:rsid w:val="00C85C49"/>
    <w:rsid w:val="00C865B1"/>
    <w:rsid w:val="00C86816"/>
    <w:rsid w:val="00C868FA"/>
    <w:rsid w:val="00C86907"/>
    <w:rsid w:val="00C86D0E"/>
    <w:rsid w:val="00C86D1E"/>
    <w:rsid w:val="00C86F5E"/>
    <w:rsid w:val="00C87165"/>
    <w:rsid w:val="00C87595"/>
    <w:rsid w:val="00C87A13"/>
    <w:rsid w:val="00C87DA6"/>
    <w:rsid w:val="00C87E94"/>
    <w:rsid w:val="00C87F61"/>
    <w:rsid w:val="00C900BB"/>
    <w:rsid w:val="00C90661"/>
    <w:rsid w:val="00C9084E"/>
    <w:rsid w:val="00C90925"/>
    <w:rsid w:val="00C91255"/>
    <w:rsid w:val="00C91842"/>
    <w:rsid w:val="00C91B0F"/>
    <w:rsid w:val="00C91E06"/>
    <w:rsid w:val="00C91E2E"/>
    <w:rsid w:val="00C91E76"/>
    <w:rsid w:val="00C922BD"/>
    <w:rsid w:val="00C924FA"/>
    <w:rsid w:val="00C92521"/>
    <w:rsid w:val="00C92CED"/>
    <w:rsid w:val="00C92E5D"/>
    <w:rsid w:val="00C92F22"/>
    <w:rsid w:val="00C92F77"/>
    <w:rsid w:val="00C930EC"/>
    <w:rsid w:val="00C932EE"/>
    <w:rsid w:val="00C93349"/>
    <w:rsid w:val="00C935C0"/>
    <w:rsid w:val="00C936EC"/>
    <w:rsid w:val="00C9384D"/>
    <w:rsid w:val="00C93A3A"/>
    <w:rsid w:val="00C93C20"/>
    <w:rsid w:val="00C93E53"/>
    <w:rsid w:val="00C9409C"/>
    <w:rsid w:val="00C940D2"/>
    <w:rsid w:val="00C9417F"/>
    <w:rsid w:val="00C943C2"/>
    <w:rsid w:val="00C9465A"/>
    <w:rsid w:val="00C948EA"/>
    <w:rsid w:val="00C94958"/>
    <w:rsid w:val="00C949AE"/>
    <w:rsid w:val="00C94CE9"/>
    <w:rsid w:val="00C94E27"/>
    <w:rsid w:val="00C9523F"/>
    <w:rsid w:val="00C9562A"/>
    <w:rsid w:val="00C95B9D"/>
    <w:rsid w:val="00C95DFB"/>
    <w:rsid w:val="00C95ECD"/>
    <w:rsid w:val="00C96625"/>
    <w:rsid w:val="00C96E13"/>
    <w:rsid w:val="00C96EE2"/>
    <w:rsid w:val="00C974CE"/>
    <w:rsid w:val="00C97A6C"/>
    <w:rsid w:val="00C97E81"/>
    <w:rsid w:val="00C97EB1"/>
    <w:rsid w:val="00C97F02"/>
    <w:rsid w:val="00CA00C7"/>
    <w:rsid w:val="00CA00D0"/>
    <w:rsid w:val="00CA04E2"/>
    <w:rsid w:val="00CA073D"/>
    <w:rsid w:val="00CA0EF5"/>
    <w:rsid w:val="00CA110B"/>
    <w:rsid w:val="00CA15FF"/>
    <w:rsid w:val="00CA1CDB"/>
    <w:rsid w:val="00CA1DDE"/>
    <w:rsid w:val="00CA1F0A"/>
    <w:rsid w:val="00CA1FCD"/>
    <w:rsid w:val="00CA207A"/>
    <w:rsid w:val="00CA217E"/>
    <w:rsid w:val="00CA2E36"/>
    <w:rsid w:val="00CA3883"/>
    <w:rsid w:val="00CA3A27"/>
    <w:rsid w:val="00CA3A33"/>
    <w:rsid w:val="00CA3E2D"/>
    <w:rsid w:val="00CA3F6E"/>
    <w:rsid w:val="00CA3FA9"/>
    <w:rsid w:val="00CA3FCB"/>
    <w:rsid w:val="00CA40F3"/>
    <w:rsid w:val="00CA4304"/>
    <w:rsid w:val="00CA4336"/>
    <w:rsid w:val="00CA48EB"/>
    <w:rsid w:val="00CA4976"/>
    <w:rsid w:val="00CA4989"/>
    <w:rsid w:val="00CA4D1F"/>
    <w:rsid w:val="00CA51DE"/>
    <w:rsid w:val="00CA5436"/>
    <w:rsid w:val="00CA5B12"/>
    <w:rsid w:val="00CA5FD6"/>
    <w:rsid w:val="00CA600C"/>
    <w:rsid w:val="00CA601B"/>
    <w:rsid w:val="00CA6142"/>
    <w:rsid w:val="00CA623F"/>
    <w:rsid w:val="00CA64C0"/>
    <w:rsid w:val="00CA6FE1"/>
    <w:rsid w:val="00CA72B2"/>
    <w:rsid w:val="00CA73A3"/>
    <w:rsid w:val="00CA75C3"/>
    <w:rsid w:val="00CA7710"/>
    <w:rsid w:val="00CA7717"/>
    <w:rsid w:val="00CA799B"/>
    <w:rsid w:val="00CA7DEB"/>
    <w:rsid w:val="00CB07ED"/>
    <w:rsid w:val="00CB1359"/>
    <w:rsid w:val="00CB16FA"/>
    <w:rsid w:val="00CB17EA"/>
    <w:rsid w:val="00CB1A07"/>
    <w:rsid w:val="00CB1A20"/>
    <w:rsid w:val="00CB1B3F"/>
    <w:rsid w:val="00CB1BAF"/>
    <w:rsid w:val="00CB1BEA"/>
    <w:rsid w:val="00CB22F3"/>
    <w:rsid w:val="00CB2451"/>
    <w:rsid w:val="00CB2A1F"/>
    <w:rsid w:val="00CB2CDC"/>
    <w:rsid w:val="00CB31DB"/>
    <w:rsid w:val="00CB33AC"/>
    <w:rsid w:val="00CB35D1"/>
    <w:rsid w:val="00CB3831"/>
    <w:rsid w:val="00CB3AD0"/>
    <w:rsid w:val="00CB3E1E"/>
    <w:rsid w:val="00CB3EE7"/>
    <w:rsid w:val="00CB443C"/>
    <w:rsid w:val="00CB445F"/>
    <w:rsid w:val="00CB46EC"/>
    <w:rsid w:val="00CB4712"/>
    <w:rsid w:val="00CB482C"/>
    <w:rsid w:val="00CB4856"/>
    <w:rsid w:val="00CB4CF5"/>
    <w:rsid w:val="00CB4F25"/>
    <w:rsid w:val="00CB4FF0"/>
    <w:rsid w:val="00CB54FA"/>
    <w:rsid w:val="00CB58F8"/>
    <w:rsid w:val="00CB5BCD"/>
    <w:rsid w:val="00CB5EE5"/>
    <w:rsid w:val="00CB5F14"/>
    <w:rsid w:val="00CB5F8A"/>
    <w:rsid w:val="00CB5FDE"/>
    <w:rsid w:val="00CB66A2"/>
    <w:rsid w:val="00CB6B45"/>
    <w:rsid w:val="00CB6B69"/>
    <w:rsid w:val="00CB6F41"/>
    <w:rsid w:val="00CB7062"/>
    <w:rsid w:val="00CB707F"/>
    <w:rsid w:val="00CB726E"/>
    <w:rsid w:val="00CB73A8"/>
    <w:rsid w:val="00CB73E0"/>
    <w:rsid w:val="00CB73FB"/>
    <w:rsid w:val="00CB7624"/>
    <w:rsid w:val="00CB795D"/>
    <w:rsid w:val="00CB7B8C"/>
    <w:rsid w:val="00CB7BFD"/>
    <w:rsid w:val="00CB7CF1"/>
    <w:rsid w:val="00CB7CFE"/>
    <w:rsid w:val="00CB7D40"/>
    <w:rsid w:val="00CB7EAC"/>
    <w:rsid w:val="00CC0022"/>
    <w:rsid w:val="00CC0208"/>
    <w:rsid w:val="00CC05EC"/>
    <w:rsid w:val="00CC084B"/>
    <w:rsid w:val="00CC0F06"/>
    <w:rsid w:val="00CC16EB"/>
    <w:rsid w:val="00CC199B"/>
    <w:rsid w:val="00CC19CF"/>
    <w:rsid w:val="00CC1B4D"/>
    <w:rsid w:val="00CC1C5D"/>
    <w:rsid w:val="00CC1E77"/>
    <w:rsid w:val="00CC2004"/>
    <w:rsid w:val="00CC218C"/>
    <w:rsid w:val="00CC2A28"/>
    <w:rsid w:val="00CC2B45"/>
    <w:rsid w:val="00CC2D9A"/>
    <w:rsid w:val="00CC2E48"/>
    <w:rsid w:val="00CC33D1"/>
    <w:rsid w:val="00CC3617"/>
    <w:rsid w:val="00CC36D0"/>
    <w:rsid w:val="00CC3719"/>
    <w:rsid w:val="00CC3B77"/>
    <w:rsid w:val="00CC403E"/>
    <w:rsid w:val="00CC413E"/>
    <w:rsid w:val="00CC4ABB"/>
    <w:rsid w:val="00CC4C97"/>
    <w:rsid w:val="00CC4DCD"/>
    <w:rsid w:val="00CC4E74"/>
    <w:rsid w:val="00CC4FD8"/>
    <w:rsid w:val="00CC5661"/>
    <w:rsid w:val="00CC5BBE"/>
    <w:rsid w:val="00CC5D59"/>
    <w:rsid w:val="00CC5ED0"/>
    <w:rsid w:val="00CC6A23"/>
    <w:rsid w:val="00CC6AA4"/>
    <w:rsid w:val="00CC6B1C"/>
    <w:rsid w:val="00CC6E75"/>
    <w:rsid w:val="00CC6EB8"/>
    <w:rsid w:val="00CC7119"/>
    <w:rsid w:val="00CC732B"/>
    <w:rsid w:val="00CC73B5"/>
    <w:rsid w:val="00CC748C"/>
    <w:rsid w:val="00CD00E3"/>
    <w:rsid w:val="00CD0196"/>
    <w:rsid w:val="00CD033B"/>
    <w:rsid w:val="00CD0975"/>
    <w:rsid w:val="00CD0A81"/>
    <w:rsid w:val="00CD14C2"/>
    <w:rsid w:val="00CD15B9"/>
    <w:rsid w:val="00CD185C"/>
    <w:rsid w:val="00CD19A6"/>
    <w:rsid w:val="00CD19ED"/>
    <w:rsid w:val="00CD1D21"/>
    <w:rsid w:val="00CD2422"/>
    <w:rsid w:val="00CD2551"/>
    <w:rsid w:val="00CD25F8"/>
    <w:rsid w:val="00CD29C6"/>
    <w:rsid w:val="00CD2D62"/>
    <w:rsid w:val="00CD2EB8"/>
    <w:rsid w:val="00CD2FFF"/>
    <w:rsid w:val="00CD34E1"/>
    <w:rsid w:val="00CD3941"/>
    <w:rsid w:val="00CD3B97"/>
    <w:rsid w:val="00CD3EE4"/>
    <w:rsid w:val="00CD4045"/>
    <w:rsid w:val="00CD4114"/>
    <w:rsid w:val="00CD4128"/>
    <w:rsid w:val="00CD48B2"/>
    <w:rsid w:val="00CD4A44"/>
    <w:rsid w:val="00CD4ABE"/>
    <w:rsid w:val="00CD4E2F"/>
    <w:rsid w:val="00CD559B"/>
    <w:rsid w:val="00CD559D"/>
    <w:rsid w:val="00CD58CC"/>
    <w:rsid w:val="00CD5B62"/>
    <w:rsid w:val="00CD5C1D"/>
    <w:rsid w:val="00CD5C20"/>
    <w:rsid w:val="00CD5E8F"/>
    <w:rsid w:val="00CD5F62"/>
    <w:rsid w:val="00CD6995"/>
    <w:rsid w:val="00CD6DAF"/>
    <w:rsid w:val="00CD73EF"/>
    <w:rsid w:val="00CD7622"/>
    <w:rsid w:val="00CD7889"/>
    <w:rsid w:val="00CD7A7F"/>
    <w:rsid w:val="00CD7A9C"/>
    <w:rsid w:val="00CD7E50"/>
    <w:rsid w:val="00CE03FB"/>
    <w:rsid w:val="00CE09DC"/>
    <w:rsid w:val="00CE0F64"/>
    <w:rsid w:val="00CE15CB"/>
    <w:rsid w:val="00CE1905"/>
    <w:rsid w:val="00CE1F28"/>
    <w:rsid w:val="00CE2357"/>
    <w:rsid w:val="00CE2434"/>
    <w:rsid w:val="00CE2760"/>
    <w:rsid w:val="00CE29ED"/>
    <w:rsid w:val="00CE2B32"/>
    <w:rsid w:val="00CE2BB9"/>
    <w:rsid w:val="00CE2EAD"/>
    <w:rsid w:val="00CE3F2E"/>
    <w:rsid w:val="00CE420E"/>
    <w:rsid w:val="00CE43F2"/>
    <w:rsid w:val="00CE45F0"/>
    <w:rsid w:val="00CE461B"/>
    <w:rsid w:val="00CE472A"/>
    <w:rsid w:val="00CE4734"/>
    <w:rsid w:val="00CE4D95"/>
    <w:rsid w:val="00CE4E62"/>
    <w:rsid w:val="00CE5004"/>
    <w:rsid w:val="00CE50E9"/>
    <w:rsid w:val="00CE5360"/>
    <w:rsid w:val="00CE5BE8"/>
    <w:rsid w:val="00CE604E"/>
    <w:rsid w:val="00CE614B"/>
    <w:rsid w:val="00CE6974"/>
    <w:rsid w:val="00CE6A38"/>
    <w:rsid w:val="00CE6C7E"/>
    <w:rsid w:val="00CE6CA0"/>
    <w:rsid w:val="00CE7260"/>
    <w:rsid w:val="00CE75AE"/>
    <w:rsid w:val="00CE77E7"/>
    <w:rsid w:val="00CE78EB"/>
    <w:rsid w:val="00CE7B44"/>
    <w:rsid w:val="00CE7DC3"/>
    <w:rsid w:val="00CF03CA"/>
    <w:rsid w:val="00CF06C3"/>
    <w:rsid w:val="00CF0782"/>
    <w:rsid w:val="00CF0A9A"/>
    <w:rsid w:val="00CF1735"/>
    <w:rsid w:val="00CF178C"/>
    <w:rsid w:val="00CF19A6"/>
    <w:rsid w:val="00CF1B58"/>
    <w:rsid w:val="00CF1D1A"/>
    <w:rsid w:val="00CF2422"/>
    <w:rsid w:val="00CF26F4"/>
    <w:rsid w:val="00CF2863"/>
    <w:rsid w:val="00CF2979"/>
    <w:rsid w:val="00CF2B94"/>
    <w:rsid w:val="00CF2C06"/>
    <w:rsid w:val="00CF3E45"/>
    <w:rsid w:val="00CF400F"/>
    <w:rsid w:val="00CF422C"/>
    <w:rsid w:val="00CF430D"/>
    <w:rsid w:val="00CF4592"/>
    <w:rsid w:val="00CF486B"/>
    <w:rsid w:val="00CF49BD"/>
    <w:rsid w:val="00CF4A85"/>
    <w:rsid w:val="00CF4AD6"/>
    <w:rsid w:val="00CF5741"/>
    <w:rsid w:val="00CF58DB"/>
    <w:rsid w:val="00CF5C3C"/>
    <w:rsid w:val="00CF5FFD"/>
    <w:rsid w:val="00CF60A7"/>
    <w:rsid w:val="00CF6117"/>
    <w:rsid w:val="00CF6193"/>
    <w:rsid w:val="00CF662E"/>
    <w:rsid w:val="00CF6AF4"/>
    <w:rsid w:val="00CF6F71"/>
    <w:rsid w:val="00CF6FEB"/>
    <w:rsid w:val="00CF740E"/>
    <w:rsid w:val="00CF7497"/>
    <w:rsid w:val="00CF74A8"/>
    <w:rsid w:val="00CF79A5"/>
    <w:rsid w:val="00CF7C09"/>
    <w:rsid w:val="00CF7F21"/>
    <w:rsid w:val="00D0096F"/>
    <w:rsid w:val="00D00B92"/>
    <w:rsid w:val="00D00CF7"/>
    <w:rsid w:val="00D0136F"/>
    <w:rsid w:val="00D015A0"/>
    <w:rsid w:val="00D015F2"/>
    <w:rsid w:val="00D01661"/>
    <w:rsid w:val="00D016B3"/>
    <w:rsid w:val="00D01878"/>
    <w:rsid w:val="00D01F5A"/>
    <w:rsid w:val="00D01FEF"/>
    <w:rsid w:val="00D01FF5"/>
    <w:rsid w:val="00D02310"/>
    <w:rsid w:val="00D02B62"/>
    <w:rsid w:val="00D02D90"/>
    <w:rsid w:val="00D02F82"/>
    <w:rsid w:val="00D030C2"/>
    <w:rsid w:val="00D0322B"/>
    <w:rsid w:val="00D0342F"/>
    <w:rsid w:val="00D0358D"/>
    <w:rsid w:val="00D0395E"/>
    <w:rsid w:val="00D03CFD"/>
    <w:rsid w:val="00D04014"/>
    <w:rsid w:val="00D04640"/>
    <w:rsid w:val="00D04CDE"/>
    <w:rsid w:val="00D04F66"/>
    <w:rsid w:val="00D051B5"/>
    <w:rsid w:val="00D052F9"/>
    <w:rsid w:val="00D05795"/>
    <w:rsid w:val="00D05AE5"/>
    <w:rsid w:val="00D060D2"/>
    <w:rsid w:val="00D06484"/>
    <w:rsid w:val="00D06746"/>
    <w:rsid w:val="00D0693F"/>
    <w:rsid w:val="00D06AFC"/>
    <w:rsid w:val="00D06B0B"/>
    <w:rsid w:val="00D071C7"/>
    <w:rsid w:val="00D07527"/>
    <w:rsid w:val="00D07821"/>
    <w:rsid w:val="00D0782C"/>
    <w:rsid w:val="00D07B6B"/>
    <w:rsid w:val="00D07D01"/>
    <w:rsid w:val="00D07E46"/>
    <w:rsid w:val="00D10806"/>
    <w:rsid w:val="00D109C4"/>
    <w:rsid w:val="00D10A3E"/>
    <w:rsid w:val="00D11AAA"/>
    <w:rsid w:val="00D11C3B"/>
    <w:rsid w:val="00D11EB1"/>
    <w:rsid w:val="00D1250E"/>
    <w:rsid w:val="00D1254C"/>
    <w:rsid w:val="00D1276E"/>
    <w:rsid w:val="00D12BF6"/>
    <w:rsid w:val="00D12EA7"/>
    <w:rsid w:val="00D12EB8"/>
    <w:rsid w:val="00D13098"/>
    <w:rsid w:val="00D13259"/>
    <w:rsid w:val="00D132B5"/>
    <w:rsid w:val="00D132CB"/>
    <w:rsid w:val="00D134F6"/>
    <w:rsid w:val="00D13EAB"/>
    <w:rsid w:val="00D13EFA"/>
    <w:rsid w:val="00D13F48"/>
    <w:rsid w:val="00D147AF"/>
    <w:rsid w:val="00D14C40"/>
    <w:rsid w:val="00D14C87"/>
    <w:rsid w:val="00D14CAB"/>
    <w:rsid w:val="00D14E3A"/>
    <w:rsid w:val="00D1529B"/>
    <w:rsid w:val="00D1541C"/>
    <w:rsid w:val="00D15680"/>
    <w:rsid w:val="00D156CE"/>
    <w:rsid w:val="00D159A6"/>
    <w:rsid w:val="00D16674"/>
    <w:rsid w:val="00D16977"/>
    <w:rsid w:val="00D16C08"/>
    <w:rsid w:val="00D16F5D"/>
    <w:rsid w:val="00D1719F"/>
    <w:rsid w:val="00D17763"/>
    <w:rsid w:val="00D1781A"/>
    <w:rsid w:val="00D179B0"/>
    <w:rsid w:val="00D17B7D"/>
    <w:rsid w:val="00D17CFC"/>
    <w:rsid w:val="00D201CF"/>
    <w:rsid w:val="00D202D6"/>
    <w:rsid w:val="00D20AFE"/>
    <w:rsid w:val="00D20E8D"/>
    <w:rsid w:val="00D215DA"/>
    <w:rsid w:val="00D2191E"/>
    <w:rsid w:val="00D222EF"/>
    <w:rsid w:val="00D22474"/>
    <w:rsid w:val="00D2261E"/>
    <w:rsid w:val="00D22712"/>
    <w:rsid w:val="00D22C55"/>
    <w:rsid w:val="00D23799"/>
    <w:rsid w:val="00D23960"/>
    <w:rsid w:val="00D23E3A"/>
    <w:rsid w:val="00D2402E"/>
    <w:rsid w:val="00D2426C"/>
    <w:rsid w:val="00D24599"/>
    <w:rsid w:val="00D24CA1"/>
    <w:rsid w:val="00D2532F"/>
    <w:rsid w:val="00D2586B"/>
    <w:rsid w:val="00D2589E"/>
    <w:rsid w:val="00D258B3"/>
    <w:rsid w:val="00D25CD1"/>
    <w:rsid w:val="00D262C2"/>
    <w:rsid w:val="00D26308"/>
    <w:rsid w:val="00D26374"/>
    <w:rsid w:val="00D2694C"/>
    <w:rsid w:val="00D26CC0"/>
    <w:rsid w:val="00D27320"/>
    <w:rsid w:val="00D27492"/>
    <w:rsid w:val="00D277CF"/>
    <w:rsid w:val="00D27A2E"/>
    <w:rsid w:val="00D27A86"/>
    <w:rsid w:val="00D27B1F"/>
    <w:rsid w:val="00D27C10"/>
    <w:rsid w:val="00D27FEA"/>
    <w:rsid w:val="00D301C8"/>
    <w:rsid w:val="00D303B1"/>
    <w:rsid w:val="00D30904"/>
    <w:rsid w:val="00D30BF2"/>
    <w:rsid w:val="00D310E9"/>
    <w:rsid w:val="00D31125"/>
    <w:rsid w:val="00D3128B"/>
    <w:rsid w:val="00D31793"/>
    <w:rsid w:val="00D317DE"/>
    <w:rsid w:val="00D31A0A"/>
    <w:rsid w:val="00D31A1F"/>
    <w:rsid w:val="00D31A65"/>
    <w:rsid w:val="00D31C54"/>
    <w:rsid w:val="00D31D89"/>
    <w:rsid w:val="00D31F42"/>
    <w:rsid w:val="00D32009"/>
    <w:rsid w:val="00D32574"/>
    <w:rsid w:val="00D327D7"/>
    <w:rsid w:val="00D330A9"/>
    <w:rsid w:val="00D335DB"/>
    <w:rsid w:val="00D337FD"/>
    <w:rsid w:val="00D33B4D"/>
    <w:rsid w:val="00D33E3E"/>
    <w:rsid w:val="00D34248"/>
    <w:rsid w:val="00D34673"/>
    <w:rsid w:val="00D34957"/>
    <w:rsid w:val="00D34D9B"/>
    <w:rsid w:val="00D350D4"/>
    <w:rsid w:val="00D3585E"/>
    <w:rsid w:val="00D36279"/>
    <w:rsid w:val="00D36570"/>
    <w:rsid w:val="00D36832"/>
    <w:rsid w:val="00D36B94"/>
    <w:rsid w:val="00D36DC8"/>
    <w:rsid w:val="00D36F4E"/>
    <w:rsid w:val="00D37087"/>
    <w:rsid w:val="00D3723F"/>
    <w:rsid w:val="00D37412"/>
    <w:rsid w:val="00D37D03"/>
    <w:rsid w:val="00D40716"/>
    <w:rsid w:val="00D40767"/>
    <w:rsid w:val="00D40C45"/>
    <w:rsid w:val="00D4104B"/>
    <w:rsid w:val="00D41167"/>
    <w:rsid w:val="00D412BC"/>
    <w:rsid w:val="00D41357"/>
    <w:rsid w:val="00D41507"/>
    <w:rsid w:val="00D41A31"/>
    <w:rsid w:val="00D41D90"/>
    <w:rsid w:val="00D41F2D"/>
    <w:rsid w:val="00D421CF"/>
    <w:rsid w:val="00D421DD"/>
    <w:rsid w:val="00D42487"/>
    <w:rsid w:val="00D427C4"/>
    <w:rsid w:val="00D42A03"/>
    <w:rsid w:val="00D42DA7"/>
    <w:rsid w:val="00D43098"/>
    <w:rsid w:val="00D43355"/>
    <w:rsid w:val="00D433A4"/>
    <w:rsid w:val="00D4372B"/>
    <w:rsid w:val="00D43A79"/>
    <w:rsid w:val="00D43AC8"/>
    <w:rsid w:val="00D43D19"/>
    <w:rsid w:val="00D43EC7"/>
    <w:rsid w:val="00D4413F"/>
    <w:rsid w:val="00D44A48"/>
    <w:rsid w:val="00D44A4E"/>
    <w:rsid w:val="00D44A57"/>
    <w:rsid w:val="00D44ABC"/>
    <w:rsid w:val="00D45214"/>
    <w:rsid w:val="00D452BF"/>
    <w:rsid w:val="00D455FC"/>
    <w:rsid w:val="00D45D86"/>
    <w:rsid w:val="00D46436"/>
    <w:rsid w:val="00D46492"/>
    <w:rsid w:val="00D465CB"/>
    <w:rsid w:val="00D46634"/>
    <w:rsid w:val="00D4663B"/>
    <w:rsid w:val="00D4674E"/>
    <w:rsid w:val="00D46BC7"/>
    <w:rsid w:val="00D470C6"/>
    <w:rsid w:val="00D47382"/>
    <w:rsid w:val="00D478BC"/>
    <w:rsid w:val="00D47E13"/>
    <w:rsid w:val="00D47E48"/>
    <w:rsid w:val="00D47E9F"/>
    <w:rsid w:val="00D47F0E"/>
    <w:rsid w:val="00D50118"/>
    <w:rsid w:val="00D501C3"/>
    <w:rsid w:val="00D5035C"/>
    <w:rsid w:val="00D50667"/>
    <w:rsid w:val="00D507D2"/>
    <w:rsid w:val="00D50A35"/>
    <w:rsid w:val="00D50A6C"/>
    <w:rsid w:val="00D50AC9"/>
    <w:rsid w:val="00D50FAF"/>
    <w:rsid w:val="00D51731"/>
    <w:rsid w:val="00D51919"/>
    <w:rsid w:val="00D51E14"/>
    <w:rsid w:val="00D5218F"/>
    <w:rsid w:val="00D521FC"/>
    <w:rsid w:val="00D52411"/>
    <w:rsid w:val="00D527F5"/>
    <w:rsid w:val="00D52DF7"/>
    <w:rsid w:val="00D53145"/>
    <w:rsid w:val="00D53248"/>
    <w:rsid w:val="00D534A1"/>
    <w:rsid w:val="00D53803"/>
    <w:rsid w:val="00D539C6"/>
    <w:rsid w:val="00D53A8A"/>
    <w:rsid w:val="00D53AAC"/>
    <w:rsid w:val="00D543B9"/>
    <w:rsid w:val="00D54B12"/>
    <w:rsid w:val="00D54C11"/>
    <w:rsid w:val="00D54C6F"/>
    <w:rsid w:val="00D559A2"/>
    <w:rsid w:val="00D55E69"/>
    <w:rsid w:val="00D55F80"/>
    <w:rsid w:val="00D5617A"/>
    <w:rsid w:val="00D56494"/>
    <w:rsid w:val="00D565B8"/>
    <w:rsid w:val="00D567A6"/>
    <w:rsid w:val="00D567D9"/>
    <w:rsid w:val="00D568C7"/>
    <w:rsid w:val="00D56940"/>
    <w:rsid w:val="00D56AAE"/>
    <w:rsid w:val="00D56C7E"/>
    <w:rsid w:val="00D56CE2"/>
    <w:rsid w:val="00D5748F"/>
    <w:rsid w:val="00D57529"/>
    <w:rsid w:val="00D57541"/>
    <w:rsid w:val="00D57761"/>
    <w:rsid w:val="00D57920"/>
    <w:rsid w:val="00D57C46"/>
    <w:rsid w:val="00D57F46"/>
    <w:rsid w:val="00D60123"/>
    <w:rsid w:val="00D60265"/>
    <w:rsid w:val="00D606F5"/>
    <w:rsid w:val="00D608B0"/>
    <w:rsid w:val="00D608D8"/>
    <w:rsid w:val="00D609F2"/>
    <w:rsid w:val="00D60A81"/>
    <w:rsid w:val="00D60B03"/>
    <w:rsid w:val="00D60D3C"/>
    <w:rsid w:val="00D6196F"/>
    <w:rsid w:val="00D61BCB"/>
    <w:rsid w:val="00D61CD1"/>
    <w:rsid w:val="00D61FEC"/>
    <w:rsid w:val="00D623F2"/>
    <w:rsid w:val="00D6282E"/>
    <w:rsid w:val="00D63528"/>
    <w:rsid w:val="00D63714"/>
    <w:rsid w:val="00D637BA"/>
    <w:rsid w:val="00D637DA"/>
    <w:rsid w:val="00D63DF4"/>
    <w:rsid w:val="00D6401E"/>
    <w:rsid w:val="00D640ED"/>
    <w:rsid w:val="00D64531"/>
    <w:rsid w:val="00D64A2C"/>
    <w:rsid w:val="00D64F7D"/>
    <w:rsid w:val="00D65823"/>
    <w:rsid w:val="00D6583F"/>
    <w:rsid w:val="00D65C5A"/>
    <w:rsid w:val="00D65ED6"/>
    <w:rsid w:val="00D6600A"/>
    <w:rsid w:val="00D6663C"/>
    <w:rsid w:val="00D66989"/>
    <w:rsid w:val="00D66B45"/>
    <w:rsid w:val="00D66B4D"/>
    <w:rsid w:val="00D66FF5"/>
    <w:rsid w:val="00D6708A"/>
    <w:rsid w:val="00D67A9C"/>
    <w:rsid w:val="00D67DD8"/>
    <w:rsid w:val="00D67EE9"/>
    <w:rsid w:val="00D67EEE"/>
    <w:rsid w:val="00D70068"/>
    <w:rsid w:val="00D7006D"/>
    <w:rsid w:val="00D7018F"/>
    <w:rsid w:val="00D7026A"/>
    <w:rsid w:val="00D707E3"/>
    <w:rsid w:val="00D707E7"/>
    <w:rsid w:val="00D70A21"/>
    <w:rsid w:val="00D722D1"/>
    <w:rsid w:val="00D72614"/>
    <w:rsid w:val="00D72797"/>
    <w:rsid w:val="00D727D9"/>
    <w:rsid w:val="00D727F8"/>
    <w:rsid w:val="00D72804"/>
    <w:rsid w:val="00D72FD7"/>
    <w:rsid w:val="00D73044"/>
    <w:rsid w:val="00D731DD"/>
    <w:rsid w:val="00D7321A"/>
    <w:rsid w:val="00D73604"/>
    <w:rsid w:val="00D736A2"/>
    <w:rsid w:val="00D7398A"/>
    <w:rsid w:val="00D73CE7"/>
    <w:rsid w:val="00D73E93"/>
    <w:rsid w:val="00D74082"/>
    <w:rsid w:val="00D74373"/>
    <w:rsid w:val="00D7447B"/>
    <w:rsid w:val="00D7465E"/>
    <w:rsid w:val="00D7473C"/>
    <w:rsid w:val="00D747CC"/>
    <w:rsid w:val="00D749BA"/>
    <w:rsid w:val="00D749BD"/>
    <w:rsid w:val="00D74F64"/>
    <w:rsid w:val="00D7500F"/>
    <w:rsid w:val="00D75030"/>
    <w:rsid w:val="00D75525"/>
    <w:rsid w:val="00D755C2"/>
    <w:rsid w:val="00D7590C"/>
    <w:rsid w:val="00D75978"/>
    <w:rsid w:val="00D75EB5"/>
    <w:rsid w:val="00D76113"/>
    <w:rsid w:val="00D7634F"/>
    <w:rsid w:val="00D763AF"/>
    <w:rsid w:val="00D76408"/>
    <w:rsid w:val="00D768CD"/>
    <w:rsid w:val="00D76AC0"/>
    <w:rsid w:val="00D76EE5"/>
    <w:rsid w:val="00D76FB0"/>
    <w:rsid w:val="00D77585"/>
    <w:rsid w:val="00D778FB"/>
    <w:rsid w:val="00D77F92"/>
    <w:rsid w:val="00D8075D"/>
    <w:rsid w:val="00D81863"/>
    <w:rsid w:val="00D8186D"/>
    <w:rsid w:val="00D81B8B"/>
    <w:rsid w:val="00D81C3F"/>
    <w:rsid w:val="00D82728"/>
    <w:rsid w:val="00D82B85"/>
    <w:rsid w:val="00D82E33"/>
    <w:rsid w:val="00D82EEE"/>
    <w:rsid w:val="00D8312C"/>
    <w:rsid w:val="00D834F6"/>
    <w:rsid w:val="00D837E1"/>
    <w:rsid w:val="00D838AA"/>
    <w:rsid w:val="00D83A46"/>
    <w:rsid w:val="00D8402C"/>
    <w:rsid w:val="00D8466D"/>
    <w:rsid w:val="00D84824"/>
    <w:rsid w:val="00D84B48"/>
    <w:rsid w:val="00D84C47"/>
    <w:rsid w:val="00D855D0"/>
    <w:rsid w:val="00D856D4"/>
    <w:rsid w:val="00D85D33"/>
    <w:rsid w:val="00D86185"/>
    <w:rsid w:val="00D861A3"/>
    <w:rsid w:val="00D86951"/>
    <w:rsid w:val="00D86BF9"/>
    <w:rsid w:val="00D86C42"/>
    <w:rsid w:val="00D86F14"/>
    <w:rsid w:val="00D8738B"/>
    <w:rsid w:val="00D878C9"/>
    <w:rsid w:val="00D87A45"/>
    <w:rsid w:val="00D87B22"/>
    <w:rsid w:val="00D87C84"/>
    <w:rsid w:val="00D87DF1"/>
    <w:rsid w:val="00D87F8E"/>
    <w:rsid w:val="00D9017C"/>
    <w:rsid w:val="00D90449"/>
    <w:rsid w:val="00D904C2"/>
    <w:rsid w:val="00D91229"/>
    <w:rsid w:val="00D91F07"/>
    <w:rsid w:val="00D92301"/>
    <w:rsid w:val="00D925F5"/>
    <w:rsid w:val="00D92937"/>
    <w:rsid w:val="00D93565"/>
    <w:rsid w:val="00D935C5"/>
    <w:rsid w:val="00D9396D"/>
    <w:rsid w:val="00D94202"/>
    <w:rsid w:val="00D94225"/>
    <w:rsid w:val="00D94464"/>
    <w:rsid w:val="00D94976"/>
    <w:rsid w:val="00D94A7D"/>
    <w:rsid w:val="00D94BA8"/>
    <w:rsid w:val="00D951AF"/>
    <w:rsid w:val="00D95252"/>
    <w:rsid w:val="00D95291"/>
    <w:rsid w:val="00D958F3"/>
    <w:rsid w:val="00D95B9E"/>
    <w:rsid w:val="00D95BC2"/>
    <w:rsid w:val="00D95E50"/>
    <w:rsid w:val="00D96404"/>
    <w:rsid w:val="00D9654C"/>
    <w:rsid w:val="00D965E7"/>
    <w:rsid w:val="00D9665F"/>
    <w:rsid w:val="00D96725"/>
    <w:rsid w:val="00D96857"/>
    <w:rsid w:val="00D96A9C"/>
    <w:rsid w:val="00D96D79"/>
    <w:rsid w:val="00D96E21"/>
    <w:rsid w:val="00D975AF"/>
    <w:rsid w:val="00D97C7F"/>
    <w:rsid w:val="00D97E6E"/>
    <w:rsid w:val="00DA00D5"/>
    <w:rsid w:val="00DA02FB"/>
    <w:rsid w:val="00DA08C7"/>
    <w:rsid w:val="00DA0988"/>
    <w:rsid w:val="00DA0DEC"/>
    <w:rsid w:val="00DA0E0A"/>
    <w:rsid w:val="00DA0EBD"/>
    <w:rsid w:val="00DA102C"/>
    <w:rsid w:val="00DA13BD"/>
    <w:rsid w:val="00DA195A"/>
    <w:rsid w:val="00DA1ACC"/>
    <w:rsid w:val="00DA1AE7"/>
    <w:rsid w:val="00DA1B7F"/>
    <w:rsid w:val="00DA1E06"/>
    <w:rsid w:val="00DA1FD3"/>
    <w:rsid w:val="00DA20BF"/>
    <w:rsid w:val="00DA20EE"/>
    <w:rsid w:val="00DA2293"/>
    <w:rsid w:val="00DA24F3"/>
    <w:rsid w:val="00DA2735"/>
    <w:rsid w:val="00DA2789"/>
    <w:rsid w:val="00DA2963"/>
    <w:rsid w:val="00DA2C83"/>
    <w:rsid w:val="00DA2CCD"/>
    <w:rsid w:val="00DA30FA"/>
    <w:rsid w:val="00DA32F8"/>
    <w:rsid w:val="00DA336A"/>
    <w:rsid w:val="00DA3719"/>
    <w:rsid w:val="00DA3A58"/>
    <w:rsid w:val="00DA3EBF"/>
    <w:rsid w:val="00DA40C1"/>
    <w:rsid w:val="00DA45D4"/>
    <w:rsid w:val="00DA4ED4"/>
    <w:rsid w:val="00DA4F9B"/>
    <w:rsid w:val="00DA55E0"/>
    <w:rsid w:val="00DA59D0"/>
    <w:rsid w:val="00DA5B34"/>
    <w:rsid w:val="00DA6367"/>
    <w:rsid w:val="00DA6759"/>
    <w:rsid w:val="00DA6BB8"/>
    <w:rsid w:val="00DA6CCC"/>
    <w:rsid w:val="00DA6EB0"/>
    <w:rsid w:val="00DA746C"/>
    <w:rsid w:val="00DA7620"/>
    <w:rsid w:val="00DA7658"/>
    <w:rsid w:val="00DA7809"/>
    <w:rsid w:val="00DB06B3"/>
    <w:rsid w:val="00DB06FD"/>
    <w:rsid w:val="00DB0AD2"/>
    <w:rsid w:val="00DB1129"/>
    <w:rsid w:val="00DB13B6"/>
    <w:rsid w:val="00DB1461"/>
    <w:rsid w:val="00DB15BC"/>
    <w:rsid w:val="00DB1711"/>
    <w:rsid w:val="00DB17D3"/>
    <w:rsid w:val="00DB17FA"/>
    <w:rsid w:val="00DB1B5B"/>
    <w:rsid w:val="00DB1E28"/>
    <w:rsid w:val="00DB25FA"/>
    <w:rsid w:val="00DB267C"/>
    <w:rsid w:val="00DB2CD3"/>
    <w:rsid w:val="00DB3130"/>
    <w:rsid w:val="00DB313E"/>
    <w:rsid w:val="00DB33F6"/>
    <w:rsid w:val="00DB3601"/>
    <w:rsid w:val="00DB3ED3"/>
    <w:rsid w:val="00DB401A"/>
    <w:rsid w:val="00DB42E9"/>
    <w:rsid w:val="00DB4630"/>
    <w:rsid w:val="00DB46CA"/>
    <w:rsid w:val="00DB471D"/>
    <w:rsid w:val="00DB47A4"/>
    <w:rsid w:val="00DB4A06"/>
    <w:rsid w:val="00DB4D18"/>
    <w:rsid w:val="00DB4F88"/>
    <w:rsid w:val="00DB5064"/>
    <w:rsid w:val="00DB527C"/>
    <w:rsid w:val="00DB5553"/>
    <w:rsid w:val="00DB568C"/>
    <w:rsid w:val="00DB57C6"/>
    <w:rsid w:val="00DB5E91"/>
    <w:rsid w:val="00DB60EC"/>
    <w:rsid w:val="00DB6161"/>
    <w:rsid w:val="00DB6449"/>
    <w:rsid w:val="00DB66E3"/>
    <w:rsid w:val="00DB6AED"/>
    <w:rsid w:val="00DB7165"/>
    <w:rsid w:val="00DB72E9"/>
    <w:rsid w:val="00DB77D6"/>
    <w:rsid w:val="00DB79A3"/>
    <w:rsid w:val="00DB7A40"/>
    <w:rsid w:val="00DB7B93"/>
    <w:rsid w:val="00DB7ECC"/>
    <w:rsid w:val="00DB7F73"/>
    <w:rsid w:val="00DC0001"/>
    <w:rsid w:val="00DC000A"/>
    <w:rsid w:val="00DC0024"/>
    <w:rsid w:val="00DC0077"/>
    <w:rsid w:val="00DC013E"/>
    <w:rsid w:val="00DC06E4"/>
    <w:rsid w:val="00DC0E17"/>
    <w:rsid w:val="00DC0EE7"/>
    <w:rsid w:val="00DC127B"/>
    <w:rsid w:val="00DC13AE"/>
    <w:rsid w:val="00DC18B3"/>
    <w:rsid w:val="00DC1ADA"/>
    <w:rsid w:val="00DC1B3F"/>
    <w:rsid w:val="00DC1D61"/>
    <w:rsid w:val="00DC1FF8"/>
    <w:rsid w:val="00DC23DF"/>
    <w:rsid w:val="00DC2533"/>
    <w:rsid w:val="00DC293D"/>
    <w:rsid w:val="00DC2944"/>
    <w:rsid w:val="00DC3167"/>
    <w:rsid w:val="00DC3449"/>
    <w:rsid w:val="00DC3E39"/>
    <w:rsid w:val="00DC3F84"/>
    <w:rsid w:val="00DC43B0"/>
    <w:rsid w:val="00DC4472"/>
    <w:rsid w:val="00DC45CA"/>
    <w:rsid w:val="00DC467F"/>
    <w:rsid w:val="00DC49D0"/>
    <w:rsid w:val="00DC51E6"/>
    <w:rsid w:val="00DC55B7"/>
    <w:rsid w:val="00DC5883"/>
    <w:rsid w:val="00DC5B29"/>
    <w:rsid w:val="00DC5DF0"/>
    <w:rsid w:val="00DC5FAA"/>
    <w:rsid w:val="00DC66E6"/>
    <w:rsid w:val="00DC67AA"/>
    <w:rsid w:val="00DC68A6"/>
    <w:rsid w:val="00DC696A"/>
    <w:rsid w:val="00DC69AB"/>
    <w:rsid w:val="00DC6CD9"/>
    <w:rsid w:val="00DC6EE1"/>
    <w:rsid w:val="00DC76A6"/>
    <w:rsid w:val="00DC770A"/>
    <w:rsid w:val="00DC7765"/>
    <w:rsid w:val="00DC79A6"/>
    <w:rsid w:val="00DC7D9A"/>
    <w:rsid w:val="00DD0150"/>
    <w:rsid w:val="00DD075C"/>
    <w:rsid w:val="00DD0A01"/>
    <w:rsid w:val="00DD0A29"/>
    <w:rsid w:val="00DD0F78"/>
    <w:rsid w:val="00DD120B"/>
    <w:rsid w:val="00DD1385"/>
    <w:rsid w:val="00DD14A9"/>
    <w:rsid w:val="00DD170B"/>
    <w:rsid w:val="00DD18A4"/>
    <w:rsid w:val="00DD1922"/>
    <w:rsid w:val="00DD209D"/>
    <w:rsid w:val="00DD28F7"/>
    <w:rsid w:val="00DD2A84"/>
    <w:rsid w:val="00DD2EF5"/>
    <w:rsid w:val="00DD358E"/>
    <w:rsid w:val="00DD3C94"/>
    <w:rsid w:val="00DD3C9D"/>
    <w:rsid w:val="00DD3D6E"/>
    <w:rsid w:val="00DD3D99"/>
    <w:rsid w:val="00DD3F3E"/>
    <w:rsid w:val="00DD3FAE"/>
    <w:rsid w:val="00DD40B3"/>
    <w:rsid w:val="00DD458B"/>
    <w:rsid w:val="00DD489B"/>
    <w:rsid w:val="00DD4AFD"/>
    <w:rsid w:val="00DD4CF6"/>
    <w:rsid w:val="00DD4D5D"/>
    <w:rsid w:val="00DD4DB5"/>
    <w:rsid w:val="00DD5418"/>
    <w:rsid w:val="00DD54F5"/>
    <w:rsid w:val="00DD56A7"/>
    <w:rsid w:val="00DD58D6"/>
    <w:rsid w:val="00DD59D6"/>
    <w:rsid w:val="00DD5DEB"/>
    <w:rsid w:val="00DD5FB9"/>
    <w:rsid w:val="00DD6358"/>
    <w:rsid w:val="00DD7041"/>
    <w:rsid w:val="00DD71BF"/>
    <w:rsid w:val="00DD7267"/>
    <w:rsid w:val="00DD74BA"/>
    <w:rsid w:val="00DD757A"/>
    <w:rsid w:val="00DD7775"/>
    <w:rsid w:val="00DE0451"/>
    <w:rsid w:val="00DE0625"/>
    <w:rsid w:val="00DE0686"/>
    <w:rsid w:val="00DE174A"/>
    <w:rsid w:val="00DE2247"/>
    <w:rsid w:val="00DE240F"/>
    <w:rsid w:val="00DE25E2"/>
    <w:rsid w:val="00DE277E"/>
    <w:rsid w:val="00DE2C5A"/>
    <w:rsid w:val="00DE2FF4"/>
    <w:rsid w:val="00DE3834"/>
    <w:rsid w:val="00DE3C04"/>
    <w:rsid w:val="00DE4196"/>
    <w:rsid w:val="00DE43FC"/>
    <w:rsid w:val="00DE457C"/>
    <w:rsid w:val="00DE46B9"/>
    <w:rsid w:val="00DE46D6"/>
    <w:rsid w:val="00DE4C3B"/>
    <w:rsid w:val="00DE4E7D"/>
    <w:rsid w:val="00DE51C6"/>
    <w:rsid w:val="00DE558C"/>
    <w:rsid w:val="00DE5907"/>
    <w:rsid w:val="00DE605C"/>
    <w:rsid w:val="00DE6213"/>
    <w:rsid w:val="00DE6226"/>
    <w:rsid w:val="00DE6243"/>
    <w:rsid w:val="00DE73F6"/>
    <w:rsid w:val="00DE740C"/>
    <w:rsid w:val="00DE753D"/>
    <w:rsid w:val="00DE7565"/>
    <w:rsid w:val="00DE759B"/>
    <w:rsid w:val="00DE771E"/>
    <w:rsid w:val="00DE78D1"/>
    <w:rsid w:val="00DF00DA"/>
    <w:rsid w:val="00DF03B7"/>
    <w:rsid w:val="00DF0626"/>
    <w:rsid w:val="00DF071E"/>
    <w:rsid w:val="00DF0B80"/>
    <w:rsid w:val="00DF0BC9"/>
    <w:rsid w:val="00DF0E18"/>
    <w:rsid w:val="00DF1182"/>
    <w:rsid w:val="00DF11C1"/>
    <w:rsid w:val="00DF1C4D"/>
    <w:rsid w:val="00DF1FD2"/>
    <w:rsid w:val="00DF226A"/>
    <w:rsid w:val="00DF26B9"/>
    <w:rsid w:val="00DF37EE"/>
    <w:rsid w:val="00DF3998"/>
    <w:rsid w:val="00DF427A"/>
    <w:rsid w:val="00DF50A5"/>
    <w:rsid w:val="00DF50A8"/>
    <w:rsid w:val="00DF51AF"/>
    <w:rsid w:val="00DF5213"/>
    <w:rsid w:val="00DF525F"/>
    <w:rsid w:val="00DF5417"/>
    <w:rsid w:val="00DF568B"/>
    <w:rsid w:val="00DF5BC8"/>
    <w:rsid w:val="00DF65C5"/>
    <w:rsid w:val="00DF6982"/>
    <w:rsid w:val="00DF6B26"/>
    <w:rsid w:val="00DF6D99"/>
    <w:rsid w:val="00DF6DA8"/>
    <w:rsid w:val="00DF713E"/>
    <w:rsid w:val="00DF74CE"/>
    <w:rsid w:val="00DF7679"/>
    <w:rsid w:val="00DF785B"/>
    <w:rsid w:val="00DF7AEF"/>
    <w:rsid w:val="00E001C7"/>
    <w:rsid w:val="00E004A4"/>
    <w:rsid w:val="00E005B7"/>
    <w:rsid w:val="00E005C6"/>
    <w:rsid w:val="00E01236"/>
    <w:rsid w:val="00E0137E"/>
    <w:rsid w:val="00E01726"/>
    <w:rsid w:val="00E0181C"/>
    <w:rsid w:val="00E0245B"/>
    <w:rsid w:val="00E02A21"/>
    <w:rsid w:val="00E02D3D"/>
    <w:rsid w:val="00E02E4B"/>
    <w:rsid w:val="00E03235"/>
    <w:rsid w:val="00E03300"/>
    <w:rsid w:val="00E035C0"/>
    <w:rsid w:val="00E03BF1"/>
    <w:rsid w:val="00E0421A"/>
    <w:rsid w:val="00E045EA"/>
    <w:rsid w:val="00E04AF9"/>
    <w:rsid w:val="00E04B04"/>
    <w:rsid w:val="00E04C4D"/>
    <w:rsid w:val="00E04C89"/>
    <w:rsid w:val="00E04CDF"/>
    <w:rsid w:val="00E04E9A"/>
    <w:rsid w:val="00E05273"/>
    <w:rsid w:val="00E05343"/>
    <w:rsid w:val="00E05984"/>
    <w:rsid w:val="00E05DA1"/>
    <w:rsid w:val="00E06232"/>
    <w:rsid w:val="00E0675D"/>
    <w:rsid w:val="00E06A14"/>
    <w:rsid w:val="00E06E2D"/>
    <w:rsid w:val="00E071BA"/>
    <w:rsid w:val="00E073BC"/>
    <w:rsid w:val="00E074C1"/>
    <w:rsid w:val="00E0786F"/>
    <w:rsid w:val="00E07B3C"/>
    <w:rsid w:val="00E07BB1"/>
    <w:rsid w:val="00E07D0B"/>
    <w:rsid w:val="00E07E38"/>
    <w:rsid w:val="00E10031"/>
    <w:rsid w:val="00E1039D"/>
    <w:rsid w:val="00E1096C"/>
    <w:rsid w:val="00E10AA2"/>
    <w:rsid w:val="00E10B85"/>
    <w:rsid w:val="00E1151C"/>
    <w:rsid w:val="00E119CC"/>
    <w:rsid w:val="00E11BD5"/>
    <w:rsid w:val="00E11FCE"/>
    <w:rsid w:val="00E12512"/>
    <w:rsid w:val="00E1251B"/>
    <w:rsid w:val="00E12527"/>
    <w:rsid w:val="00E12637"/>
    <w:rsid w:val="00E12751"/>
    <w:rsid w:val="00E12850"/>
    <w:rsid w:val="00E12981"/>
    <w:rsid w:val="00E129A8"/>
    <w:rsid w:val="00E12A8B"/>
    <w:rsid w:val="00E12C0A"/>
    <w:rsid w:val="00E12ED6"/>
    <w:rsid w:val="00E13313"/>
    <w:rsid w:val="00E13655"/>
    <w:rsid w:val="00E13BA1"/>
    <w:rsid w:val="00E13DDC"/>
    <w:rsid w:val="00E1403F"/>
    <w:rsid w:val="00E14B72"/>
    <w:rsid w:val="00E14ECA"/>
    <w:rsid w:val="00E15003"/>
    <w:rsid w:val="00E15B11"/>
    <w:rsid w:val="00E16416"/>
    <w:rsid w:val="00E1674F"/>
    <w:rsid w:val="00E16E3A"/>
    <w:rsid w:val="00E1721D"/>
    <w:rsid w:val="00E17317"/>
    <w:rsid w:val="00E173C3"/>
    <w:rsid w:val="00E175BB"/>
    <w:rsid w:val="00E17751"/>
    <w:rsid w:val="00E17C6E"/>
    <w:rsid w:val="00E17DE7"/>
    <w:rsid w:val="00E20FEB"/>
    <w:rsid w:val="00E215FC"/>
    <w:rsid w:val="00E216F3"/>
    <w:rsid w:val="00E21904"/>
    <w:rsid w:val="00E219C2"/>
    <w:rsid w:val="00E21B11"/>
    <w:rsid w:val="00E21B80"/>
    <w:rsid w:val="00E21BCD"/>
    <w:rsid w:val="00E21C7B"/>
    <w:rsid w:val="00E22015"/>
    <w:rsid w:val="00E222D8"/>
    <w:rsid w:val="00E223BB"/>
    <w:rsid w:val="00E22550"/>
    <w:rsid w:val="00E226F3"/>
    <w:rsid w:val="00E22745"/>
    <w:rsid w:val="00E22901"/>
    <w:rsid w:val="00E22D1F"/>
    <w:rsid w:val="00E22E7D"/>
    <w:rsid w:val="00E23926"/>
    <w:rsid w:val="00E23C79"/>
    <w:rsid w:val="00E24121"/>
    <w:rsid w:val="00E2413B"/>
    <w:rsid w:val="00E242DF"/>
    <w:rsid w:val="00E242F2"/>
    <w:rsid w:val="00E24526"/>
    <w:rsid w:val="00E24CFB"/>
    <w:rsid w:val="00E2553B"/>
    <w:rsid w:val="00E2571E"/>
    <w:rsid w:val="00E25886"/>
    <w:rsid w:val="00E25914"/>
    <w:rsid w:val="00E25B0C"/>
    <w:rsid w:val="00E25DDC"/>
    <w:rsid w:val="00E261F3"/>
    <w:rsid w:val="00E26A89"/>
    <w:rsid w:val="00E26C35"/>
    <w:rsid w:val="00E26DBC"/>
    <w:rsid w:val="00E26DF5"/>
    <w:rsid w:val="00E26FA8"/>
    <w:rsid w:val="00E27269"/>
    <w:rsid w:val="00E27494"/>
    <w:rsid w:val="00E27759"/>
    <w:rsid w:val="00E277B2"/>
    <w:rsid w:val="00E27D9B"/>
    <w:rsid w:val="00E27F83"/>
    <w:rsid w:val="00E308B9"/>
    <w:rsid w:val="00E30927"/>
    <w:rsid w:val="00E30C6C"/>
    <w:rsid w:val="00E30D87"/>
    <w:rsid w:val="00E312FC"/>
    <w:rsid w:val="00E31751"/>
    <w:rsid w:val="00E31D17"/>
    <w:rsid w:val="00E3245F"/>
    <w:rsid w:val="00E327DD"/>
    <w:rsid w:val="00E32FF9"/>
    <w:rsid w:val="00E330D3"/>
    <w:rsid w:val="00E33163"/>
    <w:rsid w:val="00E33197"/>
    <w:rsid w:val="00E331F2"/>
    <w:rsid w:val="00E332E5"/>
    <w:rsid w:val="00E3330E"/>
    <w:rsid w:val="00E334C0"/>
    <w:rsid w:val="00E334E3"/>
    <w:rsid w:val="00E3353B"/>
    <w:rsid w:val="00E33771"/>
    <w:rsid w:val="00E337D0"/>
    <w:rsid w:val="00E338A2"/>
    <w:rsid w:val="00E33918"/>
    <w:rsid w:val="00E33B9B"/>
    <w:rsid w:val="00E33CD2"/>
    <w:rsid w:val="00E33E4D"/>
    <w:rsid w:val="00E34334"/>
    <w:rsid w:val="00E3475A"/>
    <w:rsid w:val="00E34D09"/>
    <w:rsid w:val="00E34EC7"/>
    <w:rsid w:val="00E34FB7"/>
    <w:rsid w:val="00E3509F"/>
    <w:rsid w:val="00E354C2"/>
    <w:rsid w:val="00E35ADA"/>
    <w:rsid w:val="00E35C4E"/>
    <w:rsid w:val="00E36222"/>
    <w:rsid w:val="00E36DCC"/>
    <w:rsid w:val="00E36F4E"/>
    <w:rsid w:val="00E374ED"/>
    <w:rsid w:val="00E378D2"/>
    <w:rsid w:val="00E37D9F"/>
    <w:rsid w:val="00E37DA7"/>
    <w:rsid w:val="00E37EC3"/>
    <w:rsid w:val="00E37F31"/>
    <w:rsid w:val="00E4026C"/>
    <w:rsid w:val="00E40366"/>
    <w:rsid w:val="00E407A3"/>
    <w:rsid w:val="00E4084B"/>
    <w:rsid w:val="00E4105C"/>
    <w:rsid w:val="00E41107"/>
    <w:rsid w:val="00E413BD"/>
    <w:rsid w:val="00E4166D"/>
    <w:rsid w:val="00E41A19"/>
    <w:rsid w:val="00E41B84"/>
    <w:rsid w:val="00E41DEA"/>
    <w:rsid w:val="00E41F58"/>
    <w:rsid w:val="00E41FBE"/>
    <w:rsid w:val="00E42034"/>
    <w:rsid w:val="00E420AB"/>
    <w:rsid w:val="00E42366"/>
    <w:rsid w:val="00E4243B"/>
    <w:rsid w:val="00E4252E"/>
    <w:rsid w:val="00E425D8"/>
    <w:rsid w:val="00E42A80"/>
    <w:rsid w:val="00E42C7D"/>
    <w:rsid w:val="00E434AD"/>
    <w:rsid w:val="00E4357F"/>
    <w:rsid w:val="00E4397D"/>
    <w:rsid w:val="00E43B22"/>
    <w:rsid w:val="00E43D5B"/>
    <w:rsid w:val="00E44439"/>
    <w:rsid w:val="00E44481"/>
    <w:rsid w:val="00E446ED"/>
    <w:rsid w:val="00E44A4B"/>
    <w:rsid w:val="00E44A9F"/>
    <w:rsid w:val="00E44BA0"/>
    <w:rsid w:val="00E44C73"/>
    <w:rsid w:val="00E44E1A"/>
    <w:rsid w:val="00E44F82"/>
    <w:rsid w:val="00E45D6B"/>
    <w:rsid w:val="00E45E32"/>
    <w:rsid w:val="00E45EE2"/>
    <w:rsid w:val="00E46672"/>
    <w:rsid w:val="00E468BD"/>
    <w:rsid w:val="00E47518"/>
    <w:rsid w:val="00E478E7"/>
    <w:rsid w:val="00E501CE"/>
    <w:rsid w:val="00E50FA8"/>
    <w:rsid w:val="00E51326"/>
    <w:rsid w:val="00E51493"/>
    <w:rsid w:val="00E516EF"/>
    <w:rsid w:val="00E51B2F"/>
    <w:rsid w:val="00E51BB6"/>
    <w:rsid w:val="00E51C69"/>
    <w:rsid w:val="00E52257"/>
    <w:rsid w:val="00E52942"/>
    <w:rsid w:val="00E52B8F"/>
    <w:rsid w:val="00E52E1F"/>
    <w:rsid w:val="00E53310"/>
    <w:rsid w:val="00E5353C"/>
    <w:rsid w:val="00E535E2"/>
    <w:rsid w:val="00E53802"/>
    <w:rsid w:val="00E539A4"/>
    <w:rsid w:val="00E539CD"/>
    <w:rsid w:val="00E53A04"/>
    <w:rsid w:val="00E53D69"/>
    <w:rsid w:val="00E54131"/>
    <w:rsid w:val="00E541EF"/>
    <w:rsid w:val="00E545EF"/>
    <w:rsid w:val="00E547A9"/>
    <w:rsid w:val="00E5495E"/>
    <w:rsid w:val="00E54B4F"/>
    <w:rsid w:val="00E54BED"/>
    <w:rsid w:val="00E54E77"/>
    <w:rsid w:val="00E54EBD"/>
    <w:rsid w:val="00E54EC2"/>
    <w:rsid w:val="00E550E1"/>
    <w:rsid w:val="00E552F5"/>
    <w:rsid w:val="00E553F8"/>
    <w:rsid w:val="00E557B1"/>
    <w:rsid w:val="00E559C7"/>
    <w:rsid w:val="00E55B2E"/>
    <w:rsid w:val="00E56818"/>
    <w:rsid w:val="00E57300"/>
    <w:rsid w:val="00E573F7"/>
    <w:rsid w:val="00E574B8"/>
    <w:rsid w:val="00E57C55"/>
    <w:rsid w:val="00E57CB5"/>
    <w:rsid w:val="00E6011A"/>
    <w:rsid w:val="00E6023B"/>
    <w:rsid w:val="00E606FB"/>
    <w:rsid w:val="00E60DCC"/>
    <w:rsid w:val="00E61042"/>
    <w:rsid w:val="00E61394"/>
    <w:rsid w:val="00E613E3"/>
    <w:rsid w:val="00E61514"/>
    <w:rsid w:val="00E615C8"/>
    <w:rsid w:val="00E6165D"/>
    <w:rsid w:val="00E61733"/>
    <w:rsid w:val="00E61794"/>
    <w:rsid w:val="00E6180A"/>
    <w:rsid w:val="00E618CF"/>
    <w:rsid w:val="00E61BCF"/>
    <w:rsid w:val="00E61D60"/>
    <w:rsid w:val="00E62F8A"/>
    <w:rsid w:val="00E63127"/>
    <w:rsid w:val="00E63245"/>
    <w:rsid w:val="00E63642"/>
    <w:rsid w:val="00E63ADC"/>
    <w:rsid w:val="00E63B05"/>
    <w:rsid w:val="00E63D5F"/>
    <w:rsid w:val="00E64158"/>
    <w:rsid w:val="00E64369"/>
    <w:rsid w:val="00E643CE"/>
    <w:rsid w:val="00E64451"/>
    <w:rsid w:val="00E64750"/>
    <w:rsid w:val="00E6535F"/>
    <w:rsid w:val="00E6537E"/>
    <w:rsid w:val="00E65B8E"/>
    <w:rsid w:val="00E65C36"/>
    <w:rsid w:val="00E65D7F"/>
    <w:rsid w:val="00E66063"/>
    <w:rsid w:val="00E66217"/>
    <w:rsid w:val="00E665B3"/>
    <w:rsid w:val="00E66606"/>
    <w:rsid w:val="00E6695B"/>
    <w:rsid w:val="00E67698"/>
    <w:rsid w:val="00E6792B"/>
    <w:rsid w:val="00E7014F"/>
    <w:rsid w:val="00E7098D"/>
    <w:rsid w:val="00E70EB3"/>
    <w:rsid w:val="00E7123E"/>
    <w:rsid w:val="00E715B3"/>
    <w:rsid w:val="00E71D02"/>
    <w:rsid w:val="00E720B0"/>
    <w:rsid w:val="00E72749"/>
    <w:rsid w:val="00E727DB"/>
    <w:rsid w:val="00E72A9C"/>
    <w:rsid w:val="00E72B76"/>
    <w:rsid w:val="00E72DDC"/>
    <w:rsid w:val="00E72E6A"/>
    <w:rsid w:val="00E732B3"/>
    <w:rsid w:val="00E73339"/>
    <w:rsid w:val="00E73A6C"/>
    <w:rsid w:val="00E73C78"/>
    <w:rsid w:val="00E73CDC"/>
    <w:rsid w:val="00E74391"/>
    <w:rsid w:val="00E74722"/>
    <w:rsid w:val="00E74ECF"/>
    <w:rsid w:val="00E75018"/>
    <w:rsid w:val="00E7555E"/>
    <w:rsid w:val="00E75608"/>
    <w:rsid w:val="00E7578E"/>
    <w:rsid w:val="00E7595D"/>
    <w:rsid w:val="00E759F6"/>
    <w:rsid w:val="00E75B09"/>
    <w:rsid w:val="00E75CC5"/>
    <w:rsid w:val="00E75FF7"/>
    <w:rsid w:val="00E7608D"/>
    <w:rsid w:val="00E763CC"/>
    <w:rsid w:val="00E76679"/>
    <w:rsid w:val="00E76721"/>
    <w:rsid w:val="00E76A0B"/>
    <w:rsid w:val="00E76AE2"/>
    <w:rsid w:val="00E76B36"/>
    <w:rsid w:val="00E76C94"/>
    <w:rsid w:val="00E771A9"/>
    <w:rsid w:val="00E77368"/>
    <w:rsid w:val="00E774DC"/>
    <w:rsid w:val="00E775FF"/>
    <w:rsid w:val="00E77ABE"/>
    <w:rsid w:val="00E809B7"/>
    <w:rsid w:val="00E816BA"/>
    <w:rsid w:val="00E81EE4"/>
    <w:rsid w:val="00E821BB"/>
    <w:rsid w:val="00E82321"/>
    <w:rsid w:val="00E82AFD"/>
    <w:rsid w:val="00E82ED9"/>
    <w:rsid w:val="00E83353"/>
    <w:rsid w:val="00E8358B"/>
    <w:rsid w:val="00E836F1"/>
    <w:rsid w:val="00E837CA"/>
    <w:rsid w:val="00E83A43"/>
    <w:rsid w:val="00E83A57"/>
    <w:rsid w:val="00E841F7"/>
    <w:rsid w:val="00E84257"/>
    <w:rsid w:val="00E850B2"/>
    <w:rsid w:val="00E852B2"/>
    <w:rsid w:val="00E85639"/>
    <w:rsid w:val="00E8574A"/>
    <w:rsid w:val="00E8580F"/>
    <w:rsid w:val="00E861A1"/>
    <w:rsid w:val="00E862F3"/>
    <w:rsid w:val="00E8644D"/>
    <w:rsid w:val="00E86B72"/>
    <w:rsid w:val="00E86DB7"/>
    <w:rsid w:val="00E87291"/>
    <w:rsid w:val="00E87499"/>
    <w:rsid w:val="00E87E62"/>
    <w:rsid w:val="00E87F3D"/>
    <w:rsid w:val="00E9068D"/>
    <w:rsid w:val="00E90868"/>
    <w:rsid w:val="00E913D9"/>
    <w:rsid w:val="00E913FC"/>
    <w:rsid w:val="00E9199F"/>
    <w:rsid w:val="00E91B1C"/>
    <w:rsid w:val="00E91B77"/>
    <w:rsid w:val="00E9206F"/>
    <w:rsid w:val="00E92171"/>
    <w:rsid w:val="00E9221F"/>
    <w:rsid w:val="00E9256A"/>
    <w:rsid w:val="00E92AC0"/>
    <w:rsid w:val="00E92C50"/>
    <w:rsid w:val="00E92FAB"/>
    <w:rsid w:val="00E9309E"/>
    <w:rsid w:val="00E93200"/>
    <w:rsid w:val="00E93874"/>
    <w:rsid w:val="00E9391B"/>
    <w:rsid w:val="00E93A28"/>
    <w:rsid w:val="00E93CDA"/>
    <w:rsid w:val="00E93D20"/>
    <w:rsid w:val="00E93E79"/>
    <w:rsid w:val="00E9476A"/>
    <w:rsid w:val="00E94FAE"/>
    <w:rsid w:val="00E95604"/>
    <w:rsid w:val="00E9567B"/>
    <w:rsid w:val="00E95CB1"/>
    <w:rsid w:val="00E95D6E"/>
    <w:rsid w:val="00E95F93"/>
    <w:rsid w:val="00E960DD"/>
    <w:rsid w:val="00E961C6"/>
    <w:rsid w:val="00E964A7"/>
    <w:rsid w:val="00E9654D"/>
    <w:rsid w:val="00E966A1"/>
    <w:rsid w:val="00E96B53"/>
    <w:rsid w:val="00E96B54"/>
    <w:rsid w:val="00E97486"/>
    <w:rsid w:val="00E977F9"/>
    <w:rsid w:val="00E97CF0"/>
    <w:rsid w:val="00EA033E"/>
    <w:rsid w:val="00EA035A"/>
    <w:rsid w:val="00EA0778"/>
    <w:rsid w:val="00EA0837"/>
    <w:rsid w:val="00EA0F62"/>
    <w:rsid w:val="00EA1A44"/>
    <w:rsid w:val="00EA1A55"/>
    <w:rsid w:val="00EA1B4B"/>
    <w:rsid w:val="00EA1C8B"/>
    <w:rsid w:val="00EA28F0"/>
    <w:rsid w:val="00EA298F"/>
    <w:rsid w:val="00EA2EFE"/>
    <w:rsid w:val="00EA2F3D"/>
    <w:rsid w:val="00EA311B"/>
    <w:rsid w:val="00EA339B"/>
    <w:rsid w:val="00EA360F"/>
    <w:rsid w:val="00EA3757"/>
    <w:rsid w:val="00EA37DB"/>
    <w:rsid w:val="00EA3A56"/>
    <w:rsid w:val="00EA3D34"/>
    <w:rsid w:val="00EA4042"/>
    <w:rsid w:val="00EA44BD"/>
    <w:rsid w:val="00EA47AF"/>
    <w:rsid w:val="00EA4F76"/>
    <w:rsid w:val="00EA50D3"/>
    <w:rsid w:val="00EA51E3"/>
    <w:rsid w:val="00EA58E6"/>
    <w:rsid w:val="00EA5EC0"/>
    <w:rsid w:val="00EA64D1"/>
    <w:rsid w:val="00EA6BF1"/>
    <w:rsid w:val="00EA6EBA"/>
    <w:rsid w:val="00EA6EC9"/>
    <w:rsid w:val="00EA7100"/>
    <w:rsid w:val="00EA7292"/>
    <w:rsid w:val="00EA742C"/>
    <w:rsid w:val="00EA7865"/>
    <w:rsid w:val="00EA7B58"/>
    <w:rsid w:val="00EA7CA5"/>
    <w:rsid w:val="00EA7D66"/>
    <w:rsid w:val="00EB00D0"/>
    <w:rsid w:val="00EB04C1"/>
    <w:rsid w:val="00EB0718"/>
    <w:rsid w:val="00EB0E83"/>
    <w:rsid w:val="00EB1328"/>
    <w:rsid w:val="00EB1C5B"/>
    <w:rsid w:val="00EB1D45"/>
    <w:rsid w:val="00EB1E96"/>
    <w:rsid w:val="00EB205F"/>
    <w:rsid w:val="00EB22BA"/>
    <w:rsid w:val="00EB2CFB"/>
    <w:rsid w:val="00EB2FA4"/>
    <w:rsid w:val="00EB329D"/>
    <w:rsid w:val="00EB39BC"/>
    <w:rsid w:val="00EB3C23"/>
    <w:rsid w:val="00EB4748"/>
    <w:rsid w:val="00EB4810"/>
    <w:rsid w:val="00EB486E"/>
    <w:rsid w:val="00EB4939"/>
    <w:rsid w:val="00EB4C7C"/>
    <w:rsid w:val="00EB5044"/>
    <w:rsid w:val="00EB50B5"/>
    <w:rsid w:val="00EB5256"/>
    <w:rsid w:val="00EB5B9A"/>
    <w:rsid w:val="00EB5D49"/>
    <w:rsid w:val="00EB66E4"/>
    <w:rsid w:val="00EB6755"/>
    <w:rsid w:val="00EB677A"/>
    <w:rsid w:val="00EB67DA"/>
    <w:rsid w:val="00EB68D3"/>
    <w:rsid w:val="00EB68F2"/>
    <w:rsid w:val="00EB6955"/>
    <w:rsid w:val="00EB6ED3"/>
    <w:rsid w:val="00EB772C"/>
    <w:rsid w:val="00EB783C"/>
    <w:rsid w:val="00EB799F"/>
    <w:rsid w:val="00EB79DB"/>
    <w:rsid w:val="00EB79EE"/>
    <w:rsid w:val="00EB7B67"/>
    <w:rsid w:val="00EB7CB0"/>
    <w:rsid w:val="00EC0078"/>
    <w:rsid w:val="00EC12AB"/>
    <w:rsid w:val="00EC1C83"/>
    <w:rsid w:val="00EC1EDF"/>
    <w:rsid w:val="00EC25FF"/>
    <w:rsid w:val="00EC2B62"/>
    <w:rsid w:val="00EC2C0A"/>
    <w:rsid w:val="00EC2D0C"/>
    <w:rsid w:val="00EC3148"/>
    <w:rsid w:val="00EC33E0"/>
    <w:rsid w:val="00EC34BB"/>
    <w:rsid w:val="00EC3ACB"/>
    <w:rsid w:val="00EC3C94"/>
    <w:rsid w:val="00EC410E"/>
    <w:rsid w:val="00EC4347"/>
    <w:rsid w:val="00EC447D"/>
    <w:rsid w:val="00EC44EF"/>
    <w:rsid w:val="00EC46C7"/>
    <w:rsid w:val="00EC48DD"/>
    <w:rsid w:val="00EC4A1C"/>
    <w:rsid w:val="00EC4CE4"/>
    <w:rsid w:val="00EC4F8F"/>
    <w:rsid w:val="00EC5111"/>
    <w:rsid w:val="00EC51FF"/>
    <w:rsid w:val="00EC57C2"/>
    <w:rsid w:val="00EC58AD"/>
    <w:rsid w:val="00EC5C6F"/>
    <w:rsid w:val="00EC5ED1"/>
    <w:rsid w:val="00EC5F97"/>
    <w:rsid w:val="00EC630D"/>
    <w:rsid w:val="00EC634D"/>
    <w:rsid w:val="00EC6A1C"/>
    <w:rsid w:val="00EC6B84"/>
    <w:rsid w:val="00EC6C02"/>
    <w:rsid w:val="00EC6C3C"/>
    <w:rsid w:val="00EC6C5F"/>
    <w:rsid w:val="00EC6E5E"/>
    <w:rsid w:val="00EC71C3"/>
    <w:rsid w:val="00EC7247"/>
    <w:rsid w:val="00EC7772"/>
    <w:rsid w:val="00EC7ADD"/>
    <w:rsid w:val="00EC7D30"/>
    <w:rsid w:val="00EC7E4B"/>
    <w:rsid w:val="00ED001E"/>
    <w:rsid w:val="00ED08C5"/>
    <w:rsid w:val="00ED0A6B"/>
    <w:rsid w:val="00ED14D3"/>
    <w:rsid w:val="00ED1550"/>
    <w:rsid w:val="00ED1649"/>
    <w:rsid w:val="00ED16E1"/>
    <w:rsid w:val="00ED172A"/>
    <w:rsid w:val="00ED1811"/>
    <w:rsid w:val="00ED18C6"/>
    <w:rsid w:val="00ED19AE"/>
    <w:rsid w:val="00ED1A9B"/>
    <w:rsid w:val="00ED1B04"/>
    <w:rsid w:val="00ED20C8"/>
    <w:rsid w:val="00ED20EE"/>
    <w:rsid w:val="00ED24FB"/>
    <w:rsid w:val="00ED2727"/>
    <w:rsid w:val="00ED27D4"/>
    <w:rsid w:val="00ED28B4"/>
    <w:rsid w:val="00ED28D5"/>
    <w:rsid w:val="00ED2A20"/>
    <w:rsid w:val="00ED2DDB"/>
    <w:rsid w:val="00ED303A"/>
    <w:rsid w:val="00ED31D8"/>
    <w:rsid w:val="00ED38D7"/>
    <w:rsid w:val="00ED418A"/>
    <w:rsid w:val="00ED41F3"/>
    <w:rsid w:val="00ED449A"/>
    <w:rsid w:val="00ED449D"/>
    <w:rsid w:val="00ED45CA"/>
    <w:rsid w:val="00ED45EC"/>
    <w:rsid w:val="00ED4933"/>
    <w:rsid w:val="00ED5152"/>
    <w:rsid w:val="00ED5574"/>
    <w:rsid w:val="00ED5A06"/>
    <w:rsid w:val="00ED5CA1"/>
    <w:rsid w:val="00ED5FAA"/>
    <w:rsid w:val="00ED6368"/>
    <w:rsid w:val="00ED658D"/>
    <w:rsid w:val="00ED67BD"/>
    <w:rsid w:val="00ED6A8C"/>
    <w:rsid w:val="00ED6E85"/>
    <w:rsid w:val="00ED7380"/>
    <w:rsid w:val="00ED7560"/>
    <w:rsid w:val="00ED75A4"/>
    <w:rsid w:val="00ED7678"/>
    <w:rsid w:val="00EE02ED"/>
    <w:rsid w:val="00EE0428"/>
    <w:rsid w:val="00EE056E"/>
    <w:rsid w:val="00EE0DAF"/>
    <w:rsid w:val="00EE0F19"/>
    <w:rsid w:val="00EE0FEA"/>
    <w:rsid w:val="00EE1223"/>
    <w:rsid w:val="00EE1305"/>
    <w:rsid w:val="00EE13DD"/>
    <w:rsid w:val="00EE169E"/>
    <w:rsid w:val="00EE1800"/>
    <w:rsid w:val="00EE1850"/>
    <w:rsid w:val="00EE19B1"/>
    <w:rsid w:val="00EE1B6B"/>
    <w:rsid w:val="00EE1C1B"/>
    <w:rsid w:val="00EE1CE7"/>
    <w:rsid w:val="00EE1E81"/>
    <w:rsid w:val="00EE1FC4"/>
    <w:rsid w:val="00EE21CA"/>
    <w:rsid w:val="00EE2392"/>
    <w:rsid w:val="00EE23E6"/>
    <w:rsid w:val="00EE2617"/>
    <w:rsid w:val="00EE27C6"/>
    <w:rsid w:val="00EE2F97"/>
    <w:rsid w:val="00EE3021"/>
    <w:rsid w:val="00EE3192"/>
    <w:rsid w:val="00EE335D"/>
    <w:rsid w:val="00EE37AC"/>
    <w:rsid w:val="00EE3E20"/>
    <w:rsid w:val="00EE3E91"/>
    <w:rsid w:val="00EE3F72"/>
    <w:rsid w:val="00EE4319"/>
    <w:rsid w:val="00EE4D72"/>
    <w:rsid w:val="00EE4D9D"/>
    <w:rsid w:val="00EE5295"/>
    <w:rsid w:val="00EE53FB"/>
    <w:rsid w:val="00EE548F"/>
    <w:rsid w:val="00EE5596"/>
    <w:rsid w:val="00EE5993"/>
    <w:rsid w:val="00EE5A8A"/>
    <w:rsid w:val="00EE5B09"/>
    <w:rsid w:val="00EE5B1E"/>
    <w:rsid w:val="00EE5D05"/>
    <w:rsid w:val="00EE5E72"/>
    <w:rsid w:val="00EE600E"/>
    <w:rsid w:val="00EE671C"/>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B9A"/>
    <w:rsid w:val="00EF2D59"/>
    <w:rsid w:val="00EF2E1F"/>
    <w:rsid w:val="00EF2E22"/>
    <w:rsid w:val="00EF2E24"/>
    <w:rsid w:val="00EF3505"/>
    <w:rsid w:val="00EF38CB"/>
    <w:rsid w:val="00EF3B03"/>
    <w:rsid w:val="00EF3F3A"/>
    <w:rsid w:val="00EF4D82"/>
    <w:rsid w:val="00EF4E73"/>
    <w:rsid w:val="00EF4F69"/>
    <w:rsid w:val="00EF4FCA"/>
    <w:rsid w:val="00EF532E"/>
    <w:rsid w:val="00EF5466"/>
    <w:rsid w:val="00EF572C"/>
    <w:rsid w:val="00EF5EDB"/>
    <w:rsid w:val="00EF60BC"/>
    <w:rsid w:val="00EF6756"/>
    <w:rsid w:val="00EF6808"/>
    <w:rsid w:val="00EF6883"/>
    <w:rsid w:val="00EF715A"/>
    <w:rsid w:val="00EF72C1"/>
    <w:rsid w:val="00EF7B43"/>
    <w:rsid w:val="00EF7F87"/>
    <w:rsid w:val="00F00050"/>
    <w:rsid w:val="00F0019D"/>
    <w:rsid w:val="00F001AC"/>
    <w:rsid w:val="00F00D5A"/>
    <w:rsid w:val="00F00ED7"/>
    <w:rsid w:val="00F00EF4"/>
    <w:rsid w:val="00F01298"/>
    <w:rsid w:val="00F017C1"/>
    <w:rsid w:val="00F018B2"/>
    <w:rsid w:val="00F018D5"/>
    <w:rsid w:val="00F01982"/>
    <w:rsid w:val="00F01CB7"/>
    <w:rsid w:val="00F01CC9"/>
    <w:rsid w:val="00F01D0F"/>
    <w:rsid w:val="00F01E2E"/>
    <w:rsid w:val="00F02043"/>
    <w:rsid w:val="00F020B3"/>
    <w:rsid w:val="00F024A1"/>
    <w:rsid w:val="00F02E5E"/>
    <w:rsid w:val="00F03132"/>
    <w:rsid w:val="00F0314A"/>
    <w:rsid w:val="00F03313"/>
    <w:rsid w:val="00F03453"/>
    <w:rsid w:val="00F03460"/>
    <w:rsid w:val="00F03D3F"/>
    <w:rsid w:val="00F04124"/>
    <w:rsid w:val="00F043E6"/>
    <w:rsid w:val="00F05236"/>
    <w:rsid w:val="00F05554"/>
    <w:rsid w:val="00F058E3"/>
    <w:rsid w:val="00F05BC4"/>
    <w:rsid w:val="00F06486"/>
    <w:rsid w:val="00F06679"/>
    <w:rsid w:val="00F06C3A"/>
    <w:rsid w:val="00F06E46"/>
    <w:rsid w:val="00F07080"/>
    <w:rsid w:val="00F0714B"/>
    <w:rsid w:val="00F071EE"/>
    <w:rsid w:val="00F072EC"/>
    <w:rsid w:val="00F07FE4"/>
    <w:rsid w:val="00F103BB"/>
    <w:rsid w:val="00F10480"/>
    <w:rsid w:val="00F1049B"/>
    <w:rsid w:val="00F106F3"/>
    <w:rsid w:val="00F10ABE"/>
    <w:rsid w:val="00F10C75"/>
    <w:rsid w:val="00F10C84"/>
    <w:rsid w:val="00F10E56"/>
    <w:rsid w:val="00F1125D"/>
    <w:rsid w:val="00F11EA7"/>
    <w:rsid w:val="00F1213C"/>
    <w:rsid w:val="00F126DB"/>
    <w:rsid w:val="00F1273B"/>
    <w:rsid w:val="00F12D88"/>
    <w:rsid w:val="00F12E37"/>
    <w:rsid w:val="00F1333F"/>
    <w:rsid w:val="00F134FA"/>
    <w:rsid w:val="00F1373A"/>
    <w:rsid w:val="00F137E4"/>
    <w:rsid w:val="00F13C3B"/>
    <w:rsid w:val="00F13F57"/>
    <w:rsid w:val="00F1410E"/>
    <w:rsid w:val="00F1462F"/>
    <w:rsid w:val="00F14869"/>
    <w:rsid w:val="00F154E8"/>
    <w:rsid w:val="00F15860"/>
    <w:rsid w:val="00F15C46"/>
    <w:rsid w:val="00F15D41"/>
    <w:rsid w:val="00F15EC8"/>
    <w:rsid w:val="00F160EF"/>
    <w:rsid w:val="00F1645D"/>
    <w:rsid w:val="00F167BA"/>
    <w:rsid w:val="00F16C91"/>
    <w:rsid w:val="00F16F8B"/>
    <w:rsid w:val="00F171C9"/>
    <w:rsid w:val="00F1781F"/>
    <w:rsid w:val="00F17D19"/>
    <w:rsid w:val="00F20AD4"/>
    <w:rsid w:val="00F20D60"/>
    <w:rsid w:val="00F2103E"/>
    <w:rsid w:val="00F212A4"/>
    <w:rsid w:val="00F21446"/>
    <w:rsid w:val="00F217BB"/>
    <w:rsid w:val="00F21AC2"/>
    <w:rsid w:val="00F21B48"/>
    <w:rsid w:val="00F21BD8"/>
    <w:rsid w:val="00F21EB5"/>
    <w:rsid w:val="00F22113"/>
    <w:rsid w:val="00F2220C"/>
    <w:rsid w:val="00F223A5"/>
    <w:rsid w:val="00F2266C"/>
    <w:rsid w:val="00F22873"/>
    <w:rsid w:val="00F22A3D"/>
    <w:rsid w:val="00F22AA6"/>
    <w:rsid w:val="00F22FA4"/>
    <w:rsid w:val="00F230A1"/>
    <w:rsid w:val="00F23D97"/>
    <w:rsid w:val="00F23E02"/>
    <w:rsid w:val="00F23F2D"/>
    <w:rsid w:val="00F240FD"/>
    <w:rsid w:val="00F2432B"/>
    <w:rsid w:val="00F24429"/>
    <w:rsid w:val="00F24AE5"/>
    <w:rsid w:val="00F24C8A"/>
    <w:rsid w:val="00F256B6"/>
    <w:rsid w:val="00F26356"/>
    <w:rsid w:val="00F264DB"/>
    <w:rsid w:val="00F26993"/>
    <w:rsid w:val="00F26B3C"/>
    <w:rsid w:val="00F26D1C"/>
    <w:rsid w:val="00F275FA"/>
    <w:rsid w:val="00F27667"/>
    <w:rsid w:val="00F27C19"/>
    <w:rsid w:val="00F27C5C"/>
    <w:rsid w:val="00F30295"/>
    <w:rsid w:val="00F303C3"/>
    <w:rsid w:val="00F30AA4"/>
    <w:rsid w:val="00F30B02"/>
    <w:rsid w:val="00F30B81"/>
    <w:rsid w:val="00F30F07"/>
    <w:rsid w:val="00F313C8"/>
    <w:rsid w:val="00F31466"/>
    <w:rsid w:val="00F31E55"/>
    <w:rsid w:val="00F31EAE"/>
    <w:rsid w:val="00F3256E"/>
    <w:rsid w:val="00F32A0B"/>
    <w:rsid w:val="00F32FFA"/>
    <w:rsid w:val="00F33128"/>
    <w:rsid w:val="00F33149"/>
    <w:rsid w:val="00F33173"/>
    <w:rsid w:val="00F33680"/>
    <w:rsid w:val="00F33973"/>
    <w:rsid w:val="00F33C92"/>
    <w:rsid w:val="00F3423E"/>
    <w:rsid w:val="00F3491D"/>
    <w:rsid w:val="00F34963"/>
    <w:rsid w:val="00F34A92"/>
    <w:rsid w:val="00F34D99"/>
    <w:rsid w:val="00F34FC7"/>
    <w:rsid w:val="00F352B6"/>
    <w:rsid w:val="00F3580F"/>
    <w:rsid w:val="00F35E56"/>
    <w:rsid w:val="00F3631A"/>
    <w:rsid w:val="00F364D9"/>
    <w:rsid w:val="00F36798"/>
    <w:rsid w:val="00F36839"/>
    <w:rsid w:val="00F36BD8"/>
    <w:rsid w:val="00F36C25"/>
    <w:rsid w:val="00F36C5C"/>
    <w:rsid w:val="00F36D2E"/>
    <w:rsid w:val="00F36F1A"/>
    <w:rsid w:val="00F3703E"/>
    <w:rsid w:val="00F37351"/>
    <w:rsid w:val="00F37AB0"/>
    <w:rsid w:val="00F37B53"/>
    <w:rsid w:val="00F37F06"/>
    <w:rsid w:val="00F40356"/>
    <w:rsid w:val="00F40531"/>
    <w:rsid w:val="00F40642"/>
    <w:rsid w:val="00F40DE2"/>
    <w:rsid w:val="00F40FEC"/>
    <w:rsid w:val="00F4180A"/>
    <w:rsid w:val="00F422EB"/>
    <w:rsid w:val="00F42714"/>
    <w:rsid w:val="00F42B85"/>
    <w:rsid w:val="00F42BAB"/>
    <w:rsid w:val="00F42E5F"/>
    <w:rsid w:val="00F42F30"/>
    <w:rsid w:val="00F42F53"/>
    <w:rsid w:val="00F431D5"/>
    <w:rsid w:val="00F43446"/>
    <w:rsid w:val="00F43489"/>
    <w:rsid w:val="00F43493"/>
    <w:rsid w:val="00F4356D"/>
    <w:rsid w:val="00F43A57"/>
    <w:rsid w:val="00F44197"/>
    <w:rsid w:val="00F441BE"/>
    <w:rsid w:val="00F442FA"/>
    <w:rsid w:val="00F44CC7"/>
    <w:rsid w:val="00F44D5E"/>
    <w:rsid w:val="00F44DFA"/>
    <w:rsid w:val="00F44FD8"/>
    <w:rsid w:val="00F4559D"/>
    <w:rsid w:val="00F45A11"/>
    <w:rsid w:val="00F46156"/>
    <w:rsid w:val="00F46367"/>
    <w:rsid w:val="00F4671C"/>
    <w:rsid w:val="00F46784"/>
    <w:rsid w:val="00F469DC"/>
    <w:rsid w:val="00F46B35"/>
    <w:rsid w:val="00F46FB2"/>
    <w:rsid w:val="00F4700A"/>
    <w:rsid w:val="00F4715D"/>
    <w:rsid w:val="00F47452"/>
    <w:rsid w:val="00F47533"/>
    <w:rsid w:val="00F47CE6"/>
    <w:rsid w:val="00F47D4C"/>
    <w:rsid w:val="00F47F0D"/>
    <w:rsid w:val="00F50105"/>
    <w:rsid w:val="00F502C4"/>
    <w:rsid w:val="00F50D3C"/>
    <w:rsid w:val="00F511A2"/>
    <w:rsid w:val="00F513D6"/>
    <w:rsid w:val="00F51BBC"/>
    <w:rsid w:val="00F51E3A"/>
    <w:rsid w:val="00F5211D"/>
    <w:rsid w:val="00F5256E"/>
    <w:rsid w:val="00F52589"/>
    <w:rsid w:val="00F5268F"/>
    <w:rsid w:val="00F5270B"/>
    <w:rsid w:val="00F52762"/>
    <w:rsid w:val="00F52820"/>
    <w:rsid w:val="00F52CC0"/>
    <w:rsid w:val="00F52D7F"/>
    <w:rsid w:val="00F533EB"/>
    <w:rsid w:val="00F5347F"/>
    <w:rsid w:val="00F534BD"/>
    <w:rsid w:val="00F53987"/>
    <w:rsid w:val="00F53AF1"/>
    <w:rsid w:val="00F53D51"/>
    <w:rsid w:val="00F53E61"/>
    <w:rsid w:val="00F5414D"/>
    <w:rsid w:val="00F54CC9"/>
    <w:rsid w:val="00F5509E"/>
    <w:rsid w:val="00F557B6"/>
    <w:rsid w:val="00F557EF"/>
    <w:rsid w:val="00F55AF9"/>
    <w:rsid w:val="00F55DB8"/>
    <w:rsid w:val="00F56161"/>
    <w:rsid w:val="00F56440"/>
    <w:rsid w:val="00F56590"/>
    <w:rsid w:val="00F56695"/>
    <w:rsid w:val="00F56883"/>
    <w:rsid w:val="00F56929"/>
    <w:rsid w:val="00F56C74"/>
    <w:rsid w:val="00F56E28"/>
    <w:rsid w:val="00F57085"/>
    <w:rsid w:val="00F570D6"/>
    <w:rsid w:val="00F579E5"/>
    <w:rsid w:val="00F6004C"/>
    <w:rsid w:val="00F6005F"/>
    <w:rsid w:val="00F60621"/>
    <w:rsid w:val="00F606B9"/>
    <w:rsid w:val="00F606CE"/>
    <w:rsid w:val="00F607B9"/>
    <w:rsid w:val="00F609AB"/>
    <w:rsid w:val="00F6114F"/>
    <w:rsid w:val="00F6130D"/>
    <w:rsid w:val="00F615A6"/>
    <w:rsid w:val="00F6257E"/>
    <w:rsid w:val="00F627AC"/>
    <w:rsid w:val="00F62844"/>
    <w:rsid w:val="00F630CD"/>
    <w:rsid w:val="00F631E7"/>
    <w:rsid w:val="00F6323E"/>
    <w:rsid w:val="00F63760"/>
    <w:rsid w:val="00F637CC"/>
    <w:rsid w:val="00F63917"/>
    <w:rsid w:val="00F63B08"/>
    <w:rsid w:val="00F64098"/>
    <w:rsid w:val="00F64197"/>
    <w:rsid w:val="00F642CC"/>
    <w:rsid w:val="00F6449D"/>
    <w:rsid w:val="00F644CE"/>
    <w:rsid w:val="00F64A53"/>
    <w:rsid w:val="00F64D9A"/>
    <w:rsid w:val="00F6538D"/>
    <w:rsid w:val="00F654A7"/>
    <w:rsid w:val="00F654C3"/>
    <w:rsid w:val="00F65CD6"/>
    <w:rsid w:val="00F6660A"/>
    <w:rsid w:val="00F67D63"/>
    <w:rsid w:val="00F70056"/>
    <w:rsid w:val="00F7087B"/>
    <w:rsid w:val="00F70C43"/>
    <w:rsid w:val="00F70C94"/>
    <w:rsid w:val="00F70EC7"/>
    <w:rsid w:val="00F70EFA"/>
    <w:rsid w:val="00F7101C"/>
    <w:rsid w:val="00F7127F"/>
    <w:rsid w:val="00F712C2"/>
    <w:rsid w:val="00F71315"/>
    <w:rsid w:val="00F71553"/>
    <w:rsid w:val="00F71D95"/>
    <w:rsid w:val="00F729E1"/>
    <w:rsid w:val="00F72A2D"/>
    <w:rsid w:val="00F72F58"/>
    <w:rsid w:val="00F730A6"/>
    <w:rsid w:val="00F73125"/>
    <w:rsid w:val="00F73ACA"/>
    <w:rsid w:val="00F74A15"/>
    <w:rsid w:val="00F74D90"/>
    <w:rsid w:val="00F74F6F"/>
    <w:rsid w:val="00F753FA"/>
    <w:rsid w:val="00F754C0"/>
    <w:rsid w:val="00F75924"/>
    <w:rsid w:val="00F75E3E"/>
    <w:rsid w:val="00F76188"/>
    <w:rsid w:val="00F76C1B"/>
    <w:rsid w:val="00F771BF"/>
    <w:rsid w:val="00F77367"/>
    <w:rsid w:val="00F773A4"/>
    <w:rsid w:val="00F77A28"/>
    <w:rsid w:val="00F77ACC"/>
    <w:rsid w:val="00F77B8F"/>
    <w:rsid w:val="00F802E5"/>
    <w:rsid w:val="00F8066C"/>
    <w:rsid w:val="00F809CE"/>
    <w:rsid w:val="00F80BD2"/>
    <w:rsid w:val="00F80F08"/>
    <w:rsid w:val="00F811FB"/>
    <w:rsid w:val="00F815E7"/>
    <w:rsid w:val="00F81ACE"/>
    <w:rsid w:val="00F81F53"/>
    <w:rsid w:val="00F81F7D"/>
    <w:rsid w:val="00F82123"/>
    <w:rsid w:val="00F82378"/>
    <w:rsid w:val="00F8241F"/>
    <w:rsid w:val="00F82A22"/>
    <w:rsid w:val="00F82CD4"/>
    <w:rsid w:val="00F82CEF"/>
    <w:rsid w:val="00F82CF6"/>
    <w:rsid w:val="00F82EE6"/>
    <w:rsid w:val="00F82F68"/>
    <w:rsid w:val="00F8308C"/>
    <w:rsid w:val="00F8366D"/>
    <w:rsid w:val="00F83B69"/>
    <w:rsid w:val="00F83C64"/>
    <w:rsid w:val="00F840DC"/>
    <w:rsid w:val="00F845AE"/>
    <w:rsid w:val="00F846CE"/>
    <w:rsid w:val="00F8478C"/>
    <w:rsid w:val="00F84B13"/>
    <w:rsid w:val="00F84B9D"/>
    <w:rsid w:val="00F84CBC"/>
    <w:rsid w:val="00F85217"/>
    <w:rsid w:val="00F853B1"/>
    <w:rsid w:val="00F854DF"/>
    <w:rsid w:val="00F85526"/>
    <w:rsid w:val="00F8556F"/>
    <w:rsid w:val="00F85741"/>
    <w:rsid w:val="00F85933"/>
    <w:rsid w:val="00F859D0"/>
    <w:rsid w:val="00F86035"/>
    <w:rsid w:val="00F862F5"/>
    <w:rsid w:val="00F86369"/>
    <w:rsid w:val="00F86D08"/>
    <w:rsid w:val="00F86F5C"/>
    <w:rsid w:val="00F87555"/>
    <w:rsid w:val="00F875D2"/>
    <w:rsid w:val="00F87840"/>
    <w:rsid w:val="00F87940"/>
    <w:rsid w:val="00F87B19"/>
    <w:rsid w:val="00F87EAB"/>
    <w:rsid w:val="00F900B3"/>
    <w:rsid w:val="00F907FC"/>
    <w:rsid w:val="00F90975"/>
    <w:rsid w:val="00F90B76"/>
    <w:rsid w:val="00F91102"/>
    <w:rsid w:val="00F9165C"/>
    <w:rsid w:val="00F918F9"/>
    <w:rsid w:val="00F91B63"/>
    <w:rsid w:val="00F91C60"/>
    <w:rsid w:val="00F91DCF"/>
    <w:rsid w:val="00F91EBA"/>
    <w:rsid w:val="00F91F93"/>
    <w:rsid w:val="00F923C9"/>
    <w:rsid w:val="00F92834"/>
    <w:rsid w:val="00F929F1"/>
    <w:rsid w:val="00F92B76"/>
    <w:rsid w:val="00F92C26"/>
    <w:rsid w:val="00F92D0E"/>
    <w:rsid w:val="00F92EFC"/>
    <w:rsid w:val="00F933FD"/>
    <w:rsid w:val="00F93496"/>
    <w:rsid w:val="00F93B1C"/>
    <w:rsid w:val="00F93E2A"/>
    <w:rsid w:val="00F94052"/>
    <w:rsid w:val="00F94101"/>
    <w:rsid w:val="00F9411F"/>
    <w:rsid w:val="00F953E0"/>
    <w:rsid w:val="00F95407"/>
    <w:rsid w:val="00F95827"/>
    <w:rsid w:val="00F95A83"/>
    <w:rsid w:val="00F95A8A"/>
    <w:rsid w:val="00F95D8F"/>
    <w:rsid w:val="00F96494"/>
    <w:rsid w:val="00F96981"/>
    <w:rsid w:val="00F96EDF"/>
    <w:rsid w:val="00F96FBC"/>
    <w:rsid w:val="00F970CE"/>
    <w:rsid w:val="00F9712B"/>
    <w:rsid w:val="00F97296"/>
    <w:rsid w:val="00F9741E"/>
    <w:rsid w:val="00F97818"/>
    <w:rsid w:val="00F97982"/>
    <w:rsid w:val="00F97B84"/>
    <w:rsid w:val="00F97BE0"/>
    <w:rsid w:val="00FA0321"/>
    <w:rsid w:val="00FA0516"/>
    <w:rsid w:val="00FA0B69"/>
    <w:rsid w:val="00FA0BC5"/>
    <w:rsid w:val="00FA0EC0"/>
    <w:rsid w:val="00FA1189"/>
    <w:rsid w:val="00FA15BB"/>
    <w:rsid w:val="00FA164C"/>
    <w:rsid w:val="00FA1DF3"/>
    <w:rsid w:val="00FA1EDD"/>
    <w:rsid w:val="00FA224A"/>
    <w:rsid w:val="00FA240F"/>
    <w:rsid w:val="00FA25BE"/>
    <w:rsid w:val="00FA282E"/>
    <w:rsid w:val="00FA2A54"/>
    <w:rsid w:val="00FA2ADD"/>
    <w:rsid w:val="00FA2CB6"/>
    <w:rsid w:val="00FA2D8F"/>
    <w:rsid w:val="00FA2E8E"/>
    <w:rsid w:val="00FA3272"/>
    <w:rsid w:val="00FA3452"/>
    <w:rsid w:val="00FA3879"/>
    <w:rsid w:val="00FA3881"/>
    <w:rsid w:val="00FA38CC"/>
    <w:rsid w:val="00FA3A63"/>
    <w:rsid w:val="00FA3F59"/>
    <w:rsid w:val="00FA4206"/>
    <w:rsid w:val="00FA43EE"/>
    <w:rsid w:val="00FA4436"/>
    <w:rsid w:val="00FA45D6"/>
    <w:rsid w:val="00FA45E5"/>
    <w:rsid w:val="00FA4BA1"/>
    <w:rsid w:val="00FA4E35"/>
    <w:rsid w:val="00FA4ECA"/>
    <w:rsid w:val="00FA5165"/>
    <w:rsid w:val="00FA5999"/>
    <w:rsid w:val="00FA5BE7"/>
    <w:rsid w:val="00FA5CD5"/>
    <w:rsid w:val="00FA5D6F"/>
    <w:rsid w:val="00FA5F09"/>
    <w:rsid w:val="00FA6063"/>
    <w:rsid w:val="00FA64CC"/>
    <w:rsid w:val="00FA66E2"/>
    <w:rsid w:val="00FA6B6A"/>
    <w:rsid w:val="00FA6F89"/>
    <w:rsid w:val="00FA7197"/>
    <w:rsid w:val="00FA71BE"/>
    <w:rsid w:val="00FA7490"/>
    <w:rsid w:val="00FB012C"/>
    <w:rsid w:val="00FB05BA"/>
    <w:rsid w:val="00FB067A"/>
    <w:rsid w:val="00FB0A3C"/>
    <w:rsid w:val="00FB0E46"/>
    <w:rsid w:val="00FB0F63"/>
    <w:rsid w:val="00FB107D"/>
    <w:rsid w:val="00FB1146"/>
    <w:rsid w:val="00FB1782"/>
    <w:rsid w:val="00FB188D"/>
    <w:rsid w:val="00FB1943"/>
    <w:rsid w:val="00FB1A39"/>
    <w:rsid w:val="00FB1D68"/>
    <w:rsid w:val="00FB23A4"/>
    <w:rsid w:val="00FB259F"/>
    <w:rsid w:val="00FB2642"/>
    <w:rsid w:val="00FB2840"/>
    <w:rsid w:val="00FB2D4A"/>
    <w:rsid w:val="00FB2E6B"/>
    <w:rsid w:val="00FB381B"/>
    <w:rsid w:val="00FB39A6"/>
    <w:rsid w:val="00FB3A68"/>
    <w:rsid w:val="00FB3EDF"/>
    <w:rsid w:val="00FB423B"/>
    <w:rsid w:val="00FB454E"/>
    <w:rsid w:val="00FB5533"/>
    <w:rsid w:val="00FB5873"/>
    <w:rsid w:val="00FB5AEB"/>
    <w:rsid w:val="00FB5B97"/>
    <w:rsid w:val="00FB5C0B"/>
    <w:rsid w:val="00FB5C17"/>
    <w:rsid w:val="00FB5EC5"/>
    <w:rsid w:val="00FB63E8"/>
    <w:rsid w:val="00FB6A70"/>
    <w:rsid w:val="00FB6AAE"/>
    <w:rsid w:val="00FB6CDA"/>
    <w:rsid w:val="00FB6DD9"/>
    <w:rsid w:val="00FB6DFF"/>
    <w:rsid w:val="00FB7282"/>
    <w:rsid w:val="00FB7303"/>
    <w:rsid w:val="00FC0796"/>
    <w:rsid w:val="00FC07CB"/>
    <w:rsid w:val="00FC08D2"/>
    <w:rsid w:val="00FC136A"/>
    <w:rsid w:val="00FC15E2"/>
    <w:rsid w:val="00FC1AFA"/>
    <w:rsid w:val="00FC1C3F"/>
    <w:rsid w:val="00FC1CE4"/>
    <w:rsid w:val="00FC22D7"/>
    <w:rsid w:val="00FC2B63"/>
    <w:rsid w:val="00FC2F28"/>
    <w:rsid w:val="00FC3002"/>
    <w:rsid w:val="00FC3514"/>
    <w:rsid w:val="00FC36A4"/>
    <w:rsid w:val="00FC3A9D"/>
    <w:rsid w:val="00FC4058"/>
    <w:rsid w:val="00FC4332"/>
    <w:rsid w:val="00FC44FB"/>
    <w:rsid w:val="00FC457F"/>
    <w:rsid w:val="00FC4811"/>
    <w:rsid w:val="00FC52F7"/>
    <w:rsid w:val="00FC618F"/>
    <w:rsid w:val="00FC6566"/>
    <w:rsid w:val="00FC68BC"/>
    <w:rsid w:val="00FC6AF3"/>
    <w:rsid w:val="00FC6D05"/>
    <w:rsid w:val="00FC708E"/>
    <w:rsid w:val="00FC745B"/>
    <w:rsid w:val="00FC7AE1"/>
    <w:rsid w:val="00FD022D"/>
    <w:rsid w:val="00FD02B4"/>
    <w:rsid w:val="00FD02FD"/>
    <w:rsid w:val="00FD06EC"/>
    <w:rsid w:val="00FD0A45"/>
    <w:rsid w:val="00FD0F5F"/>
    <w:rsid w:val="00FD11AD"/>
    <w:rsid w:val="00FD140F"/>
    <w:rsid w:val="00FD1577"/>
    <w:rsid w:val="00FD19E6"/>
    <w:rsid w:val="00FD1E8F"/>
    <w:rsid w:val="00FD2081"/>
    <w:rsid w:val="00FD2226"/>
    <w:rsid w:val="00FD253C"/>
    <w:rsid w:val="00FD2553"/>
    <w:rsid w:val="00FD284B"/>
    <w:rsid w:val="00FD2A84"/>
    <w:rsid w:val="00FD2BF6"/>
    <w:rsid w:val="00FD2C87"/>
    <w:rsid w:val="00FD2DD6"/>
    <w:rsid w:val="00FD2E72"/>
    <w:rsid w:val="00FD2F87"/>
    <w:rsid w:val="00FD3440"/>
    <w:rsid w:val="00FD346B"/>
    <w:rsid w:val="00FD34FD"/>
    <w:rsid w:val="00FD3B0D"/>
    <w:rsid w:val="00FD3B90"/>
    <w:rsid w:val="00FD3FF1"/>
    <w:rsid w:val="00FD4082"/>
    <w:rsid w:val="00FD467D"/>
    <w:rsid w:val="00FD49D7"/>
    <w:rsid w:val="00FD4F34"/>
    <w:rsid w:val="00FD51FC"/>
    <w:rsid w:val="00FD5812"/>
    <w:rsid w:val="00FD6188"/>
    <w:rsid w:val="00FD6301"/>
    <w:rsid w:val="00FD6423"/>
    <w:rsid w:val="00FD66D0"/>
    <w:rsid w:val="00FD6704"/>
    <w:rsid w:val="00FD6879"/>
    <w:rsid w:val="00FD6A1E"/>
    <w:rsid w:val="00FD6A84"/>
    <w:rsid w:val="00FD6D82"/>
    <w:rsid w:val="00FD71D2"/>
    <w:rsid w:val="00FD7546"/>
    <w:rsid w:val="00FD7598"/>
    <w:rsid w:val="00FD7EF6"/>
    <w:rsid w:val="00FE012E"/>
    <w:rsid w:val="00FE0409"/>
    <w:rsid w:val="00FE051C"/>
    <w:rsid w:val="00FE061F"/>
    <w:rsid w:val="00FE066A"/>
    <w:rsid w:val="00FE0997"/>
    <w:rsid w:val="00FE0BF7"/>
    <w:rsid w:val="00FE0D99"/>
    <w:rsid w:val="00FE0F5D"/>
    <w:rsid w:val="00FE12D5"/>
    <w:rsid w:val="00FE13F1"/>
    <w:rsid w:val="00FE2023"/>
    <w:rsid w:val="00FE232F"/>
    <w:rsid w:val="00FE2373"/>
    <w:rsid w:val="00FE254B"/>
    <w:rsid w:val="00FE2A1F"/>
    <w:rsid w:val="00FE2AC5"/>
    <w:rsid w:val="00FE2B67"/>
    <w:rsid w:val="00FE3403"/>
    <w:rsid w:val="00FE3419"/>
    <w:rsid w:val="00FE3439"/>
    <w:rsid w:val="00FE39A2"/>
    <w:rsid w:val="00FE3A4C"/>
    <w:rsid w:val="00FE3F92"/>
    <w:rsid w:val="00FE4252"/>
    <w:rsid w:val="00FE428C"/>
    <w:rsid w:val="00FE4594"/>
    <w:rsid w:val="00FE46B9"/>
    <w:rsid w:val="00FE474C"/>
    <w:rsid w:val="00FE4A44"/>
    <w:rsid w:val="00FE4B15"/>
    <w:rsid w:val="00FE4B2D"/>
    <w:rsid w:val="00FE4B8D"/>
    <w:rsid w:val="00FE5032"/>
    <w:rsid w:val="00FE53E1"/>
    <w:rsid w:val="00FE5B40"/>
    <w:rsid w:val="00FE5DF8"/>
    <w:rsid w:val="00FE6191"/>
    <w:rsid w:val="00FE64FC"/>
    <w:rsid w:val="00FE6638"/>
    <w:rsid w:val="00FE668B"/>
    <w:rsid w:val="00FE672F"/>
    <w:rsid w:val="00FE67BB"/>
    <w:rsid w:val="00FE6814"/>
    <w:rsid w:val="00FE6842"/>
    <w:rsid w:val="00FE6B84"/>
    <w:rsid w:val="00FE6B9E"/>
    <w:rsid w:val="00FE6D3B"/>
    <w:rsid w:val="00FE6FAF"/>
    <w:rsid w:val="00FE7040"/>
    <w:rsid w:val="00FE7159"/>
    <w:rsid w:val="00FE744A"/>
    <w:rsid w:val="00FE7852"/>
    <w:rsid w:val="00FF0837"/>
    <w:rsid w:val="00FF0B3C"/>
    <w:rsid w:val="00FF0DE0"/>
    <w:rsid w:val="00FF112C"/>
    <w:rsid w:val="00FF13AE"/>
    <w:rsid w:val="00FF1455"/>
    <w:rsid w:val="00FF155A"/>
    <w:rsid w:val="00FF17BA"/>
    <w:rsid w:val="00FF1B60"/>
    <w:rsid w:val="00FF1CD4"/>
    <w:rsid w:val="00FF1E17"/>
    <w:rsid w:val="00FF1F3C"/>
    <w:rsid w:val="00FF2186"/>
    <w:rsid w:val="00FF21B9"/>
    <w:rsid w:val="00FF25DD"/>
    <w:rsid w:val="00FF2669"/>
    <w:rsid w:val="00FF2928"/>
    <w:rsid w:val="00FF29AB"/>
    <w:rsid w:val="00FF30B4"/>
    <w:rsid w:val="00FF364D"/>
    <w:rsid w:val="00FF4137"/>
    <w:rsid w:val="00FF4242"/>
    <w:rsid w:val="00FF44C6"/>
    <w:rsid w:val="00FF4623"/>
    <w:rsid w:val="00FF4A3A"/>
    <w:rsid w:val="00FF4A8F"/>
    <w:rsid w:val="00FF4B4B"/>
    <w:rsid w:val="00FF52F5"/>
    <w:rsid w:val="00FF551D"/>
    <w:rsid w:val="00FF5926"/>
    <w:rsid w:val="00FF5D04"/>
    <w:rsid w:val="00FF5DD4"/>
    <w:rsid w:val="00FF6438"/>
    <w:rsid w:val="00FF6E3F"/>
    <w:rsid w:val="00FF6FD1"/>
    <w:rsid w:val="00FF781F"/>
    <w:rsid w:val="00FF7FCB"/>
    <w:rsid w:val="015637D8"/>
    <w:rsid w:val="03068923"/>
    <w:rsid w:val="03493D6D"/>
    <w:rsid w:val="04781E9A"/>
    <w:rsid w:val="061AD5F5"/>
    <w:rsid w:val="06715BF4"/>
    <w:rsid w:val="06769C04"/>
    <w:rsid w:val="06C52ED5"/>
    <w:rsid w:val="06F804F2"/>
    <w:rsid w:val="084691F3"/>
    <w:rsid w:val="097DB3AF"/>
    <w:rsid w:val="0B11FFC0"/>
    <w:rsid w:val="0C5526E8"/>
    <w:rsid w:val="0FD36905"/>
    <w:rsid w:val="118C9C2A"/>
    <w:rsid w:val="118CAE7E"/>
    <w:rsid w:val="119D434A"/>
    <w:rsid w:val="12BABAE3"/>
    <w:rsid w:val="13950D9E"/>
    <w:rsid w:val="1546564A"/>
    <w:rsid w:val="155F96A4"/>
    <w:rsid w:val="158DEDDA"/>
    <w:rsid w:val="17DFB320"/>
    <w:rsid w:val="17F211A6"/>
    <w:rsid w:val="19C4922C"/>
    <w:rsid w:val="1B26028E"/>
    <w:rsid w:val="1B9EDE0E"/>
    <w:rsid w:val="1D936811"/>
    <w:rsid w:val="1F772B0E"/>
    <w:rsid w:val="1FAFF558"/>
    <w:rsid w:val="2039005A"/>
    <w:rsid w:val="20E4A2E0"/>
    <w:rsid w:val="2247D4B1"/>
    <w:rsid w:val="234B836F"/>
    <w:rsid w:val="23A3A9A2"/>
    <w:rsid w:val="23F44392"/>
    <w:rsid w:val="2701A8C8"/>
    <w:rsid w:val="276E8567"/>
    <w:rsid w:val="27B1A3BC"/>
    <w:rsid w:val="299A083A"/>
    <w:rsid w:val="29D4C795"/>
    <w:rsid w:val="2CAD8BAB"/>
    <w:rsid w:val="2D233D48"/>
    <w:rsid w:val="2D38D03B"/>
    <w:rsid w:val="2F25FEE6"/>
    <w:rsid w:val="2F9DB7FD"/>
    <w:rsid w:val="2FCFEFDC"/>
    <w:rsid w:val="303A84E3"/>
    <w:rsid w:val="30711A17"/>
    <w:rsid w:val="31E56D32"/>
    <w:rsid w:val="328F6513"/>
    <w:rsid w:val="332BF456"/>
    <w:rsid w:val="334525C6"/>
    <w:rsid w:val="34D39C21"/>
    <w:rsid w:val="36A3C168"/>
    <w:rsid w:val="3A4476AE"/>
    <w:rsid w:val="3A4594F0"/>
    <w:rsid w:val="3AF94A1B"/>
    <w:rsid w:val="3EAB9ADC"/>
    <w:rsid w:val="3EBF33C3"/>
    <w:rsid w:val="3FA677BF"/>
    <w:rsid w:val="3FB0D62E"/>
    <w:rsid w:val="3FCEE9DD"/>
    <w:rsid w:val="3FFEDCB5"/>
    <w:rsid w:val="430B64DA"/>
    <w:rsid w:val="47388CC5"/>
    <w:rsid w:val="48BEF212"/>
    <w:rsid w:val="48D33B67"/>
    <w:rsid w:val="49E81A1B"/>
    <w:rsid w:val="4AB56BC1"/>
    <w:rsid w:val="4ACD5A09"/>
    <w:rsid w:val="4B42BBF2"/>
    <w:rsid w:val="4BF026A8"/>
    <w:rsid w:val="4D2CB4AA"/>
    <w:rsid w:val="4EEFAD59"/>
    <w:rsid w:val="51E4C89F"/>
    <w:rsid w:val="521AE99D"/>
    <w:rsid w:val="53136368"/>
    <w:rsid w:val="5319A6B1"/>
    <w:rsid w:val="5611DAA7"/>
    <w:rsid w:val="572D7227"/>
    <w:rsid w:val="57900E38"/>
    <w:rsid w:val="57A0E21E"/>
    <w:rsid w:val="57A7E0F2"/>
    <w:rsid w:val="57E6DCB5"/>
    <w:rsid w:val="58269C42"/>
    <w:rsid w:val="5B6AA010"/>
    <w:rsid w:val="5CE0E508"/>
    <w:rsid w:val="5CF34E65"/>
    <w:rsid w:val="5DD39659"/>
    <w:rsid w:val="5F0A702A"/>
    <w:rsid w:val="5F2CB05D"/>
    <w:rsid w:val="611BE873"/>
    <w:rsid w:val="628170FC"/>
    <w:rsid w:val="656AAF15"/>
    <w:rsid w:val="65768574"/>
    <w:rsid w:val="69175AA2"/>
    <w:rsid w:val="696A653A"/>
    <w:rsid w:val="6A65F5B8"/>
    <w:rsid w:val="6AB7E0E4"/>
    <w:rsid w:val="6BA13D43"/>
    <w:rsid w:val="6BAFA6C2"/>
    <w:rsid w:val="6C0318CD"/>
    <w:rsid w:val="6D757054"/>
    <w:rsid w:val="6EFB731F"/>
    <w:rsid w:val="6F1A986E"/>
    <w:rsid w:val="70BA4807"/>
    <w:rsid w:val="719F7823"/>
    <w:rsid w:val="71A0F084"/>
    <w:rsid w:val="72E53BB6"/>
    <w:rsid w:val="72FFF247"/>
    <w:rsid w:val="73020242"/>
    <w:rsid w:val="730FFD11"/>
    <w:rsid w:val="736E37DC"/>
    <w:rsid w:val="74A683E7"/>
    <w:rsid w:val="74F0DFE0"/>
    <w:rsid w:val="75092FCD"/>
    <w:rsid w:val="765FB7B5"/>
    <w:rsid w:val="77452F38"/>
    <w:rsid w:val="782FFB33"/>
    <w:rsid w:val="7ACF43F5"/>
    <w:rsid w:val="7E35EF4C"/>
    <w:rsid w:val="7E5F7531"/>
    <w:rsid w:val="7F1351CF"/>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D0"/>
  </w:style>
  <w:style w:type="paragraph" w:styleId="Heading1">
    <w:name w:val="heading 1"/>
    <w:basedOn w:val="Normal"/>
    <w:next w:val="Normal"/>
    <w:link w:val="Heading1Char"/>
    <w:uiPriority w:val="9"/>
    <w:qFormat/>
    <w:rsid w:val="00BB17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5E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semiHidden/>
    <w:unhideWhenUsed/>
    <w:qFormat/>
    <w:rsid w:val="0031329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D0"/>
    <w:pPr>
      <w:ind w:left="1008" w:hanging="288"/>
    </w:pPr>
  </w:style>
  <w:style w:type="paragraph" w:styleId="BalloonText">
    <w:name w:val="Balloon Text"/>
    <w:basedOn w:val="Normal"/>
    <w:link w:val="BalloonTextChar"/>
    <w:uiPriority w:val="99"/>
    <w:semiHidden/>
    <w:unhideWhenUsed/>
    <w:rsid w:val="005E3040"/>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olor w:val="000000"/>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3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iPriority w:val="99"/>
    <w:unhideWhenUsed/>
    <w:rsid w:val="005A6362"/>
    <w:pPr>
      <w:tabs>
        <w:tab w:val="center" w:pos="4680"/>
        <w:tab w:val="right" w:pos="9360"/>
      </w:tabs>
    </w:pPr>
  </w:style>
  <w:style w:type="character" w:customStyle="1" w:styleId="HeaderChar">
    <w:name w:val="Header Char"/>
    <w:link w:val="Header"/>
    <w:uiPriority w:val="99"/>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996541"/>
    <w:pPr>
      <w:spacing w:before="80" w:after="120"/>
    </w:pPr>
    <w:rPr>
      <w:rFonts w:eastAsia="Times New Roman"/>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customStyle="1" w:styleId="UnresolvedMention3">
    <w:name w:val="Unresolved Mention3"/>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semiHidden/>
    <w:rsid w:val="00875E7A"/>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9E2586"/>
    <w:rPr>
      <w:rFonts w:ascii="Segoe UI" w:hAnsi="Segoe UI" w:cs="Segoe UI" w:hint="default"/>
      <w:color w:val="262626"/>
      <w:sz w:val="36"/>
      <w:szCs w:val="36"/>
    </w:rPr>
  </w:style>
  <w:style w:type="paragraph" w:styleId="Revision">
    <w:name w:val="Revision"/>
    <w:hidden/>
    <w:uiPriority w:val="99"/>
    <w:semiHidden/>
    <w:rsid w:val="003E6ABF"/>
    <w:rPr>
      <w:sz w:val="22"/>
      <w:szCs w:val="22"/>
    </w:rPr>
  </w:style>
  <w:style w:type="table" w:customStyle="1" w:styleId="TableGrid2">
    <w:name w:val="Table Grid2"/>
    <w:basedOn w:val="TableNormal"/>
    <w:next w:val="TableGrid"/>
    <w:uiPriority w:val="39"/>
    <w:rsid w:val="00CA73A3"/>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55CB3"/>
    <w:pPr>
      <w:numPr>
        <w:numId w:val="3"/>
      </w:numPr>
      <w:tabs>
        <w:tab w:val="left" w:pos="540"/>
        <w:tab w:val="left" w:pos="900"/>
      </w:tabs>
      <w:spacing w:before="240"/>
    </w:pPr>
    <w:rPr>
      <w:b/>
    </w:rPr>
  </w:style>
  <w:style w:type="numbering" w:customStyle="1" w:styleId="Style1">
    <w:name w:val="Style1"/>
    <w:uiPriority w:val="99"/>
    <w:rsid w:val="00355CB3"/>
    <w:pPr>
      <w:numPr>
        <w:numId w:val="3"/>
      </w:numPr>
    </w:pPr>
  </w:style>
  <w:style w:type="paragraph" w:customStyle="1" w:styleId="Subparagraph">
    <w:name w:val="Subparagraph"/>
    <w:basedOn w:val="paragraph"/>
    <w:qFormat/>
    <w:rsid w:val="00FD5812"/>
    <w:pPr>
      <w:ind w:left="245"/>
    </w:pPr>
  </w:style>
  <w:style w:type="paragraph" w:styleId="Title">
    <w:name w:val="Title"/>
    <w:basedOn w:val="Normal"/>
    <w:next w:val="Normal"/>
    <w:link w:val="TitleChar"/>
    <w:uiPriority w:val="10"/>
    <w:qFormat/>
    <w:rsid w:val="00F13F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F57"/>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rsid w:val="0031329B"/>
    <w:rPr>
      <w:rFonts w:asciiTheme="majorHAnsi" w:eastAsiaTheme="majorEastAsia" w:hAnsiTheme="majorHAnsi" w:cstheme="majorBidi"/>
      <w:i/>
      <w:iCs/>
      <w:color w:val="243F60" w:themeColor="accent1" w:themeShade="7F"/>
    </w:rPr>
  </w:style>
  <w:style w:type="character" w:customStyle="1" w:styleId="Heading10Char">
    <w:name w:val="Heading 10 Char"/>
    <w:basedOn w:val="DefaultParagraphFont"/>
    <w:link w:val="Heading10"/>
    <w:rsid w:val="0031329B"/>
    <w:rPr>
      <w:b/>
    </w:rPr>
  </w:style>
  <w:style w:type="character" w:customStyle="1" w:styleId="UnresolvedMention4">
    <w:name w:val="Unresolved Mention4"/>
    <w:basedOn w:val="DefaultParagraphFont"/>
    <w:uiPriority w:val="99"/>
    <w:semiHidden/>
    <w:unhideWhenUsed/>
    <w:rsid w:val="00C10B89"/>
    <w:rPr>
      <w:color w:val="605E5C"/>
      <w:shd w:val="clear" w:color="auto" w:fill="E1DFDD"/>
    </w:rPr>
  </w:style>
  <w:style w:type="character" w:customStyle="1" w:styleId="UnresolvedMention5">
    <w:name w:val="Unresolved Mention5"/>
    <w:basedOn w:val="DefaultParagraphFont"/>
    <w:uiPriority w:val="99"/>
    <w:semiHidden/>
    <w:unhideWhenUsed/>
    <w:rsid w:val="00C15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615890">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0244602">
      <w:bodyDiv w:val="1"/>
      <w:marLeft w:val="0"/>
      <w:marRight w:val="0"/>
      <w:marTop w:val="0"/>
      <w:marBottom w:val="0"/>
      <w:divBdr>
        <w:top w:val="none" w:sz="0" w:space="0" w:color="auto"/>
        <w:left w:val="none" w:sz="0" w:space="0" w:color="auto"/>
        <w:bottom w:val="none" w:sz="0" w:space="0" w:color="auto"/>
        <w:right w:val="none" w:sz="0" w:space="0" w:color="auto"/>
      </w:divBdr>
    </w:div>
    <w:div w:id="112942918">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3275060">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1696949">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014565">
      <w:bodyDiv w:val="1"/>
      <w:marLeft w:val="0"/>
      <w:marRight w:val="0"/>
      <w:marTop w:val="0"/>
      <w:marBottom w:val="0"/>
      <w:divBdr>
        <w:top w:val="none" w:sz="0" w:space="0" w:color="auto"/>
        <w:left w:val="none" w:sz="0" w:space="0" w:color="auto"/>
        <w:bottom w:val="none" w:sz="0" w:space="0" w:color="auto"/>
        <w:right w:val="none" w:sz="0" w:space="0" w:color="auto"/>
      </w:divBdr>
      <w:divsChild>
        <w:div w:id="1417285874">
          <w:marLeft w:val="0"/>
          <w:marRight w:val="0"/>
          <w:marTop w:val="0"/>
          <w:marBottom w:val="0"/>
          <w:divBdr>
            <w:top w:val="none" w:sz="0" w:space="0" w:color="auto"/>
            <w:left w:val="none" w:sz="0" w:space="0" w:color="auto"/>
            <w:bottom w:val="none" w:sz="0" w:space="0" w:color="auto"/>
            <w:right w:val="none" w:sz="0" w:space="0" w:color="auto"/>
          </w:divBdr>
          <w:divsChild>
            <w:div w:id="262541235">
              <w:marLeft w:val="0"/>
              <w:marRight w:val="0"/>
              <w:marTop w:val="0"/>
              <w:marBottom w:val="0"/>
              <w:divBdr>
                <w:top w:val="none" w:sz="0" w:space="0" w:color="auto"/>
                <w:left w:val="none" w:sz="0" w:space="0" w:color="auto"/>
                <w:bottom w:val="none" w:sz="0" w:space="0" w:color="auto"/>
                <w:right w:val="none" w:sz="0" w:space="0" w:color="auto"/>
              </w:divBdr>
            </w:div>
          </w:divsChild>
        </w:div>
        <w:div w:id="656959111">
          <w:marLeft w:val="0"/>
          <w:marRight w:val="0"/>
          <w:marTop w:val="0"/>
          <w:marBottom w:val="0"/>
          <w:divBdr>
            <w:top w:val="none" w:sz="0" w:space="0" w:color="auto"/>
            <w:left w:val="none" w:sz="0" w:space="0" w:color="auto"/>
            <w:bottom w:val="none" w:sz="0" w:space="0" w:color="auto"/>
            <w:right w:val="none" w:sz="0" w:space="0" w:color="auto"/>
          </w:divBdr>
          <w:divsChild>
            <w:div w:id="420028319">
              <w:marLeft w:val="0"/>
              <w:marRight w:val="0"/>
              <w:marTop w:val="0"/>
              <w:marBottom w:val="0"/>
              <w:divBdr>
                <w:top w:val="none" w:sz="0" w:space="0" w:color="auto"/>
                <w:left w:val="none" w:sz="0" w:space="0" w:color="auto"/>
                <w:bottom w:val="none" w:sz="0" w:space="0" w:color="auto"/>
                <w:right w:val="none" w:sz="0" w:space="0" w:color="auto"/>
              </w:divBdr>
            </w:div>
          </w:divsChild>
        </w:div>
        <w:div w:id="308557481">
          <w:marLeft w:val="0"/>
          <w:marRight w:val="0"/>
          <w:marTop w:val="0"/>
          <w:marBottom w:val="0"/>
          <w:divBdr>
            <w:top w:val="none" w:sz="0" w:space="0" w:color="auto"/>
            <w:left w:val="none" w:sz="0" w:space="0" w:color="auto"/>
            <w:bottom w:val="none" w:sz="0" w:space="0" w:color="auto"/>
            <w:right w:val="none" w:sz="0" w:space="0" w:color="auto"/>
          </w:divBdr>
          <w:divsChild>
            <w:div w:id="2146314790">
              <w:marLeft w:val="0"/>
              <w:marRight w:val="0"/>
              <w:marTop w:val="0"/>
              <w:marBottom w:val="0"/>
              <w:divBdr>
                <w:top w:val="none" w:sz="0" w:space="0" w:color="auto"/>
                <w:left w:val="none" w:sz="0" w:space="0" w:color="auto"/>
                <w:bottom w:val="none" w:sz="0" w:space="0" w:color="auto"/>
                <w:right w:val="none" w:sz="0" w:space="0" w:color="auto"/>
              </w:divBdr>
            </w:div>
          </w:divsChild>
        </w:div>
        <w:div w:id="1067801694">
          <w:marLeft w:val="0"/>
          <w:marRight w:val="0"/>
          <w:marTop w:val="0"/>
          <w:marBottom w:val="0"/>
          <w:divBdr>
            <w:top w:val="none" w:sz="0" w:space="0" w:color="auto"/>
            <w:left w:val="none" w:sz="0" w:space="0" w:color="auto"/>
            <w:bottom w:val="none" w:sz="0" w:space="0" w:color="auto"/>
            <w:right w:val="none" w:sz="0" w:space="0" w:color="auto"/>
          </w:divBdr>
          <w:divsChild>
            <w:div w:id="292248604">
              <w:marLeft w:val="0"/>
              <w:marRight w:val="0"/>
              <w:marTop w:val="0"/>
              <w:marBottom w:val="0"/>
              <w:divBdr>
                <w:top w:val="none" w:sz="0" w:space="0" w:color="auto"/>
                <w:left w:val="none" w:sz="0" w:space="0" w:color="auto"/>
                <w:bottom w:val="none" w:sz="0" w:space="0" w:color="auto"/>
                <w:right w:val="none" w:sz="0" w:space="0" w:color="auto"/>
              </w:divBdr>
            </w:div>
          </w:divsChild>
        </w:div>
        <w:div w:id="817109511">
          <w:marLeft w:val="0"/>
          <w:marRight w:val="0"/>
          <w:marTop w:val="0"/>
          <w:marBottom w:val="0"/>
          <w:divBdr>
            <w:top w:val="none" w:sz="0" w:space="0" w:color="auto"/>
            <w:left w:val="none" w:sz="0" w:space="0" w:color="auto"/>
            <w:bottom w:val="none" w:sz="0" w:space="0" w:color="auto"/>
            <w:right w:val="none" w:sz="0" w:space="0" w:color="auto"/>
          </w:divBdr>
          <w:divsChild>
            <w:div w:id="773017780">
              <w:marLeft w:val="0"/>
              <w:marRight w:val="0"/>
              <w:marTop w:val="0"/>
              <w:marBottom w:val="0"/>
              <w:divBdr>
                <w:top w:val="none" w:sz="0" w:space="0" w:color="auto"/>
                <w:left w:val="none" w:sz="0" w:space="0" w:color="auto"/>
                <w:bottom w:val="none" w:sz="0" w:space="0" w:color="auto"/>
                <w:right w:val="none" w:sz="0" w:space="0" w:color="auto"/>
              </w:divBdr>
            </w:div>
          </w:divsChild>
        </w:div>
        <w:div w:id="1900164927">
          <w:marLeft w:val="0"/>
          <w:marRight w:val="0"/>
          <w:marTop w:val="0"/>
          <w:marBottom w:val="0"/>
          <w:divBdr>
            <w:top w:val="none" w:sz="0" w:space="0" w:color="auto"/>
            <w:left w:val="none" w:sz="0" w:space="0" w:color="auto"/>
            <w:bottom w:val="none" w:sz="0" w:space="0" w:color="auto"/>
            <w:right w:val="none" w:sz="0" w:space="0" w:color="auto"/>
          </w:divBdr>
          <w:divsChild>
            <w:div w:id="2089301582">
              <w:marLeft w:val="0"/>
              <w:marRight w:val="0"/>
              <w:marTop w:val="0"/>
              <w:marBottom w:val="0"/>
              <w:divBdr>
                <w:top w:val="none" w:sz="0" w:space="0" w:color="auto"/>
                <w:left w:val="none" w:sz="0" w:space="0" w:color="auto"/>
                <w:bottom w:val="none" w:sz="0" w:space="0" w:color="auto"/>
                <w:right w:val="none" w:sz="0" w:space="0" w:color="auto"/>
              </w:divBdr>
            </w:div>
          </w:divsChild>
        </w:div>
        <w:div w:id="1511334887">
          <w:marLeft w:val="0"/>
          <w:marRight w:val="0"/>
          <w:marTop w:val="0"/>
          <w:marBottom w:val="0"/>
          <w:divBdr>
            <w:top w:val="none" w:sz="0" w:space="0" w:color="auto"/>
            <w:left w:val="none" w:sz="0" w:space="0" w:color="auto"/>
            <w:bottom w:val="none" w:sz="0" w:space="0" w:color="auto"/>
            <w:right w:val="none" w:sz="0" w:space="0" w:color="auto"/>
          </w:divBdr>
          <w:divsChild>
            <w:div w:id="2127306983">
              <w:marLeft w:val="0"/>
              <w:marRight w:val="0"/>
              <w:marTop w:val="0"/>
              <w:marBottom w:val="0"/>
              <w:divBdr>
                <w:top w:val="none" w:sz="0" w:space="0" w:color="auto"/>
                <w:left w:val="none" w:sz="0" w:space="0" w:color="auto"/>
                <w:bottom w:val="none" w:sz="0" w:space="0" w:color="auto"/>
                <w:right w:val="none" w:sz="0" w:space="0" w:color="auto"/>
              </w:divBdr>
            </w:div>
          </w:divsChild>
        </w:div>
        <w:div w:id="297299331">
          <w:marLeft w:val="0"/>
          <w:marRight w:val="0"/>
          <w:marTop w:val="0"/>
          <w:marBottom w:val="0"/>
          <w:divBdr>
            <w:top w:val="none" w:sz="0" w:space="0" w:color="auto"/>
            <w:left w:val="none" w:sz="0" w:space="0" w:color="auto"/>
            <w:bottom w:val="none" w:sz="0" w:space="0" w:color="auto"/>
            <w:right w:val="none" w:sz="0" w:space="0" w:color="auto"/>
          </w:divBdr>
          <w:divsChild>
            <w:div w:id="1550066701">
              <w:marLeft w:val="0"/>
              <w:marRight w:val="0"/>
              <w:marTop w:val="0"/>
              <w:marBottom w:val="0"/>
              <w:divBdr>
                <w:top w:val="none" w:sz="0" w:space="0" w:color="auto"/>
                <w:left w:val="none" w:sz="0" w:space="0" w:color="auto"/>
                <w:bottom w:val="none" w:sz="0" w:space="0" w:color="auto"/>
                <w:right w:val="none" w:sz="0" w:space="0" w:color="auto"/>
              </w:divBdr>
            </w:div>
          </w:divsChild>
        </w:div>
        <w:div w:id="2062827225">
          <w:marLeft w:val="0"/>
          <w:marRight w:val="0"/>
          <w:marTop w:val="0"/>
          <w:marBottom w:val="0"/>
          <w:divBdr>
            <w:top w:val="none" w:sz="0" w:space="0" w:color="auto"/>
            <w:left w:val="none" w:sz="0" w:space="0" w:color="auto"/>
            <w:bottom w:val="none" w:sz="0" w:space="0" w:color="auto"/>
            <w:right w:val="none" w:sz="0" w:space="0" w:color="auto"/>
          </w:divBdr>
          <w:divsChild>
            <w:div w:id="1511411824">
              <w:marLeft w:val="0"/>
              <w:marRight w:val="0"/>
              <w:marTop w:val="0"/>
              <w:marBottom w:val="0"/>
              <w:divBdr>
                <w:top w:val="none" w:sz="0" w:space="0" w:color="auto"/>
                <w:left w:val="none" w:sz="0" w:space="0" w:color="auto"/>
                <w:bottom w:val="none" w:sz="0" w:space="0" w:color="auto"/>
                <w:right w:val="none" w:sz="0" w:space="0" w:color="auto"/>
              </w:divBdr>
            </w:div>
          </w:divsChild>
        </w:div>
        <w:div w:id="428694965">
          <w:marLeft w:val="0"/>
          <w:marRight w:val="0"/>
          <w:marTop w:val="0"/>
          <w:marBottom w:val="0"/>
          <w:divBdr>
            <w:top w:val="none" w:sz="0" w:space="0" w:color="auto"/>
            <w:left w:val="none" w:sz="0" w:space="0" w:color="auto"/>
            <w:bottom w:val="none" w:sz="0" w:space="0" w:color="auto"/>
            <w:right w:val="none" w:sz="0" w:space="0" w:color="auto"/>
          </w:divBdr>
          <w:divsChild>
            <w:div w:id="727580853">
              <w:marLeft w:val="0"/>
              <w:marRight w:val="0"/>
              <w:marTop w:val="0"/>
              <w:marBottom w:val="0"/>
              <w:divBdr>
                <w:top w:val="none" w:sz="0" w:space="0" w:color="auto"/>
                <w:left w:val="none" w:sz="0" w:space="0" w:color="auto"/>
                <w:bottom w:val="none" w:sz="0" w:space="0" w:color="auto"/>
                <w:right w:val="none" w:sz="0" w:space="0" w:color="auto"/>
              </w:divBdr>
            </w:div>
          </w:divsChild>
        </w:div>
        <w:div w:id="1985155367">
          <w:marLeft w:val="0"/>
          <w:marRight w:val="0"/>
          <w:marTop w:val="0"/>
          <w:marBottom w:val="0"/>
          <w:divBdr>
            <w:top w:val="none" w:sz="0" w:space="0" w:color="auto"/>
            <w:left w:val="none" w:sz="0" w:space="0" w:color="auto"/>
            <w:bottom w:val="none" w:sz="0" w:space="0" w:color="auto"/>
            <w:right w:val="none" w:sz="0" w:space="0" w:color="auto"/>
          </w:divBdr>
          <w:divsChild>
            <w:div w:id="193544733">
              <w:marLeft w:val="0"/>
              <w:marRight w:val="0"/>
              <w:marTop w:val="0"/>
              <w:marBottom w:val="0"/>
              <w:divBdr>
                <w:top w:val="none" w:sz="0" w:space="0" w:color="auto"/>
                <w:left w:val="none" w:sz="0" w:space="0" w:color="auto"/>
                <w:bottom w:val="none" w:sz="0" w:space="0" w:color="auto"/>
                <w:right w:val="none" w:sz="0" w:space="0" w:color="auto"/>
              </w:divBdr>
            </w:div>
          </w:divsChild>
        </w:div>
        <w:div w:id="1728845688">
          <w:marLeft w:val="0"/>
          <w:marRight w:val="0"/>
          <w:marTop w:val="0"/>
          <w:marBottom w:val="0"/>
          <w:divBdr>
            <w:top w:val="none" w:sz="0" w:space="0" w:color="auto"/>
            <w:left w:val="none" w:sz="0" w:space="0" w:color="auto"/>
            <w:bottom w:val="none" w:sz="0" w:space="0" w:color="auto"/>
            <w:right w:val="none" w:sz="0" w:space="0" w:color="auto"/>
          </w:divBdr>
          <w:divsChild>
            <w:div w:id="227738777">
              <w:marLeft w:val="0"/>
              <w:marRight w:val="0"/>
              <w:marTop w:val="0"/>
              <w:marBottom w:val="0"/>
              <w:divBdr>
                <w:top w:val="none" w:sz="0" w:space="0" w:color="auto"/>
                <w:left w:val="none" w:sz="0" w:space="0" w:color="auto"/>
                <w:bottom w:val="none" w:sz="0" w:space="0" w:color="auto"/>
                <w:right w:val="none" w:sz="0" w:space="0" w:color="auto"/>
              </w:divBdr>
            </w:div>
          </w:divsChild>
        </w:div>
        <w:div w:id="686248542">
          <w:marLeft w:val="0"/>
          <w:marRight w:val="0"/>
          <w:marTop w:val="0"/>
          <w:marBottom w:val="0"/>
          <w:divBdr>
            <w:top w:val="none" w:sz="0" w:space="0" w:color="auto"/>
            <w:left w:val="none" w:sz="0" w:space="0" w:color="auto"/>
            <w:bottom w:val="none" w:sz="0" w:space="0" w:color="auto"/>
            <w:right w:val="none" w:sz="0" w:space="0" w:color="auto"/>
          </w:divBdr>
          <w:divsChild>
            <w:div w:id="1653023190">
              <w:marLeft w:val="0"/>
              <w:marRight w:val="0"/>
              <w:marTop w:val="0"/>
              <w:marBottom w:val="0"/>
              <w:divBdr>
                <w:top w:val="none" w:sz="0" w:space="0" w:color="auto"/>
                <w:left w:val="none" w:sz="0" w:space="0" w:color="auto"/>
                <w:bottom w:val="none" w:sz="0" w:space="0" w:color="auto"/>
                <w:right w:val="none" w:sz="0" w:space="0" w:color="auto"/>
              </w:divBdr>
            </w:div>
          </w:divsChild>
        </w:div>
        <w:div w:id="855928745">
          <w:marLeft w:val="0"/>
          <w:marRight w:val="0"/>
          <w:marTop w:val="0"/>
          <w:marBottom w:val="0"/>
          <w:divBdr>
            <w:top w:val="none" w:sz="0" w:space="0" w:color="auto"/>
            <w:left w:val="none" w:sz="0" w:space="0" w:color="auto"/>
            <w:bottom w:val="none" w:sz="0" w:space="0" w:color="auto"/>
            <w:right w:val="none" w:sz="0" w:space="0" w:color="auto"/>
          </w:divBdr>
          <w:divsChild>
            <w:div w:id="2135783123">
              <w:marLeft w:val="0"/>
              <w:marRight w:val="0"/>
              <w:marTop w:val="0"/>
              <w:marBottom w:val="0"/>
              <w:divBdr>
                <w:top w:val="none" w:sz="0" w:space="0" w:color="auto"/>
                <w:left w:val="none" w:sz="0" w:space="0" w:color="auto"/>
                <w:bottom w:val="none" w:sz="0" w:space="0" w:color="auto"/>
                <w:right w:val="none" w:sz="0" w:space="0" w:color="auto"/>
              </w:divBdr>
            </w:div>
          </w:divsChild>
        </w:div>
        <w:div w:id="397871620">
          <w:marLeft w:val="0"/>
          <w:marRight w:val="0"/>
          <w:marTop w:val="0"/>
          <w:marBottom w:val="0"/>
          <w:divBdr>
            <w:top w:val="none" w:sz="0" w:space="0" w:color="auto"/>
            <w:left w:val="none" w:sz="0" w:space="0" w:color="auto"/>
            <w:bottom w:val="none" w:sz="0" w:space="0" w:color="auto"/>
            <w:right w:val="none" w:sz="0" w:space="0" w:color="auto"/>
          </w:divBdr>
          <w:divsChild>
            <w:div w:id="1167020332">
              <w:marLeft w:val="0"/>
              <w:marRight w:val="0"/>
              <w:marTop w:val="0"/>
              <w:marBottom w:val="0"/>
              <w:divBdr>
                <w:top w:val="none" w:sz="0" w:space="0" w:color="auto"/>
                <w:left w:val="none" w:sz="0" w:space="0" w:color="auto"/>
                <w:bottom w:val="none" w:sz="0" w:space="0" w:color="auto"/>
                <w:right w:val="none" w:sz="0" w:space="0" w:color="auto"/>
              </w:divBdr>
            </w:div>
          </w:divsChild>
        </w:div>
        <w:div w:id="1615794846">
          <w:marLeft w:val="0"/>
          <w:marRight w:val="0"/>
          <w:marTop w:val="0"/>
          <w:marBottom w:val="0"/>
          <w:divBdr>
            <w:top w:val="none" w:sz="0" w:space="0" w:color="auto"/>
            <w:left w:val="none" w:sz="0" w:space="0" w:color="auto"/>
            <w:bottom w:val="none" w:sz="0" w:space="0" w:color="auto"/>
            <w:right w:val="none" w:sz="0" w:space="0" w:color="auto"/>
          </w:divBdr>
          <w:divsChild>
            <w:div w:id="1342780909">
              <w:marLeft w:val="0"/>
              <w:marRight w:val="0"/>
              <w:marTop w:val="0"/>
              <w:marBottom w:val="0"/>
              <w:divBdr>
                <w:top w:val="none" w:sz="0" w:space="0" w:color="auto"/>
                <w:left w:val="none" w:sz="0" w:space="0" w:color="auto"/>
                <w:bottom w:val="none" w:sz="0" w:space="0" w:color="auto"/>
                <w:right w:val="none" w:sz="0" w:space="0" w:color="auto"/>
              </w:divBdr>
            </w:div>
          </w:divsChild>
        </w:div>
        <w:div w:id="1520463626">
          <w:marLeft w:val="0"/>
          <w:marRight w:val="0"/>
          <w:marTop w:val="0"/>
          <w:marBottom w:val="0"/>
          <w:divBdr>
            <w:top w:val="none" w:sz="0" w:space="0" w:color="auto"/>
            <w:left w:val="none" w:sz="0" w:space="0" w:color="auto"/>
            <w:bottom w:val="none" w:sz="0" w:space="0" w:color="auto"/>
            <w:right w:val="none" w:sz="0" w:space="0" w:color="auto"/>
          </w:divBdr>
          <w:divsChild>
            <w:div w:id="1417745955">
              <w:marLeft w:val="0"/>
              <w:marRight w:val="0"/>
              <w:marTop w:val="0"/>
              <w:marBottom w:val="0"/>
              <w:divBdr>
                <w:top w:val="none" w:sz="0" w:space="0" w:color="auto"/>
                <w:left w:val="none" w:sz="0" w:space="0" w:color="auto"/>
                <w:bottom w:val="none" w:sz="0" w:space="0" w:color="auto"/>
                <w:right w:val="none" w:sz="0" w:space="0" w:color="auto"/>
              </w:divBdr>
            </w:div>
          </w:divsChild>
        </w:div>
        <w:div w:id="2084714626">
          <w:marLeft w:val="0"/>
          <w:marRight w:val="0"/>
          <w:marTop w:val="0"/>
          <w:marBottom w:val="0"/>
          <w:divBdr>
            <w:top w:val="none" w:sz="0" w:space="0" w:color="auto"/>
            <w:left w:val="none" w:sz="0" w:space="0" w:color="auto"/>
            <w:bottom w:val="none" w:sz="0" w:space="0" w:color="auto"/>
            <w:right w:val="none" w:sz="0" w:space="0" w:color="auto"/>
          </w:divBdr>
          <w:divsChild>
            <w:div w:id="18502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05023459">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72452637">
      <w:bodyDiv w:val="1"/>
      <w:marLeft w:val="0"/>
      <w:marRight w:val="0"/>
      <w:marTop w:val="0"/>
      <w:marBottom w:val="0"/>
      <w:divBdr>
        <w:top w:val="none" w:sz="0" w:space="0" w:color="auto"/>
        <w:left w:val="none" w:sz="0" w:space="0" w:color="auto"/>
        <w:bottom w:val="none" w:sz="0" w:space="0" w:color="auto"/>
        <w:right w:val="none" w:sz="0" w:space="0" w:color="auto"/>
      </w:divBdr>
    </w:div>
    <w:div w:id="480655279">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7236241">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29801019">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5479565">
      <w:bodyDiv w:val="1"/>
      <w:marLeft w:val="0"/>
      <w:marRight w:val="0"/>
      <w:marTop w:val="0"/>
      <w:marBottom w:val="0"/>
      <w:divBdr>
        <w:top w:val="none" w:sz="0" w:space="0" w:color="auto"/>
        <w:left w:val="none" w:sz="0" w:space="0" w:color="auto"/>
        <w:bottom w:val="none" w:sz="0" w:space="0" w:color="auto"/>
        <w:right w:val="none" w:sz="0" w:space="0" w:color="auto"/>
      </w:divBdr>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3803755">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59390135">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038235">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11366353">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5778443">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067161">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233938">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19728584">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58849176">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78818133">
      <w:bodyDiv w:val="1"/>
      <w:marLeft w:val="0"/>
      <w:marRight w:val="0"/>
      <w:marTop w:val="0"/>
      <w:marBottom w:val="0"/>
      <w:divBdr>
        <w:top w:val="none" w:sz="0" w:space="0" w:color="auto"/>
        <w:left w:val="none" w:sz="0" w:space="0" w:color="auto"/>
        <w:bottom w:val="none" w:sz="0" w:space="0" w:color="auto"/>
        <w:right w:val="none" w:sz="0" w:space="0" w:color="auto"/>
      </w:divBdr>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2823306">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138732">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5789449">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68820250">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2791076">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4899965">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45537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35256716">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2221320">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6269037">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69811729">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2837073">
      <w:bodyDiv w:val="1"/>
      <w:marLeft w:val="0"/>
      <w:marRight w:val="0"/>
      <w:marTop w:val="0"/>
      <w:marBottom w:val="0"/>
      <w:divBdr>
        <w:top w:val="none" w:sz="0" w:space="0" w:color="auto"/>
        <w:left w:val="none" w:sz="0" w:space="0" w:color="auto"/>
        <w:bottom w:val="none" w:sz="0" w:space="0" w:color="auto"/>
        <w:right w:val="none" w:sz="0" w:space="0" w:color="auto"/>
      </w:divBdr>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3787547">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3486559">
      <w:bodyDiv w:val="1"/>
      <w:marLeft w:val="0"/>
      <w:marRight w:val="0"/>
      <w:marTop w:val="0"/>
      <w:marBottom w:val="0"/>
      <w:divBdr>
        <w:top w:val="none" w:sz="0" w:space="0" w:color="auto"/>
        <w:left w:val="none" w:sz="0" w:space="0" w:color="auto"/>
        <w:bottom w:val="none" w:sz="0" w:space="0" w:color="auto"/>
        <w:right w:val="none" w:sz="0" w:space="0" w:color="auto"/>
      </w:divBdr>
    </w:div>
    <w:div w:id="1944025078">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27973993">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1927426">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4401665">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ILBOX*****EM*DDCBSMQN@DLA.MI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la.mil/Portals/104/Documents/DLMS/eLibrary/Documents/Desk_Guide-DEDSO_ServiceNow_Support_Til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la.mil/Defense-Data-Standards/Abou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la.servicenowservices.mil/sp?id=sc_cat_item&amp;sys_id=ff04cf2b97fd35508c4d74221153af91" TargetMode="External"/><Relationship Id="rId5" Type="http://schemas.openxmlformats.org/officeDocument/2006/relationships/numbering" Target="numbering.xml"/><Relationship Id="rId15" Type="http://schemas.openxmlformats.org/officeDocument/2006/relationships/hyperlink" Target="https://www.dla.mil/Defense-Data-Standards/Committees/SD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la.mil/Defense-Data-Standards/Resources/ADC/"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42CB2782221A48DBB2C0CA14040E4EC7"/>
        <w:category>
          <w:name w:val="General"/>
          <w:gallery w:val="placeholder"/>
        </w:category>
        <w:types>
          <w:type w:val="bbPlcHdr"/>
        </w:types>
        <w:behaviors>
          <w:behavior w:val="content"/>
        </w:behaviors>
        <w:guid w:val="{14FD9BAA-4BF1-4299-A492-4317A6E175F7}"/>
      </w:docPartPr>
      <w:docPartBody>
        <w:p w:rsidR="0081163B" w:rsidRDefault="0081163B" w:rsidP="0081163B">
          <w:pPr>
            <w:pStyle w:val="42CB2782221A48DBB2C0CA14040E4EC7"/>
          </w:pPr>
          <w:r w:rsidRPr="00DD54F4">
            <w:rPr>
              <w:rStyle w:val="PlaceholderText"/>
              <w:sz w:val="18"/>
              <w:szCs w:val="18"/>
            </w:rPr>
            <w:t>Choose an item.</w:t>
          </w:r>
        </w:p>
      </w:docPartBody>
    </w:docPart>
    <w:docPart>
      <w:docPartPr>
        <w:name w:val="4BF744249A54406487EA0D46138A188A"/>
        <w:category>
          <w:name w:val="General"/>
          <w:gallery w:val="placeholder"/>
        </w:category>
        <w:types>
          <w:type w:val="bbPlcHdr"/>
        </w:types>
        <w:behaviors>
          <w:behavior w:val="content"/>
        </w:behaviors>
        <w:guid w:val="{BDF9D54E-7985-4166-8C28-220A60510CB8}"/>
      </w:docPartPr>
      <w:docPartBody>
        <w:p w:rsidR="0081163B" w:rsidRDefault="0081163B" w:rsidP="0081163B">
          <w:pPr>
            <w:pStyle w:val="4BF744249A54406487EA0D46138A188A"/>
          </w:pPr>
          <w:r w:rsidRPr="00B47B77">
            <w:rPr>
              <w:rStyle w:val="PlaceholderText"/>
              <w:highlight w:val="yellow"/>
            </w:rPr>
            <w:t>Choose a committee</w:t>
          </w:r>
        </w:p>
      </w:docPartBody>
    </w:docPart>
    <w:docPart>
      <w:docPartPr>
        <w:name w:val="7BC0991FB83545B386E8F8667491A390"/>
        <w:category>
          <w:name w:val="General"/>
          <w:gallery w:val="placeholder"/>
        </w:category>
        <w:types>
          <w:type w:val="bbPlcHdr"/>
        </w:types>
        <w:behaviors>
          <w:behavior w:val="content"/>
        </w:behaviors>
        <w:guid w:val="{7A637406-7F16-40CF-AF00-E595FFCA2066}"/>
      </w:docPartPr>
      <w:docPartBody>
        <w:p w:rsidR="0081163B" w:rsidRDefault="0081163B" w:rsidP="0081163B">
          <w:pPr>
            <w:pStyle w:val="7BC0991FB83545B386E8F8667491A390"/>
          </w:pPr>
          <w:r w:rsidRPr="00B47B77">
            <w:rPr>
              <w:rStyle w:val="PlaceholderText"/>
              <w:highlight w:val="yellow"/>
            </w:rPr>
            <w:t>Choose a committee</w:t>
          </w:r>
        </w:p>
      </w:docPartBody>
    </w:docPart>
    <w:docPart>
      <w:docPartPr>
        <w:name w:val="1ED9753DA0B54CF2A1EB5A4E0B451D04"/>
        <w:category>
          <w:name w:val="General"/>
          <w:gallery w:val="placeholder"/>
        </w:category>
        <w:types>
          <w:type w:val="bbPlcHdr"/>
        </w:types>
        <w:behaviors>
          <w:behavior w:val="content"/>
        </w:behaviors>
        <w:guid w:val="{8D482034-A2AB-49CE-8B4D-1E388BF26FFE}"/>
      </w:docPartPr>
      <w:docPartBody>
        <w:p w:rsidR="000149C2" w:rsidRDefault="000149C2" w:rsidP="000149C2">
          <w:pPr>
            <w:pStyle w:val="1ED9753DA0B54CF2A1EB5A4E0B451D04"/>
          </w:pPr>
          <w:r w:rsidRPr="00DD54F4">
            <w:rPr>
              <w:rStyle w:val="PlaceholderText"/>
              <w:sz w:val="18"/>
              <w:szCs w:val="18"/>
            </w:rPr>
            <w:t>Choose an item.</w:t>
          </w:r>
        </w:p>
      </w:docPartBody>
    </w:docPart>
    <w:docPart>
      <w:docPartPr>
        <w:name w:val="05F4A60B042E44379640EDD8440CC3C4"/>
        <w:category>
          <w:name w:val="General"/>
          <w:gallery w:val="placeholder"/>
        </w:category>
        <w:types>
          <w:type w:val="bbPlcHdr"/>
        </w:types>
        <w:behaviors>
          <w:behavior w:val="content"/>
        </w:behaviors>
        <w:guid w:val="{B47EBFFC-E419-4D67-B811-6C57C0D6BAA9}"/>
      </w:docPartPr>
      <w:docPartBody>
        <w:p w:rsidR="000149C2" w:rsidRDefault="000149C2" w:rsidP="000149C2">
          <w:pPr>
            <w:pStyle w:val="05F4A60B042E44379640EDD8440CC3C4"/>
          </w:pPr>
          <w:r w:rsidRPr="00DD54F4">
            <w:rPr>
              <w:rStyle w:val="PlaceholderText"/>
              <w:sz w:val="18"/>
              <w:szCs w:val="18"/>
            </w:rPr>
            <w:t>Choose an item.</w:t>
          </w:r>
        </w:p>
      </w:docPartBody>
    </w:docPart>
    <w:docPart>
      <w:docPartPr>
        <w:name w:val="B4B48BD1EB634D39B211BC51DC2B2374"/>
        <w:category>
          <w:name w:val="General"/>
          <w:gallery w:val="placeholder"/>
        </w:category>
        <w:types>
          <w:type w:val="bbPlcHdr"/>
        </w:types>
        <w:behaviors>
          <w:behavior w:val="content"/>
        </w:behaviors>
        <w:guid w:val="{7142B744-A197-4AD2-9436-FF4FBDEF25D4}"/>
      </w:docPartPr>
      <w:docPartBody>
        <w:p w:rsidR="000149C2" w:rsidRDefault="000149C2" w:rsidP="000149C2">
          <w:pPr>
            <w:pStyle w:val="B4B48BD1EB634D39B211BC51DC2B2374"/>
          </w:pPr>
          <w:r w:rsidRPr="00DD54F4">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2A"/>
    <w:rsid w:val="00005965"/>
    <w:rsid w:val="000149C2"/>
    <w:rsid w:val="000403CC"/>
    <w:rsid w:val="00041D4C"/>
    <w:rsid w:val="00044679"/>
    <w:rsid w:val="00047A99"/>
    <w:rsid w:val="00054C34"/>
    <w:rsid w:val="0005564F"/>
    <w:rsid w:val="00081C41"/>
    <w:rsid w:val="000A3EC5"/>
    <w:rsid w:val="000C5208"/>
    <w:rsid w:val="000D039B"/>
    <w:rsid w:val="000D093E"/>
    <w:rsid w:val="000E4C7E"/>
    <w:rsid w:val="000F3823"/>
    <w:rsid w:val="00116CDE"/>
    <w:rsid w:val="0013005D"/>
    <w:rsid w:val="001368C3"/>
    <w:rsid w:val="0013754A"/>
    <w:rsid w:val="001634F2"/>
    <w:rsid w:val="00180E42"/>
    <w:rsid w:val="00192328"/>
    <w:rsid w:val="00194E6B"/>
    <w:rsid w:val="001A60A3"/>
    <w:rsid w:val="001A76B7"/>
    <w:rsid w:val="001B6DC9"/>
    <w:rsid w:val="001C5129"/>
    <w:rsid w:val="001C6607"/>
    <w:rsid w:val="001D439B"/>
    <w:rsid w:val="001D52C7"/>
    <w:rsid w:val="001E6F30"/>
    <w:rsid w:val="001F69E4"/>
    <w:rsid w:val="00200862"/>
    <w:rsid w:val="002049B6"/>
    <w:rsid w:val="00210C2C"/>
    <w:rsid w:val="00223FB7"/>
    <w:rsid w:val="002313DA"/>
    <w:rsid w:val="00232B42"/>
    <w:rsid w:val="00242D18"/>
    <w:rsid w:val="00250A7E"/>
    <w:rsid w:val="00295E1B"/>
    <w:rsid w:val="002A2B91"/>
    <w:rsid w:val="002C2A09"/>
    <w:rsid w:val="002D4D09"/>
    <w:rsid w:val="002F6DBE"/>
    <w:rsid w:val="0030053E"/>
    <w:rsid w:val="00304C6E"/>
    <w:rsid w:val="00305E69"/>
    <w:rsid w:val="00337A84"/>
    <w:rsid w:val="00340A8E"/>
    <w:rsid w:val="0034694D"/>
    <w:rsid w:val="003504AD"/>
    <w:rsid w:val="00350B1F"/>
    <w:rsid w:val="003572AB"/>
    <w:rsid w:val="003724D1"/>
    <w:rsid w:val="00384308"/>
    <w:rsid w:val="00385F60"/>
    <w:rsid w:val="00387FC1"/>
    <w:rsid w:val="003B589F"/>
    <w:rsid w:val="003C7439"/>
    <w:rsid w:val="003D0FF8"/>
    <w:rsid w:val="00403DE3"/>
    <w:rsid w:val="00415DB5"/>
    <w:rsid w:val="0044064E"/>
    <w:rsid w:val="00442156"/>
    <w:rsid w:val="004459DD"/>
    <w:rsid w:val="004929F1"/>
    <w:rsid w:val="004A24BD"/>
    <w:rsid w:val="004A2B6D"/>
    <w:rsid w:val="004B2D6C"/>
    <w:rsid w:val="004B53A2"/>
    <w:rsid w:val="004D1805"/>
    <w:rsid w:val="004E5254"/>
    <w:rsid w:val="004E7DE1"/>
    <w:rsid w:val="004F3BED"/>
    <w:rsid w:val="004F682B"/>
    <w:rsid w:val="005001CB"/>
    <w:rsid w:val="00503C96"/>
    <w:rsid w:val="005142C6"/>
    <w:rsid w:val="00515ED4"/>
    <w:rsid w:val="00516F7B"/>
    <w:rsid w:val="005243A9"/>
    <w:rsid w:val="00531B1D"/>
    <w:rsid w:val="00537845"/>
    <w:rsid w:val="005415B4"/>
    <w:rsid w:val="00543648"/>
    <w:rsid w:val="005723CD"/>
    <w:rsid w:val="00597AB0"/>
    <w:rsid w:val="005A4CF3"/>
    <w:rsid w:val="005B2D82"/>
    <w:rsid w:val="005B4111"/>
    <w:rsid w:val="005F2E4C"/>
    <w:rsid w:val="006001B5"/>
    <w:rsid w:val="006125CF"/>
    <w:rsid w:val="0062188F"/>
    <w:rsid w:val="00622DF7"/>
    <w:rsid w:val="00657AF6"/>
    <w:rsid w:val="006663A3"/>
    <w:rsid w:val="00667DD0"/>
    <w:rsid w:val="006733D3"/>
    <w:rsid w:val="006926F1"/>
    <w:rsid w:val="00692AA7"/>
    <w:rsid w:val="006C5AFB"/>
    <w:rsid w:val="006D33EC"/>
    <w:rsid w:val="006E3A36"/>
    <w:rsid w:val="006E4FEC"/>
    <w:rsid w:val="006E7B90"/>
    <w:rsid w:val="0072032A"/>
    <w:rsid w:val="00737882"/>
    <w:rsid w:val="007438E9"/>
    <w:rsid w:val="00746DB1"/>
    <w:rsid w:val="007525EC"/>
    <w:rsid w:val="00756860"/>
    <w:rsid w:val="00763547"/>
    <w:rsid w:val="00763AC5"/>
    <w:rsid w:val="007A3485"/>
    <w:rsid w:val="007A479B"/>
    <w:rsid w:val="007C1134"/>
    <w:rsid w:val="007C6480"/>
    <w:rsid w:val="007D0279"/>
    <w:rsid w:val="007E5B21"/>
    <w:rsid w:val="00804A40"/>
    <w:rsid w:val="0081163B"/>
    <w:rsid w:val="00814713"/>
    <w:rsid w:val="00816B7A"/>
    <w:rsid w:val="00820C1C"/>
    <w:rsid w:val="00834474"/>
    <w:rsid w:val="00840F43"/>
    <w:rsid w:val="00844421"/>
    <w:rsid w:val="00844B44"/>
    <w:rsid w:val="00846965"/>
    <w:rsid w:val="008513D1"/>
    <w:rsid w:val="00852992"/>
    <w:rsid w:val="008907EC"/>
    <w:rsid w:val="00897343"/>
    <w:rsid w:val="008A33E4"/>
    <w:rsid w:val="008B49D5"/>
    <w:rsid w:val="008B568E"/>
    <w:rsid w:val="008B6376"/>
    <w:rsid w:val="008B68A2"/>
    <w:rsid w:val="008E0530"/>
    <w:rsid w:val="008E3CFD"/>
    <w:rsid w:val="008F4088"/>
    <w:rsid w:val="00911660"/>
    <w:rsid w:val="00917D56"/>
    <w:rsid w:val="00951127"/>
    <w:rsid w:val="00970C24"/>
    <w:rsid w:val="00974943"/>
    <w:rsid w:val="00977AF4"/>
    <w:rsid w:val="009921FC"/>
    <w:rsid w:val="009B3969"/>
    <w:rsid w:val="009C3E3C"/>
    <w:rsid w:val="009C7121"/>
    <w:rsid w:val="009E102B"/>
    <w:rsid w:val="00A07B63"/>
    <w:rsid w:val="00A20236"/>
    <w:rsid w:val="00A214B9"/>
    <w:rsid w:val="00A225A4"/>
    <w:rsid w:val="00A476B5"/>
    <w:rsid w:val="00A60017"/>
    <w:rsid w:val="00A76845"/>
    <w:rsid w:val="00AA1F32"/>
    <w:rsid w:val="00AA2C95"/>
    <w:rsid w:val="00AC736A"/>
    <w:rsid w:val="00AD7A0E"/>
    <w:rsid w:val="00AE0460"/>
    <w:rsid w:val="00AE1188"/>
    <w:rsid w:val="00AF330A"/>
    <w:rsid w:val="00AF3B54"/>
    <w:rsid w:val="00B0378A"/>
    <w:rsid w:val="00B13014"/>
    <w:rsid w:val="00B147D1"/>
    <w:rsid w:val="00B2123C"/>
    <w:rsid w:val="00B35190"/>
    <w:rsid w:val="00B76326"/>
    <w:rsid w:val="00B81980"/>
    <w:rsid w:val="00B82130"/>
    <w:rsid w:val="00BA116B"/>
    <w:rsid w:val="00BA74AD"/>
    <w:rsid w:val="00BB402C"/>
    <w:rsid w:val="00BD10C2"/>
    <w:rsid w:val="00BD4C4D"/>
    <w:rsid w:val="00BF6B30"/>
    <w:rsid w:val="00C14DBA"/>
    <w:rsid w:val="00C207DA"/>
    <w:rsid w:val="00C21098"/>
    <w:rsid w:val="00C343FB"/>
    <w:rsid w:val="00C3528E"/>
    <w:rsid w:val="00C535F3"/>
    <w:rsid w:val="00C549B9"/>
    <w:rsid w:val="00C7287C"/>
    <w:rsid w:val="00C92F22"/>
    <w:rsid w:val="00CB1A07"/>
    <w:rsid w:val="00CC1C5D"/>
    <w:rsid w:val="00CD0196"/>
    <w:rsid w:val="00CD5F62"/>
    <w:rsid w:val="00CF2863"/>
    <w:rsid w:val="00D14CAB"/>
    <w:rsid w:val="00D23836"/>
    <w:rsid w:val="00D31125"/>
    <w:rsid w:val="00D327D7"/>
    <w:rsid w:val="00D606B4"/>
    <w:rsid w:val="00D7500F"/>
    <w:rsid w:val="00D91F07"/>
    <w:rsid w:val="00D965E7"/>
    <w:rsid w:val="00DA3EBF"/>
    <w:rsid w:val="00DB47A4"/>
    <w:rsid w:val="00DD0150"/>
    <w:rsid w:val="00DD72D0"/>
    <w:rsid w:val="00DF0227"/>
    <w:rsid w:val="00E035C0"/>
    <w:rsid w:val="00E11FCE"/>
    <w:rsid w:val="00E17C6E"/>
    <w:rsid w:val="00E26CAF"/>
    <w:rsid w:val="00E27494"/>
    <w:rsid w:val="00E475B1"/>
    <w:rsid w:val="00E61BCF"/>
    <w:rsid w:val="00E665B3"/>
    <w:rsid w:val="00E87F3D"/>
    <w:rsid w:val="00EA0BE4"/>
    <w:rsid w:val="00EB028C"/>
    <w:rsid w:val="00EB5D49"/>
    <w:rsid w:val="00ED1B6F"/>
    <w:rsid w:val="00EE47C6"/>
    <w:rsid w:val="00EF715A"/>
    <w:rsid w:val="00F30F07"/>
    <w:rsid w:val="00F36D2E"/>
    <w:rsid w:val="00F637CC"/>
    <w:rsid w:val="00F83C64"/>
    <w:rsid w:val="00F901D1"/>
    <w:rsid w:val="00FB2D4A"/>
    <w:rsid w:val="00FB58F4"/>
    <w:rsid w:val="00FD4AEB"/>
    <w:rsid w:val="00FF0DE0"/>
    <w:rsid w:val="00FF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9C2"/>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42CB2782221A48DBB2C0CA14040E4EC7">
    <w:name w:val="42CB2782221A48DBB2C0CA14040E4EC7"/>
    <w:rsid w:val="0081163B"/>
  </w:style>
  <w:style w:type="paragraph" w:customStyle="1" w:styleId="4BF744249A54406487EA0D46138A188A">
    <w:name w:val="4BF744249A54406487EA0D46138A188A"/>
    <w:rsid w:val="0081163B"/>
  </w:style>
  <w:style w:type="paragraph" w:customStyle="1" w:styleId="7BC0991FB83545B386E8F8667491A390">
    <w:name w:val="7BC0991FB83545B386E8F8667491A390"/>
    <w:rsid w:val="0081163B"/>
  </w:style>
  <w:style w:type="paragraph" w:customStyle="1" w:styleId="1ED9753DA0B54CF2A1EB5A4E0B451D04">
    <w:name w:val="1ED9753DA0B54CF2A1EB5A4E0B451D04"/>
    <w:rsid w:val="000149C2"/>
  </w:style>
  <w:style w:type="paragraph" w:customStyle="1" w:styleId="05F4A60B042E44379640EDD8440CC3C4">
    <w:name w:val="05F4A60B042E44379640EDD8440CC3C4"/>
    <w:rsid w:val="000149C2"/>
  </w:style>
  <w:style w:type="paragraph" w:customStyle="1" w:styleId="B4B48BD1EB634D39B211BC51DC2B2374">
    <w:name w:val="B4B48BD1EB634D39B211BC51DC2B2374"/>
    <w:rsid w:val="00014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F78291935361419955C85CE5B6EE3A" ma:contentTypeVersion="15" ma:contentTypeDescription="Create a new document." ma:contentTypeScope="" ma:versionID="c388458e6373f248bda3052e6ada0df3">
  <xsd:schema xmlns:xsd="http://www.w3.org/2001/XMLSchema" xmlns:xs="http://www.w3.org/2001/XMLSchema" xmlns:p="http://schemas.microsoft.com/office/2006/metadata/properties" xmlns:ns2="6f18513e-2850-45a4-a86e-6d9e9dca7d59" xmlns:ns3="9375acca-1905-4f67-9f5b-ffdd4a33e25f" targetNamespace="http://schemas.microsoft.com/office/2006/metadata/properties" ma:root="true" ma:fieldsID="9fe65bb57fb0373e83bfb29391cada48" ns2:_="" ns3:_="">
    <xsd:import namespace="6f18513e-2850-45a4-a86e-6d9e9dca7d59"/>
    <xsd:import namespace="9375acca-1905-4f67-9f5b-ffdd4a33e2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8513e-2850-45a4-a86e-6d9e9dca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3792285-60e9-4ab2-97de-bba1fc82f52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9358cb-a1a3-45bc-80c2-4d3333a84d71}" ma:internalName="TaxCatchAll" ma:showField="CatchAllData" ma:web="9375acca-1905-4f67-9f5b-ffdd4a33e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18513e-2850-45a4-a86e-6d9e9dca7d59">
      <Terms xmlns="http://schemas.microsoft.com/office/infopath/2007/PartnerControls"/>
    </lcf76f155ced4ddcb4097134ff3c332f>
    <TaxCatchAll xmlns="9375acca-1905-4f67-9f5b-ffdd4a33e25f" xsi:nil="true"/>
    <Comments xmlns="6f18513e-2850-45a4-a86e-6d9e9dca7d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81AA5-81C1-4F05-A835-820BD40C2AF7}">
  <ds:schemaRefs>
    <ds:schemaRef ds:uri="http://schemas.openxmlformats.org/officeDocument/2006/bibliography"/>
  </ds:schemaRefs>
</ds:datastoreItem>
</file>

<file path=customXml/itemProps2.xml><?xml version="1.0" encoding="utf-8"?>
<ds:datastoreItem xmlns:ds="http://schemas.openxmlformats.org/officeDocument/2006/customXml" ds:itemID="{E1528E2F-24DE-486A-AE00-F2E699B3A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8513e-2850-45a4-a86e-6d9e9dca7d59"/>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6f18513e-2850-45a4-a86e-6d9e9dca7d59"/>
    <ds:schemaRef ds:uri="9375acca-1905-4f67-9f5b-ffdd4a33e25f"/>
  </ds:schemaRefs>
</ds:datastoreItem>
</file>

<file path=customXml/itemProps4.xml><?xml version="1.0" encoding="utf-8"?>
<ds:datastoreItem xmlns:ds="http://schemas.openxmlformats.org/officeDocument/2006/customXml" ds:itemID="{16AF93DE-6E29-4B99-ABF2-467C474E433B}">
  <ds:schemaRefs>
    <ds:schemaRef ds:uri="http://schemas.microsoft.com/sharepoint/v3/contenttype/forms"/>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 id="{6dee1d83-8de8-49bb-bc0d-fd8812473904}" enabled="0" method="" siteId="{6dee1d83-8de8-49bb-bc0d-fd8812473904}"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4</TotalTime>
  <Pages>6</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Young, Mashiya K CTR DLA INFO OPERATIONS (USA)</cp:lastModifiedBy>
  <cp:revision>5</cp:revision>
  <cp:lastPrinted>2013-11-07T18:25:00Z</cp:lastPrinted>
  <dcterms:created xsi:type="dcterms:W3CDTF">2025-08-22T11:56:00Z</dcterms:created>
  <dcterms:modified xsi:type="dcterms:W3CDTF">2025-08-22T11:58:00Z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0x0101000BF78291935361419955C85CE5B6EE3A</vt:lpwstr>
  </property>
  <property fmtid="{D5CDD505-2E9C-101B-9397-08002B2CF9AE}" pid="4" name="MediaServiceImageTags">
    <vt:lpwstr/>
  </property>
</Properties>
</file>